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06343E" w:rsidRPr="002C41B4" w14:paraId="3C8CEA06"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hideMark/>
          </w:tcPr>
          <w:p w14:paraId="3C8CEA05" w14:textId="77777777" w:rsidR="0006343E" w:rsidRPr="002C41B4" w:rsidRDefault="00B31E08">
            <w:pPr>
              <w:spacing w:before="120" w:after="120" w:line="240" w:lineRule="exact"/>
              <w:ind w:right="-75"/>
              <w:jc w:val="center"/>
              <w:rPr>
                <w:b/>
                <w:sz w:val="24"/>
                <w:u w:val="single"/>
                <w:lang w:val="pt-PT"/>
              </w:rPr>
            </w:pPr>
            <w:bookmarkStart w:id="0" w:name="_GoBack"/>
            <w:bookmarkEnd w:id="0"/>
            <w:r w:rsidRPr="002C41B4">
              <w:rPr>
                <w:b/>
                <w:sz w:val="24"/>
                <w:u w:val="single"/>
                <w:lang w:val="pt-PT"/>
              </w:rPr>
              <w:t>A G E N C Y  C O N T R A C T</w:t>
            </w:r>
          </w:p>
        </w:tc>
      </w:tr>
      <w:tr w:rsidR="0006343E" w:rsidRPr="009379F2" w14:paraId="3C8CEA08" w14:textId="77777777">
        <w:trPr>
          <w:trHeight w:val="530"/>
        </w:trPr>
        <w:tc>
          <w:tcPr>
            <w:tcW w:w="10632" w:type="dxa"/>
            <w:gridSpan w:val="6"/>
            <w:shd w:val="clear" w:color="auto" w:fill="auto"/>
          </w:tcPr>
          <w:p w14:paraId="3C8CEA07" w14:textId="77777777" w:rsidR="0006343E" w:rsidRPr="009379F2" w:rsidRDefault="00B31E08">
            <w:pPr>
              <w:spacing w:before="120" w:after="120" w:line="240" w:lineRule="exact"/>
              <w:ind w:right="-75"/>
              <w:rPr>
                <w:sz w:val="18"/>
              </w:rPr>
            </w:pPr>
            <w:r w:rsidRPr="009379F2">
              <w:rPr>
                <w:sz w:val="18"/>
              </w:rPr>
              <w:t>regarding the person to be cared for:</w:t>
            </w:r>
          </w:p>
        </w:tc>
      </w:tr>
      <w:tr w:rsidR="0006343E" w:rsidRPr="009379F2" w14:paraId="3C8CEA0B" w14:textId="77777777">
        <w:trPr>
          <w:trHeight w:val="723"/>
        </w:trPr>
        <w:tc>
          <w:tcPr>
            <w:tcW w:w="4910" w:type="dxa"/>
            <w:gridSpan w:val="5"/>
            <w:shd w:val="clear" w:color="auto" w:fill="auto"/>
          </w:tcPr>
          <w:p w14:paraId="3C8CEA09" w14:textId="77777777" w:rsidR="0006343E" w:rsidRPr="009379F2" w:rsidRDefault="00B31E08">
            <w:pPr>
              <w:spacing w:before="120" w:after="120" w:line="240" w:lineRule="exact"/>
              <w:ind w:left="142" w:right="-75"/>
              <w:rPr>
                <w:sz w:val="18"/>
              </w:rPr>
            </w:pPr>
            <w:r w:rsidRPr="009379F2">
              <w:rPr>
                <w:sz w:val="18"/>
              </w:rPr>
              <w:t>Name:</w:t>
            </w:r>
          </w:p>
        </w:tc>
        <w:tc>
          <w:tcPr>
            <w:tcW w:w="5722" w:type="dxa"/>
            <w:shd w:val="clear" w:color="auto" w:fill="auto"/>
          </w:tcPr>
          <w:p w14:paraId="3C8CEA0A" w14:textId="77777777" w:rsidR="0006343E" w:rsidRPr="009379F2" w:rsidRDefault="00B31E08">
            <w:pPr>
              <w:spacing w:before="120" w:after="120" w:line="240" w:lineRule="exact"/>
              <w:ind w:left="142" w:right="-75"/>
              <w:rPr>
                <w:sz w:val="18"/>
              </w:rPr>
            </w:pPr>
            <w:r w:rsidRPr="009379F2">
              <w:rPr>
                <w:sz w:val="18"/>
              </w:rPr>
              <w:t>Address:</w:t>
            </w:r>
          </w:p>
        </w:tc>
      </w:tr>
      <w:tr w:rsidR="0006343E" w:rsidRPr="009379F2" w14:paraId="3C8CEA0E" w14:textId="77777777">
        <w:trPr>
          <w:trHeight w:val="555"/>
        </w:trPr>
        <w:tc>
          <w:tcPr>
            <w:tcW w:w="4910" w:type="dxa"/>
            <w:gridSpan w:val="5"/>
            <w:shd w:val="clear" w:color="auto" w:fill="auto"/>
          </w:tcPr>
          <w:p w14:paraId="3C8CEA0C" w14:textId="77777777" w:rsidR="0006343E" w:rsidRPr="009379F2" w:rsidRDefault="00B31E08">
            <w:pPr>
              <w:spacing w:before="120" w:after="120" w:line="240" w:lineRule="exact"/>
              <w:ind w:left="142" w:right="-75"/>
              <w:rPr>
                <w:sz w:val="18"/>
              </w:rPr>
            </w:pPr>
            <w:r w:rsidRPr="009379F2">
              <w:rPr>
                <w:sz w:val="18"/>
              </w:rPr>
              <w:t>Date of birth:</w:t>
            </w:r>
          </w:p>
        </w:tc>
        <w:tc>
          <w:tcPr>
            <w:tcW w:w="5722" w:type="dxa"/>
            <w:shd w:val="clear" w:color="auto" w:fill="auto"/>
          </w:tcPr>
          <w:p w14:paraId="3C8CEA0D" w14:textId="77777777" w:rsidR="0006343E" w:rsidRPr="009379F2" w:rsidRDefault="00A16BC4">
            <w:pPr>
              <w:spacing w:before="120" w:after="120" w:line="240" w:lineRule="exact"/>
              <w:ind w:left="142" w:right="-75"/>
              <w:rPr>
                <w:sz w:val="18"/>
              </w:rPr>
            </w:pPr>
            <w:r w:rsidRPr="009379F2">
              <w:rPr>
                <w:sz w:val="18"/>
              </w:rPr>
              <w:t>E</w:t>
            </w:r>
            <w:r w:rsidR="00B31E08" w:rsidRPr="009379F2">
              <w:rPr>
                <w:sz w:val="18"/>
              </w:rPr>
              <w:t>mail:</w:t>
            </w:r>
          </w:p>
        </w:tc>
      </w:tr>
      <w:tr w:rsidR="0006343E" w:rsidRPr="009379F2" w14:paraId="3C8CEA11" w14:textId="77777777">
        <w:trPr>
          <w:trHeight w:val="549"/>
        </w:trPr>
        <w:tc>
          <w:tcPr>
            <w:tcW w:w="4910" w:type="dxa"/>
            <w:gridSpan w:val="5"/>
            <w:tcBorders>
              <w:top w:val="single" w:sz="4" w:space="0" w:color="auto"/>
              <w:left w:val="single" w:sz="4" w:space="0" w:color="auto"/>
              <w:right w:val="single" w:sz="4" w:space="0" w:color="auto"/>
            </w:tcBorders>
          </w:tcPr>
          <w:p w14:paraId="3C8CEA0F" w14:textId="77777777" w:rsidR="0006343E" w:rsidRPr="009379F2" w:rsidRDefault="00B31E08">
            <w:pPr>
              <w:spacing w:before="120" w:after="120" w:line="240" w:lineRule="exact"/>
              <w:ind w:left="142" w:right="-75"/>
              <w:rPr>
                <w:sz w:val="18"/>
              </w:rPr>
            </w:pPr>
            <w:r w:rsidRPr="009379F2">
              <w:rPr>
                <w:sz w:val="18"/>
              </w:rPr>
              <w:t>Telephone number:</w:t>
            </w:r>
          </w:p>
        </w:tc>
        <w:tc>
          <w:tcPr>
            <w:tcW w:w="5722" w:type="dxa"/>
            <w:tcBorders>
              <w:top w:val="single" w:sz="4" w:space="0" w:color="auto"/>
              <w:left w:val="single" w:sz="4" w:space="0" w:color="auto"/>
              <w:right w:val="single" w:sz="4" w:space="0" w:color="auto"/>
            </w:tcBorders>
          </w:tcPr>
          <w:p w14:paraId="3C8CEA10" w14:textId="77777777" w:rsidR="0006343E" w:rsidRPr="009379F2" w:rsidRDefault="00B31E08">
            <w:pPr>
              <w:spacing w:before="120" w:after="120" w:line="240" w:lineRule="exact"/>
              <w:ind w:left="142" w:right="-75"/>
              <w:rPr>
                <w:sz w:val="18"/>
              </w:rPr>
            </w:pPr>
            <w:r w:rsidRPr="009379F2">
              <w:rPr>
                <w:sz w:val="18"/>
              </w:rPr>
              <w:t>Fax:</w:t>
            </w:r>
          </w:p>
        </w:tc>
      </w:tr>
      <w:tr w:rsidR="0006343E" w:rsidRPr="009379F2" w14:paraId="3C8CEA13" w14:textId="77777777">
        <w:trPr>
          <w:trHeight w:val="564"/>
        </w:trPr>
        <w:tc>
          <w:tcPr>
            <w:tcW w:w="10632" w:type="dxa"/>
            <w:gridSpan w:val="6"/>
            <w:shd w:val="clear" w:color="auto" w:fill="auto"/>
          </w:tcPr>
          <w:p w14:paraId="3C8CEA12" w14:textId="77777777" w:rsidR="0006343E" w:rsidRPr="009379F2" w:rsidRDefault="00B31E08">
            <w:pPr>
              <w:numPr>
                <w:ilvl w:val="0"/>
                <w:numId w:val="25"/>
              </w:numPr>
              <w:spacing w:before="120" w:after="120" w:line="240" w:lineRule="exact"/>
              <w:ind w:right="-75"/>
              <w:rPr>
                <w:b/>
              </w:rPr>
            </w:pPr>
            <w:r w:rsidRPr="009379F2">
              <w:rPr>
                <w:b/>
              </w:rPr>
              <w:t>Contractual partners' personal data</w:t>
            </w:r>
          </w:p>
        </w:tc>
      </w:tr>
      <w:tr w:rsidR="0006343E" w:rsidRPr="009379F2" w14:paraId="3C8CEA15" w14:textId="77777777">
        <w:trPr>
          <w:trHeight w:val="417"/>
        </w:trPr>
        <w:tc>
          <w:tcPr>
            <w:tcW w:w="10632" w:type="dxa"/>
            <w:gridSpan w:val="6"/>
            <w:shd w:val="clear" w:color="auto" w:fill="auto"/>
          </w:tcPr>
          <w:p w14:paraId="3C8CEA14" w14:textId="77777777" w:rsidR="0006343E" w:rsidRPr="009379F2" w:rsidRDefault="00B31E08" w:rsidP="00347A30">
            <w:pPr>
              <w:numPr>
                <w:ilvl w:val="1"/>
                <w:numId w:val="25"/>
              </w:numPr>
              <w:spacing w:before="120" w:after="120" w:line="240" w:lineRule="exact"/>
              <w:ind w:right="-75" w:hanging="1430"/>
              <w:rPr>
                <w:b/>
                <w:sz w:val="18"/>
              </w:rPr>
            </w:pPr>
            <w:r w:rsidRPr="009379F2">
              <w:rPr>
                <w:b/>
                <w:sz w:val="18"/>
              </w:rPr>
              <w:t>Client</w:t>
            </w:r>
          </w:p>
        </w:tc>
      </w:tr>
      <w:tr w:rsidR="0006343E" w:rsidRPr="009379F2" w14:paraId="3C8CEA19" w14:textId="77777777">
        <w:trPr>
          <w:trHeight w:val="1172"/>
        </w:trPr>
        <w:tc>
          <w:tcPr>
            <w:tcW w:w="10632" w:type="dxa"/>
            <w:gridSpan w:val="6"/>
            <w:shd w:val="clear" w:color="auto" w:fill="auto"/>
          </w:tcPr>
          <w:p w14:paraId="3C8CEA16" w14:textId="77777777" w:rsidR="0006343E" w:rsidRPr="009379F2" w:rsidRDefault="00B31E08">
            <w:pPr>
              <w:numPr>
                <w:ilvl w:val="0"/>
                <w:numId w:val="30"/>
              </w:numPr>
              <w:spacing w:before="60" w:after="60" w:line="240" w:lineRule="exact"/>
              <w:ind w:left="714" w:right="-74" w:hanging="357"/>
              <w:rPr>
                <w:b/>
                <w:sz w:val="18"/>
              </w:rPr>
            </w:pPr>
            <w:r w:rsidRPr="009379F2">
              <w:rPr>
                <w:b/>
                <w:sz w:val="18"/>
              </w:rPr>
              <w:t>The person to be cared for</w:t>
            </w:r>
          </w:p>
          <w:p w14:paraId="3C8CEA17" w14:textId="77777777" w:rsidR="0006343E" w:rsidRPr="009379F2" w:rsidRDefault="00B31E08">
            <w:pPr>
              <w:numPr>
                <w:ilvl w:val="0"/>
                <w:numId w:val="30"/>
              </w:numPr>
              <w:spacing w:before="60" w:after="60" w:line="240" w:lineRule="exact"/>
              <w:ind w:left="714" w:right="-74" w:hanging="357"/>
              <w:rPr>
                <w:b/>
                <w:sz w:val="18"/>
              </w:rPr>
            </w:pPr>
            <w:r w:rsidRPr="009379F2">
              <w:rPr>
                <w:b/>
                <w:sz w:val="18"/>
              </w:rPr>
              <w:t>Representation in the name of the person to be cared for</w:t>
            </w:r>
            <w:r w:rsidRPr="009379F2">
              <w:rPr>
                <w:b/>
                <w:sz w:val="18"/>
              </w:rPr>
              <w:br/>
              <w:t xml:space="preserve">   </w:t>
            </w:r>
            <w:r w:rsidRPr="009379F2">
              <w:rPr>
                <w:sz w:val="18"/>
              </w:rPr>
              <w:t>(for example trustee, legal representation, person with power of attorney for care recipient, etc.)</w:t>
            </w:r>
          </w:p>
          <w:p w14:paraId="3C8CEA18" w14:textId="77777777" w:rsidR="0006343E" w:rsidRPr="009379F2" w:rsidRDefault="00B31E08">
            <w:pPr>
              <w:numPr>
                <w:ilvl w:val="0"/>
                <w:numId w:val="30"/>
              </w:numPr>
              <w:spacing w:before="60" w:after="60" w:line="240" w:lineRule="exact"/>
              <w:ind w:left="714" w:right="-74" w:hanging="357"/>
              <w:rPr>
                <w:b/>
              </w:rPr>
            </w:pPr>
            <w:r w:rsidRPr="009379F2">
              <w:rPr>
                <w:b/>
                <w:sz w:val="18"/>
              </w:rPr>
              <w:t xml:space="preserve">Another person in support of the person to be cared for </w:t>
            </w:r>
            <w:r w:rsidRPr="009379F2">
              <w:rPr>
                <w:sz w:val="18"/>
              </w:rPr>
              <w:t>(for example, relative, person in a position of trust)</w:t>
            </w:r>
          </w:p>
        </w:tc>
      </w:tr>
      <w:tr w:rsidR="0006343E" w:rsidRPr="009379F2" w14:paraId="3C8CEA1C" w14:textId="77777777">
        <w:trPr>
          <w:trHeight w:val="271"/>
        </w:trPr>
        <w:tc>
          <w:tcPr>
            <w:tcW w:w="4910" w:type="dxa"/>
            <w:gridSpan w:val="5"/>
            <w:shd w:val="clear" w:color="auto" w:fill="auto"/>
          </w:tcPr>
          <w:p w14:paraId="3C8CEA1A" w14:textId="77777777" w:rsidR="0006343E" w:rsidRPr="009379F2" w:rsidRDefault="00B31E08">
            <w:pPr>
              <w:spacing w:before="120" w:after="120" w:line="240" w:lineRule="exact"/>
              <w:ind w:left="142" w:right="-75"/>
              <w:rPr>
                <w:sz w:val="18"/>
              </w:rPr>
            </w:pPr>
            <w:r w:rsidRPr="009379F2">
              <w:rPr>
                <w:sz w:val="18"/>
              </w:rPr>
              <w:t>Name:</w:t>
            </w:r>
          </w:p>
        </w:tc>
        <w:tc>
          <w:tcPr>
            <w:tcW w:w="5722" w:type="dxa"/>
            <w:shd w:val="clear" w:color="auto" w:fill="auto"/>
          </w:tcPr>
          <w:p w14:paraId="3C8CEA1B" w14:textId="77777777" w:rsidR="0006343E" w:rsidRPr="009379F2" w:rsidRDefault="00B31E08">
            <w:pPr>
              <w:spacing w:before="120" w:after="120" w:line="240" w:lineRule="exact"/>
              <w:ind w:left="142" w:right="-75"/>
              <w:rPr>
                <w:sz w:val="18"/>
              </w:rPr>
            </w:pPr>
            <w:r w:rsidRPr="009379F2">
              <w:rPr>
                <w:sz w:val="18"/>
              </w:rPr>
              <w:t>Date of birth:</w:t>
            </w:r>
          </w:p>
        </w:tc>
      </w:tr>
      <w:tr w:rsidR="0006343E" w:rsidRPr="009379F2" w14:paraId="3C8CEA1F" w14:textId="77777777">
        <w:trPr>
          <w:trHeight w:val="878"/>
        </w:trPr>
        <w:tc>
          <w:tcPr>
            <w:tcW w:w="4910" w:type="dxa"/>
            <w:gridSpan w:val="5"/>
            <w:shd w:val="clear" w:color="auto" w:fill="auto"/>
          </w:tcPr>
          <w:p w14:paraId="3C8CEA1D" w14:textId="77777777" w:rsidR="0006343E" w:rsidRPr="009379F2" w:rsidRDefault="00B31E08">
            <w:pPr>
              <w:spacing w:before="120" w:after="120" w:line="240" w:lineRule="exact"/>
              <w:ind w:left="142" w:right="-75"/>
              <w:rPr>
                <w:sz w:val="18"/>
              </w:rPr>
            </w:pPr>
            <w:r w:rsidRPr="009379F2">
              <w:rPr>
                <w:sz w:val="18"/>
              </w:rPr>
              <w:t>Address:</w:t>
            </w:r>
          </w:p>
        </w:tc>
        <w:tc>
          <w:tcPr>
            <w:tcW w:w="5722" w:type="dxa"/>
            <w:shd w:val="clear" w:color="auto" w:fill="auto"/>
          </w:tcPr>
          <w:p w14:paraId="3C8CEA1E" w14:textId="77777777" w:rsidR="0006343E" w:rsidRPr="009379F2" w:rsidRDefault="00B31E08">
            <w:pPr>
              <w:spacing w:before="120" w:after="120" w:line="240" w:lineRule="exact"/>
              <w:ind w:left="142" w:right="-75"/>
              <w:rPr>
                <w:sz w:val="18"/>
              </w:rPr>
            </w:pPr>
            <w:r w:rsidRPr="009379F2">
              <w:rPr>
                <w:sz w:val="18"/>
              </w:rPr>
              <w:t>In the case of representation, proof of the power of representation/(for the period of care) power of attorney, ruling by the guardianship court (for example appointment of a trustee): (the proof must be enclosed as a copy)</w:t>
            </w:r>
          </w:p>
        </w:tc>
      </w:tr>
      <w:tr w:rsidR="0006343E" w:rsidRPr="009379F2" w14:paraId="3C8CEA22"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3C8CEA20" w14:textId="77777777" w:rsidR="0006343E" w:rsidRPr="009379F2" w:rsidRDefault="00B31E08">
            <w:pPr>
              <w:spacing w:before="120" w:after="120" w:line="240" w:lineRule="exact"/>
              <w:ind w:left="142" w:right="-75"/>
              <w:rPr>
                <w:sz w:val="18"/>
              </w:rPr>
            </w:pPr>
            <w:r w:rsidRPr="009379F2">
              <w:rPr>
                <w:sz w:val="18"/>
              </w:rPr>
              <w:t>Telephone number:</w:t>
            </w:r>
          </w:p>
        </w:tc>
        <w:tc>
          <w:tcPr>
            <w:tcW w:w="5722" w:type="dxa"/>
            <w:vMerge w:val="restart"/>
            <w:tcBorders>
              <w:top w:val="single" w:sz="4" w:space="0" w:color="auto"/>
              <w:left w:val="single" w:sz="4" w:space="0" w:color="auto"/>
              <w:right w:val="single" w:sz="4" w:space="0" w:color="auto"/>
            </w:tcBorders>
          </w:tcPr>
          <w:p w14:paraId="3C8CEA21" w14:textId="77777777" w:rsidR="0006343E" w:rsidRPr="009379F2" w:rsidRDefault="00A16BC4">
            <w:pPr>
              <w:spacing w:before="120" w:after="120" w:line="240" w:lineRule="exact"/>
              <w:ind w:left="142" w:right="-75"/>
              <w:rPr>
                <w:sz w:val="18"/>
              </w:rPr>
            </w:pPr>
            <w:r w:rsidRPr="009379F2">
              <w:rPr>
                <w:sz w:val="18"/>
              </w:rPr>
              <w:t>E</w:t>
            </w:r>
            <w:r w:rsidR="00B31E08" w:rsidRPr="009379F2">
              <w:rPr>
                <w:sz w:val="18"/>
              </w:rPr>
              <w:t>mail:</w:t>
            </w:r>
          </w:p>
        </w:tc>
      </w:tr>
      <w:tr w:rsidR="0006343E" w:rsidRPr="009379F2" w14:paraId="3C8CEA25"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3C8CEA23" w14:textId="77777777" w:rsidR="0006343E" w:rsidRPr="009379F2" w:rsidRDefault="00B31E08">
            <w:pPr>
              <w:spacing w:before="120" w:after="120" w:line="240" w:lineRule="exact"/>
              <w:ind w:left="142" w:right="-75"/>
              <w:rPr>
                <w:sz w:val="18"/>
              </w:rPr>
            </w:pPr>
            <w:r w:rsidRPr="009379F2">
              <w:rPr>
                <w:sz w:val="18"/>
              </w:rPr>
              <w:t>Fax:</w:t>
            </w:r>
          </w:p>
        </w:tc>
        <w:tc>
          <w:tcPr>
            <w:tcW w:w="5722" w:type="dxa"/>
            <w:vMerge/>
            <w:tcBorders>
              <w:left w:val="single" w:sz="4" w:space="0" w:color="auto"/>
              <w:bottom w:val="single" w:sz="4" w:space="0" w:color="auto"/>
              <w:right w:val="single" w:sz="4" w:space="0" w:color="auto"/>
            </w:tcBorders>
          </w:tcPr>
          <w:p w14:paraId="3C8CEA24" w14:textId="77777777" w:rsidR="0006343E" w:rsidRPr="009379F2" w:rsidRDefault="0006343E">
            <w:pPr>
              <w:spacing w:before="120" w:after="120" w:line="240" w:lineRule="exact"/>
              <w:ind w:left="142" w:right="-75"/>
              <w:rPr>
                <w:sz w:val="18"/>
              </w:rPr>
            </w:pPr>
          </w:p>
        </w:tc>
      </w:tr>
      <w:tr w:rsidR="0006343E" w:rsidRPr="009379F2" w14:paraId="3C8CEA27"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hideMark/>
          </w:tcPr>
          <w:p w14:paraId="3C8CEA26" w14:textId="77777777" w:rsidR="0006343E" w:rsidRPr="009379F2" w:rsidRDefault="00B31E08">
            <w:pPr>
              <w:numPr>
                <w:ilvl w:val="1"/>
                <w:numId w:val="25"/>
              </w:numPr>
              <w:spacing w:before="120" w:after="120" w:line="240" w:lineRule="exact"/>
              <w:ind w:left="284" w:right="-75" w:hanging="284"/>
              <w:textAlignment w:val="auto"/>
              <w:rPr>
                <w:b/>
                <w:sz w:val="18"/>
              </w:rPr>
            </w:pPr>
            <w:r w:rsidRPr="009379F2">
              <w:rPr>
                <w:b/>
                <w:sz w:val="18"/>
              </w:rPr>
              <w:t xml:space="preserve">Contractor, </w:t>
            </w:r>
            <w:r w:rsidRPr="009379F2">
              <w:rPr>
                <w:sz w:val="18"/>
              </w:rPr>
              <w:t>in the following</w:t>
            </w:r>
            <w:r w:rsidRPr="009379F2">
              <w:rPr>
                <w:b/>
                <w:sz w:val="18"/>
              </w:rPr>
              <w:t xml:space="preserve"> referred to as the</w:t>
            </w:r>
            <w:r w:rsidRPr="009379F2">
              <w:rPr>
                <w:sz w:val="18"/>
              </w:rPr>
              <w:t xml:space="preserve"> "</w:t>
            </w:r>
            <w:r w:rsidR="00347A30" w:rsidRPr="009379F2">
              <w:rPr>
                <w:sz w:val="18"/>
              </w:rPr>
              <w:t>placement agency</w:t>
            </w:r>
            <w:r w:rsidRPr="009379F2">
              <w:rPr>
                <w:sz w:val="18"/>
              </w:rPr>
              <w:t>"</w:t>
            </w:r>
          </w:p>
        </w:tc>
      </w:tr>
      <w:tr w:rsidR="0006343E" w:rsidRPr="009379F2" w14:paraId="3C8CEA2A"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hideMark/>
          </w:tcPr>
          <w:p w14:paraId="3C8CEA28" w14:textId="77777777" w:rsidR="0006343E" w:rsidRPr="009379F2" w:rsidRDefault="00B31E08">
            <w:pPr>
              <w:spacing w:before="120" w:after="120" w:line="240" w:lineRule="exact"/>
              <w:ind w:left="142"/>
              <w:rPr>
                <w:sz w:val="18"/>
              </w:rPr>
            </w:pPr>
            <w:r w:rsidRPr="009379F2">
              <w:rPr>
                <w:sz w:val="18"/>
              </w:rPr>
              <w:t>Name/company:</w:t>
            </w:r>
          </w:p>
        </w:tc>
        <w:tc>
          <w:tcPr>
            <w:tcW w:w="6174" w:type="dxa"/>
            <w:gridSpan w:val="3"/>
            <w:tcBorders>
              <w:top w:val="single" w:sz="4" w:space="0" w:color="auto"/>
              <w:left w:val="single" w:sz="4" w:space="0" w:color="auto"/>
              <w:bottom w:val="single" w:sz="4" w:space="0" w:color="auto"/>
              <w:right w:val="single" w:sz="4" w:space="0" w:color="auto"/>
            </w:tcBorders>
            <w:hideMark/>
          </w:tcPr>
          <w:p w14:paraId="3C8CEA29" w14:textId="77777777" w:rsidR="0006343E" w:rsidRPr="009379F2" w:rsidRDefault="00B31E08">
            <w:pPr>
              <w:spacing w:before="120" w:after="120" w:line="240" w:lineRule="exact"/>
              <w:ind w:left="142"/>
              <w:rPr>
                <w:sz w:val="18"/>
              </w:rPr>
            </w:pPr>
            <w:r w:rsidRPr="009379F2">
              <w:rPr>
                <w:sz w:val="18"/>
              </w:rPr>
              <w:t>Date of birth / company registration number:</w:t>
            </w:r>
          </w:p>
        </w:tc>
      </w:tr>
      <w:tr w:rsidR="0006343E" w:rsidRPr="009379F2" w14:paraId="3C8CEA2D"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3C8CEA2B" w14:textId="77777777" w:rsidR="0006343E" w:rsidRPr="009379F2" w:rsidRDefault="00B31E08">
            <w:pPr>
              <w:spacing w:before="120" w:after="120" w:line="240" w:lineRule="exact"/>
              <w:ind w:left="142"/>
              <w:rPr>
                <w:sz w:val="18"/>
              </w:rPr>
            </w:pPr>
            <w:r w:rsidRPr="009379F2">
              <w:rPr>
                <w:sz w:val="18"/>
              </w:rPr>
              <w:t>Address / main office:</w:t>
            </w:r>
          </w:p>
        </w:tc>
        <w:tc>
          <w:tcPr>
            <w:tcW w:w="6174" w:type="dxa"/>
            <w:gridSpan w:val="3"/>
            <w:tcBorders>
              <w:top w:val="single" w:sz="4" w:space="0" w:color="auto"/>
              <w:left w:val="single" w:sz="4" w:space="0" w:color="auto"/>
              <w:right w:val="single" w:sz="4" w:space="0" w:color="auto"/>
            </w:tcBorders>
          </w:tcPr>
          <w:p w14:paraId="3C8CEA2C" w14:textId="77777777" w:rsidR="0006343E" w:rsidRPr="009379F2" w:rsidRDefault="00A16BC4">
            <w:pPr>
              <w:spacing w:before="120" w:after="120" w:line="240" w:lineRule="exact"/>
              <w:ind w:left="142"/>
              <w:rPr>
                <w:sz w:val="18"/>
              </w:rPr>
            </w:pPr>
            <w:r w:rsidRPr="009379F2">
              <w:rPr>
                <w:sz w:val="18"/>
              </w:rPr>
              <w:t>E</w:t>
            </w:r>
            <w:r w:rsidR="00B31E08" w:rsidRPr="009379F2">
              <w:rPr>
                <w:sz w:val="18"/>
              </w:rPr>
              <w:t>mail:</w:t>
            </w:r>
          </w:p>
        </w:tc>
      </w:tr>
      <w:tr w:rsidR="0006343E" w:rsidRPr="009379F2" w14:paraId="3C8CEA30"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3C8CEA2E" w14:textId="77777777" w:rsidR="0006343E" w:rsidRPr="009379F2" w:rsidRDefault="00B31E08">
            <w:pPr>
              <w:spacing w:before="120" w:after="120" w:line="240" w:lineRule="exact"/>
              <w:ind w:left="142"/>
              <w:rPr>
                <w:sz w:val="18"/>
              </w:rPr>
            </w:pPr>
            <w:r w:rsidRPr="009379F2">
              <w:rPr>
                <w:sz w:val="18"/>
              </w:rPr>
              <w:t>Fax:</w:t>
            </w:r>
          </w:p>
        </w:tc>
        <w:tc>
          <w:tcPr>
            <w:tcW w:w="6174" w:type="dxa"/>
            <w:gridSpan w:val="3"/>
            <w:tcBorders>
              <w:left w:val="single" w:sz="4" w:space="0" w:color="auto"/>
              <w:bottom w:val="single" w:sz="4" w:space="0" w:color="auto"/>
              <w:right w:val="single" w:sz="4" w:space="0" w:color="auto"/>
            </w:tcBorders>
          </w:tcPr>
          <w:p w14:paraId="3C8CEA2F" w14:textId="77777777" w:rsidR="0006343E" w:rsidRPr="009379F2" w:rsidRDefault="00B31E08">
            <w:pPr>
              <w:spacing w:before="120" w:after="120" w:line="240" w:lineRule="exact"/>
              <w:ind w:left="142"/>
              <w:rPr>
                <w:sz w:val="18"/>
              </w:rPr>
            </w:pPr>
            <w:r w:rsidRPr="009379F2">
              <w:rPr>
                <w:sz w:val="18"/>
              </w:rPr>
              <w:t>Telephone number:</w:t>
            </w:r>
          </w:p>
        </w:tc>
      </w:tr>
      <w:tr w:rsidR="0006343E" w:rsidRPr="009379F2" w14:paraId="3C8CEA32"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hideMark/>
          </w:tcPr>
          <w:p w14:paraId="3C8CEA31" w14:textId="77777777" w:rsidR="0006343E" w:rsidRPr="009379F2" w:rsidRDefault="00B31E08">
            <w:pPr>
              <w:numPr>
                <w:ilvl w:val="0"/>
                <w:numId w:val="25"/>
              </w:numPr>
              <w:spacing w:before="120" w:after="120" w:line="240" w:lineRule="exact"/>
              <w:ind w:right="-75"/>
              <w:textAlignment w:val="auto"/>
              <w:rPr>
                <w:b/>
              </w:rPr>
            </w:pPr>
            <w:r w:rsidRPr="009379F2">
              <w:rPr>
                <w:b/>
              </w:rPr>
              <w:t xml:space="preserve">Regularly accessible point of contact at the </w:t>
            </w:r>
            <w:r w:rsidR="00347A30" w:rsidRPr="009379F2">
              <w:rPr>
                <w:b/>
              </w:rPr>
              <w:t>placement agency</w:t>
            </w:r>
          </w:p>
        </w:tc>
      </w:tr>
      <w:tr w:rsidR="0006343E" w:rsidRPr="009379F2" w14:paraId="3C8CEA35"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3C8CEA33" w14:textId="77777777" w:rsidR="0006343E" w:rsidRPr="009379F2" w:rsidRDefault="00B31E08">
            <w:pPr>
              <w:spacing w:before="120" w:after="120" w:line="240" w:lineRule="exact"/>
              <w:ind w:left="142" w:right="-75"/>
              <w:rPr>
                <w:sz w:val="18"/>
              </w:rPr>
            </w:pPr>
            <w:r w:rsidRPr="009379F2">
              <w:rPr>
                <w:sz w:val="18"/>
              </w:rPr>
              <w:t>Name:</w:t>
            </w:r>
          </w:p>
        </w:tc>
        <w:tc>
          <w:tcPr>
            <w:tcW w:w="5722" w:type="dxa"/>
            <w:tcBorders>
              <w:top w:val="single" w:sz="4" w:space="0" w:color="auto"/>
              <w:left w:val="single" w:sz="4" w:space="0" w:color="auto"/>
              <w:bottom w:val="single" w:sz="4" w:space="0" w:color="auto"/>
              <w:right w:val="single" w:sz="4" w:space="0" w:color="auto"/>
            </w:tcBorders>
            <w:hideMark/>
          </w:tcPr>
          <w:p w14:paraId="3C8CEA34" w14:textId="77777777" w:rsidR="0006343E" w:rsidRPr="009379F2" w:rsidRDefault="00B31E08">
            <w:pPr>
              <w:spacing w:before="120" w:after="120" w:line="240" w:lineRule="exact"/>
              <w:ind w:left="142" w:right="-75"/>
              <w:rPr>
                <w:sz w:val="18"/>
              </w:rPr>
            </w:pPr>
            <w:r w:rsidRPr="009379F2">
              <w:rPr>
                <w:sz w:val="18"/>
              </w:rPr>
              <w:t>Address:</w:t>
            </w:r>
          </w:p>
        </w:tc>
      </w:tr>
      <w:tr w:rsidR="0006343E" w:rsidRPr="009379F2" w14:paraId="3C8CEA38"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hideMark/>
          </w:tcPr>
          <w:p w14:paraId="3C8CEA36" w14:textId="77777777" w:rsidR="0006343E" w:rsidRPr="009379F2" w:rsidRDefault="00A16BC4">
            <w:pPr>
              <w:spacing w:before="120" w:after="120" w:line="240" w:lineRule="exact"/>
              <w:ind w:left="142" w:right="-75"/>
              <w:rPr>
                <w:sz w:val="18"/>
              </w:rPr>
            </w:pPr>
            <w:r w:rsidRPr="009379F2">
              <w:rPr>
                <w:sz w:val="18"/>
              </w:rPr>
              <w:t>E</w:t>
            </w:r>
            <w:r w:rsidR="00B31E08" w:rsidRPr="009379F2">
              <w:rPr>
                <w:sz w:val="18"/>
              </w:rPr>
              <w:t>mail:</w:t>
            </w:r>
          </w:p>
        </w:tc>
        <w:tc>
          <w:tcPr>
            <w:tcW w:w="5722" w:type="dxa"/>
            <w:tcBorders>
              <w:top w:val="single" w:sz="4" w:space="0" w:color="auto"/>
              <w:left w:val="single" w:sz="4" w:space="0" w:color="auto"/>
              <w:bottom w:val="single" w:sz="4" w:space="0" w:color="auto"/>
              <w:right w:val="single" w:sz="4" w:space="0" w:color="auto"/>
            </w:tcBorders>
            <w:hideMark/>
          </w:tcPr>
          <w:p w14:paraId="3C8CEA37" w14:textId="77777777" w:rsidR="0006343E" w:rsidRPr="009379F2" w:rsidRDefault="00B31E08">
            <w:pPr>
              <w:spacing w:before="120" w:after="120" w:line="240" w:lineRule="exact"/>
              <w:ind w:left="142" w:right="-75"/>
              <w:rPr>
                <w:sz w:val="18"/>
              </w:rPr>
            </w:pPr>
            <w:r w:rsidRPr="009379F2">
              <w:rPr>
                <w:sz w:val="18"/>
              </w:rPr>
              <w:t>Telephone number:</w:t>
            </w:r>
          </w:p>
        </w:tc>
      </w:tr>
      <w:tr w:rsidR="0006343E" w:rsidRPr="009379F2" w14:paraId="3C8CEA3A"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3C8CEA39" w14:textId="77777777" w:rsidR="0006343E" w:rsidRPr="009379F2" w:rsidRDefault="00B31E08">
            <w:pPr>
              <w:numPr>
                <w:ilvl w:val="0"/>
                <w:numId w:val="25"/>
              </w:numPr>
              <w:spacing w:before="120" w:line="240" w:lineRule="exact"/>
              <w:ind w:left="357" w:hanging="357"/>
              <w:rPr>
                <w:b/>
              </w:rPr>
            </w:pPr>
            <w:r w:rsidRPr="009379F2">
              <w:rPr>
                <w:b/>
              </w:rPr>
              <w:t>Basis of the agency contract</w:t>
            </w:r>
          </w:p>
        </w:tc>
      </w:tr>
      <w:tr w:rsidR="0006343E" w:rsidRPr="009379F2" w14:paraId="3C8CEA41"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3C8CEA3B" w14:textId="77777777" w:rsidR="0006343E" w:rsidRPr="009379F2" w:rsidRDefault="00B31E08">
            <w:pPr>
              <w:spacing w:before="60" w:after="60" w:line="240" w:lineRule="exact"/>
              <w:ind w:right="-75"/>
              <w:rPr>
                <w:sz w:val="18"/>
              </w:rPr>
            </w:pPr>
            <w:r w:rsidRPr="009379F2">
              <w:rPr>
                <w:sz w:val="18"/>
              </w:rPr>
              <w:t xml:space="preserve">The subject of the contract is the </w:t>
            </w:r>
            <w:r w:rsidR="0079406C" w:rsidRPr="009379F2">
              <w:rPr>
                <w:sz w:val="18"/>
              </w:rPr>
              <w:t xml:space="preserve">mediation </w:t>
            </w:r>
            <w:r w:rsidRPr="009379F2">
              <w:rPr>
                <w:sz w:val="18"/>
              </w:rPr>
              <w:t>of a care contract and the support of the</w:t>
            </w:r>
            <w:r w:rsidRPr="009379F2">
              <w:rPr>
                <w:b/>
                <w:sz w:val="18"/>
              </w:rPr>
              <w:t xml:space="preserve"> </w:t>
            </w:r>
            <w:r w:rsidR="00347A30" w:rsidRPr="009379F2">
              <w:rPr>
                <w:b/>
                <w:sz w:val="18"/>
              </w:rPr>
              <w:t xml:space="preserve">client or </w:t>
            </w:r>
            <w:r w:rsidRPr="00787083">
              <w:rPr>
                <w:sz w:val="18"/>
              </w:rPr>
              <w:t>person to be cared for</w:t>
            </w:r>
            <w:r w:rsidRPr="009379F2">
              <w:rPr>
                <w:sz w:val="18"/>
              </w:rPr>
              <w:t xml:space="preserve"> in the ongoing implementation of the contract in Austria. </w:t>
            </w:r>
          </w:p>
          <w:p w14:paraId="3C8CEA3C" w14:textId="77777777" w:rsidR="0006343E" w:rsidRPr="009379F2" w:rsidRDefault="00B31E08">
            <w:pPr>
              <w:numPr>
                <w:ilvl w:val="1"/>
                <w:numId w:val="25"/>
              </w:numPr>
              <w:spacing w:before="60" w:after="60" w:line="240" w:lineRule="exact"/>
              <w:ind w:left="709" w:right="-75" w:hanging="567"/>
              <w:textAlignment w:val="auto"/>
              <w:rPr>
                <w:sz w:val="18"/>
              </w:rPr>
            </w:pPr>
            <w:r w:rsidRPr="009379F2">
              <w:rPr>
                <w:sz w:val="18"/>
              </w:rPr>
              <w:lastRenderedPageBreak/>
              <w:t>The</w:t>
            </w:r>
            <w:r w:rsidRPr="009379F2">
              <w:rPr>
                <w:b/>
                <w:sz w:val="18"/>
              </w:rPr>
              <w:t xml:space="preserve"> </w:t>
            </w:r>
            <w:r w:rsidR="00347A30" w:rsidRPr="009379F2">
              <w:rPr>
                <w:sz w:val="18"/>
              </w:rPr>
              <w:t>placement agency</w:t>
            </w:r>
            <w:r w:rsidRPr="009379F2">
              <w:rPr>
                <w:sz w:val="18"/>
              </w:rPr>
              <w:t xml:space="preserve"> declares that the occupation</w:t>
            </w:r>
            <w:r w:rsidRPr="009379F2">
              <w:rPr>
                <w:b/>
                <w:sz w:val="18"/>
              </w:rPr>
              <w:t xml:space="preserve"> </w:t>
            </w:r>
            <w:r w:rsidRPr="009379F2">
              <w:rPr>
                <w:sz w:val="18"/>
              </w:rPr>
              <w:t xml:space="preserve">of the organisation of personal care provision </w:t>
            </w:r>
            <w:proofErr w:type="gramStart"/>
            <w:r w:rsidRPr="009379F2">
              <w:rPr>
                <w:sz w:val="18"/>
              </w:rPr>
              <w:t>has been registered</w:t>
            </w:r>
            <w:proofErr w:type="gramEnd"/>
            <w:r w:rsidRPr="009379F2">
              <w:rPr>
                <w:sz w:val="18"/>
              </w:rPr>
              <w:t xml:space="preserve"> with the competent occupation authority in Austria and will not expire during the entire service period. The </w:t>
            </w:r>
            <w:r w:rsidR="00BD6AAA" w:rsidRPr="009379F2">
              <w:rPr>
                <w:b/>
                <w:sz w:val="18"/>
                <w:u w:val="single"/>
              </w:rPr>
              <w:t>Supplement</w:t>
            </w:r>
            <w:proofErr w:type="gramStart"/>
            <w:r w:rsidRPr="009379F2">
              <w:rPr>
                <w:b/>
                <w:sz w:val="18"/>
                <w:u w:val="single"/>
              </w:rPr>
              <w:t>./</w:t>
            </w:r>
            <w:proofErr w:type="gramEnd"/>
            <w:r w:rsidRPr="009379F2">
              <w:rPr>
                <w:b/>
                <w:sz w:val="18"/>
                <w:u w:val="single"/>
              </w:rPr>
              <w:t>V 1</w:t>
            </w:r>
            <w:r w:rsidRPr="009379F2">
              <w:rPr>
                <w:sz w:val="18"/>
                <w:u w:val="single"/>
              </w:rPr>
              <w:t xml:space="preserve"> (Supplementary list of duties)</w:t>
            </w:r>
            <w:r w:rsidRPr="009379F2">
              <w:rPr>
                <w:sz w:val="18"/>
              </w:rPr>
              <w:t xml:space="preserve"> </w:t>
            </w:r>
            <w:r w:rsidRPr="009379F2">
              <w:rPr>
                <w:b/>
                <w:sz w:val="18"/>
              </w:rPr>
              <w:t>constitutes an integral part of the contract</w:t>
            </w:r>
            <w:r w:rsidRPr="009379F2">
              <w:rPr>
                <w:sz w:val="18"/>
              </w:rPr>
              <w:t>.</w:t>
            </w:r>
          </w:p>
          <w:p w14:paraId="3C8CEA3D" w14:textId="77777777" w:rsidR="0006343E" w:rsidRPr="009379F2" w:rsidRDefault="00B31E08">
            <w:pPr>
              <w:numPr>
                <w:ilvl w:val="1"/>
                <w:numId w:val="25"/>
              </w:numPr>
              <w:spacing w:before="60" w:after="60" w:line="240" w:lineRule="exact"/>
              <w:ind w:left="709" w:right="-75" w:hanging="567"/>
              <w:textAlignment w:val="auto"/>
              <w:rPr>
                <w:sz w:val="18"/>
              </w:rPr>
            </w:pPr>
            <w:r w:rsidRPr="009379F2">
              <w:rPr>
                <w:sz w:val="18"/>
              </w:rPr>
              <w:t xml:space="preserve">The </w:t>
            </w:r>
            <w:r w:rsidR="00347A30" w:rsidRPr="009379F2">
              <w:rPr>
                <w:sz w:val="18"/>
              </w:rPr>
              <w:t xml:space="preserve">placement </w:t>
            </w:r>
            <w:r w:rsidRPr="009379F2">
              <w:rPr>
                <w:sz w:val="18"/>
              </w:rPr>
              <w:t xml:space="preserve">agency points out that it can also act for a care </w:t>
            </w:r>
            <w:proofErr w:type="gramStart"/>
            <w:r w:rsidRPr="009379F2">
              <w:rPr>
                <w:sz w:val="18"/>
              </w:rPr>
              <w:t>company which is the subject of agency</w:t>
            </w:r>
            <w:proofErr w:type="gramEnd"/>
            <w:r w:rsidRPr="009379F2">
              <w:rPr>
                <w:sz w:val="18"/>
              </w:rPr>
              <w:t xml:space="preserve"> and receive a remuneration from this for its agency activity. </w:t>
            </w:r>
            <w:r w:rsidRPr="009379F2">
              <w:rPr>
                <w:sz w:val="18"/>
              </w:rPr>
              <w:br/>
              <w:t xml:space="preserve">The person to be cared for declares </w:t>
            </w:r>
          </w:p>
          <w:p w14:paraId="3C8CEA3E" w14:textId="77777777" w:rsidR="0006343E" w:rsidRPr="009379F2" w:rsidRDefault="00B31E08">
            <w:pPr>
              <w:numPr>
                <w:ilvl w:val="0"/>
                <w:numId w:val="35"/>
              </w:numPr>
              <w:spacing w:before="60" w:after="60" w:line="240" w:lineRule="exact"/>
              <w:ind w:right="-75"/>
              <w:textAlignment w:val="auto"/>
              <w:rPr>
                <w:sz w:val="18"/>
              </w:rPr>
            </w:pPr>
            <w:proofErr w:type="gramStart"/>
            <w:r w:rsidRPr="009379F2">
              <w:rPr>
                <w:sz w:val="18"/>
              </w:rPr>
              <w:t>that</w:t>
            </w:r>
            <w:proofErr w:type="gramEnd"/>
            <w:r w:rsidRPr="009379F2">
              <w:rPr>
                <w:sz w:val="18"/>
              </w:rPr>
              <w:t xml:space="preserve"> they are in agreement with this.</w:t>
            </w:r>
          </w:p>
          <w:p w14:paraId="3C8CEA3F" w14:textId="77777777" w:rsidR="0006343E" w:rsidRPr="009379F2" w:rsidRDefault="00B31E08">
            <w:pPr>
              <w:numPr>
                <w:ilvl w:val="0"/>
                <w:numId w:val="35"/>
              </w:numPr>
              <w:spacing w:before="60" w:after="60" w:line="240" w:lineRule="exact"/>
              <w:ind w:right="-75"/>
              <w:textAlignment w:val="auto"/>
              <w:rPr>
                <w:sz w:val="18"/>
              </w:rPr>
            </w:pPr>
            <w:proofErr w:type="gramStart"/>
            <w:r w:rsidRPr="009379F2">
              <w:rPr>
                <w:sz w:val="18"/>
              </w:rPr>
              <w:t>that</w:t>
            </w:r>
            <w:proofErr w:type="gramEnd"/>
            <w:r w:rsidRPr="009379F2">
              <w:rPr>
                <w:sz w:val="18"/>
              </w:rPr>
              <w:t xml:space="preserve"> they are </w:t>
            </w:r>
            <w:r w:rsidRPr="009379F2">
              <w:rPr>
                <w:sz w:val="18"/>
                <w:u w:val="single"/>
              </w:rPr>
              <w:t>not</w:t>
            </w:r>
            <w:r w:rsidRPr="009379F2">
              <w:rPr>
                <w:sz w:val="18"/>
              </w:rPr>
              <w:t xml:space="preserve"> in agreement with this.</w:t>
            </w:r>
          </w:p>
          <w:p w14:paraId="3C8CEA40" w14:textId="77777777" w:rsidR="0006343E" w:rsidRPr="009379F2" w:rsidRDefault="00B31E08" w:rsidP="00787083">
            <w:pPr>
              <w:numPr>
                <w:ilvl w:val="1"/>
                <w:numId w:val="25"/>
              </w:numPr>
              <w:spacing w:before="60" w:after="60" w:line="240" w:lineRule="exact"/>
              <w:ind w:left="709" w:right="-75" w:hanging="567"/>
              <w:textAlignment w:val="auto"/>
              <w:rPr>
                <w:sz w:val="18"/>
              </w:rPr>
            </w:pPr>
            <w:r w:rsidRPr="009379F2">
              <w:rPr>
                <w:sz w:val="18"/>
              </w:rPr>
              <w:t xml:space="preserve">There is no commission for the </w:t>
            </w:r>
            <w:r w:rsidR="00347A30" w:rsidRPr="009379F2">
              <w:rPr>
                <w:sz w:val="18"/>
              </w:rPr>
              <w:t>placement agency</w:t>
            </w:r>
            <w:r w:rsidRPr="009379F2">
              <w:rPr>
                <w:sz w:val="18"/>
              </w:rPr>
              <w:t xml:space="preserve"> for the </w:t>
            </w:r>
            <w:r w:rsidR="0079406C" w:rsidRPr="009379F2">
              <w:rPr>
                <w:sz w:val="18"/>
              </w:rPr>
              <w:t xml:space="preserve">mediation </w:t>
            </w:r>
            <w:r w:rsidRPr="009379F2">
              <w:rPr>
                <w:sz w:val="18"/>
              </w:rPr>
              <w:t xml:space="preserve">of the agency contract if the business concluded with the care company is commercially equivalent to </w:t>
            </w:r>
            <w:r w:rsidR="0079406C" w:rsidRPr="009379F2">
              <w:rPr>
                <w:sz w:val="18"/>
              </w:rPr>
              <w:t>something concluded</w:t>
            </w:r>
            <w:r w:rsidRPr="009379F2">
              <w:rPr>
                <w:sz w:val="18"/>
              </w:rPr>
              <w:t xml:space="preserve"> by the </w:t>
            </w:r>
            <w:r w:rsidR="00347A30" w:rsidRPr="009379F2">
              <w:rPr>
                <w:sz w:val="18"/>
              </w:rPr>
              <w:t>placement agency</w:t>
            </w:r>
            <w:r w:rsidRPr="009379F2">
              <w:rPr>
                <w:sz w:val="18"/>
              </w:rPr>
              <w:t xml:space="preserve"> themselves. Similarly, there is no commission in the case of any other family or commercial relationship between the </w:t>
            </w:r>
            <w:r w:rsidR="00347A30" w:rsidRPr="009379F2">
              <w:rPr>
                <w:sz w:val="18"/>
              </w:rPr>
              <w:t>placement agency</w:t>
            </w:r>
            <w:r w:rsidRPr="009379F2">
              <w:rPr>
                <w:sz w:val="18"/>
              </w:rPr>
              <w:t xml:space="preserve"> and </w:t>
            </w:r>
            <w:proofErr w:type="gramStart"/>
            <w:r w:rsidRPr="009379F2">
              <w:rPr>
                <w:sz w:val="18"/>
              </w:rPr>
              <w:t xml:space="preserve">care </w:t>
            </w:r>
            <w:r w:rsidR="009379F2" w:rsidRPr="009379F2">
              <w:rPr>
                <w:sz w:val="18"/>
              </w:rPr>
              <w:t>company</w:t>
            </w:r>
            <w:proofErr w:type="gramEnd"/>
            <w:r w:rsidR="009379F2" w:rsidRPr="009379F2">
              <w:rPr>
                <w:sz w:val="18"/>
              </w:rPr>
              <w:t>,</w:t>
            </w:r>
            <w:r w:rsidRPr="009379F2">
              <w:rPr>
                <w:sz w:val="18"/>
              </w:rPr>
              <w:t xml:space="preserve"> which is the subject of agency, if the </w:t>
            </w:r>
            <w:r w:rsidR="00347A30" w:rsidRPr="009379F2">
              <w:rPr>
                <w:sz w:val="18"/>
              </w:rPr>
              <w:t>client</w:t>
            </w:r>
            <w:r w:rsidRPr="009379F2">
              <w:rPr>
                <w:sz w:val="18"/>
              </w:rPr>
              <w:t xml:space="preserve"> is not immediately informed of such a relationship.</w:t>
            </w:r>
          </w:p>
        </w:tc>
      </w:tr>
      <w:tr w:rsidR="0006343E" w:rsidRPr="009379F2" w14:paraId="3C8CEA43" w14:textId="77777777">
        <w:tc>
          <w:tcPr>
            <w:tcW w:w="10632" w:type="dxa"/>
            <w:gridSpan w:val="6"/>
            <w:tcBorders>
              <w:top w:val="nil"/>
              <w:left w:val="single" w:sz="4" w:space="0" w:color="auto"/>
              <w:bottom w:val="single" w:sz="4" w:space="0" w:color="auto"/>
              <w:right w:val="single" w:sz="4" w:space="0" w:color="auto"/>
            </w:tcBorders>
            <w:hideMark/>
          </w:tcPr>
          <w:p w14:paraId="3C8CEA42" w14:textId="3269D2BF" w:rsidR="0006343E" w:rsidRPr="009379F2" w:rsidRDefault="0037019F">
            <w:pPr>
              <w:numPr>
                <w:ilvl w:val="0"/>
                <w:numId w:val="25"/>
              </w:numPr>
              <w:spacing w:before="60" w:after="60" w:line="240" w:lineRule="exact"/>
              <w:ind w:right="-75"/>
              <w:textAlignment w:val="auto"/>
              <w:rPr>
                <w:b/>
                <w:sz w:val="18"/>
              </w:rPr>
            </w:pPr>
            <w:r>
              <w:rPr>
                <w:b/>
              </w:rPr>
              <w:lastRenderedPageBreak/>
              <w:t xml:space="preserve">Costs sheet: </w:t>
            </w:r>
            <w:r w:rsidR="00B31E08" w:rsidRPr="009379F2">
              <w:rPr>
                <w:b/>
              </w:rPr>
              <w:t>Service content, price, and due dates</w:t>
            </w:r>
          </w:p>
        </w:tc>
      </w:tr>
      <w:tr w:rsidR="0006343E" w:rsidRPr="009379F2" w14:paraId="3C8CEA65" w14:textId="77777777">
        <w:trPr>
          <w:trHeight w:val="8787"/>
        </w:trPr>
        <w:tc>
          <w:tcPr>
            <w:tcW w:w="10632" w:type="dxa"/>
            <w:gridSpan w:val="6"/>
            <w:tcBorders>
              <w:top w:val="single" w:sz="4" w:space="0" w:color="auto"/>
              <w:left w:val="single" w:sz="4" w:space="0" w:color="auto"/>
              <w:bottom w:val="single" w:sz="4" w:space="0" w:color="auto"/>
              <w:right w:val="single" w:sz="4" w:space="0" w:color="auto"/>
            </w:tcBorders>
            <w:hideMark/>
          </w:tcPr>
          <w:p w14:paraId="3FB6394C" w14:textId="77777777" w:rsidR="00490006" w:rsidRPr="00297357" w:rsidRDefault="00490006" w:rsidP="00490006">
            <w:pPr>
              <w:spacing w:before="120" w:after="120" w:line="240" w:lineRule="exact"/>
              <w:textAlignment w:val="auto"/>
              <w:rPr>
                <w:bCs/>
                <w:sz w:val="18"/>
              </w:rPr>
            </w:pPr>
            <w:r>
              <w:rPr>
                <w:b/>
                <w:sz w:val="18"/>
              </w:rPr>
              <w:t>ATTENTION</w:t>
            </w:r>
            <w:r>
              <w:rPr>
                <w:bCs/>
                <w:sz w:val="18"/>
              </w:rPr>
              <w:t xml:space="preserve">: This costs sheet is a MANDATORY COMPONENT and </w:t>
            </w:r>
            <w:proofErr w:type="gramStart"/>
            <w:r>
              <w:rPr>
                <w:bCs/>
                <w:sz w:val="18"/>
              </w:rPr>
              <w:t>MUST be used</w:t>
            </w:r>
            <w:proofErr w:type="gramEnd"/>
            <w:r>
              <w:rPr>
                <w:bCs/>
                <w:sz w:val="18"/>
              </w:rPr>
              <w:t xml:space="preserve"> by the agency.</w:t>
            </w:r>
          </w:p>
          <w:p w14:paraId="4CC0F36C" w14:textId="646815FE" w:rsidR="00490006" w:rsidRPr="001F490D" w:rsidRDefault="00490006" w:rsidP="00490006">
            <w:pPr>
              <w:numPr>
                <w:ilvl w:val="1"/>
                <w:numId w:val="25"/>
              </w:numPr>
              <w:spacing w:before="120" w:after="120" w:line="240" w:lineRule="exact"/>
              <w:ind w:left="601" w:hanging="601"/>
              <w:textAlignment w:val="auto"/>
              <w:rPr>
                <w:b/>
                <w:sz w:val="18"/>
              </w:rPr>
            </w:pPr>
            <w:r w:rsidRPr="001F490D">
              <w:rPr>
                <w:b/>
                <w:sz w:val="18"/>
              </w:rPr>
              <w:t>Price for the agency</w:t>
            </w:r>
            <w:r>
              <w:rPr>
                <w:b/>
                <w:sz w:val="18"/>
              </w:rPr>
              <w:t>’</w:t>
            </w:r>
            <w:r w:rsidRPr="001F490D">
              <w:rPr>
                <w:b/>
                <w:sz w:val="18"/>
              </w:rPr>
              <w:t>s work:</w:t>
            </w:r>
          </w:p>
          <w:p w14:paraId="3C8CEA44" w14:textId="64322172" w:rsidR="0006343E" w:rsidRPr="009379F2" w:rsidRDefault="00B31E08" w:rsidP="002C41B4">
            <w:pPr>
              <w:spacing w:before="60" w:line="240" w:lineRule="exact"/>
              <w:ind w:left="600" w:right="-74"/>
              <w:rPr>
                <w:sz w:val="18"/>
              </w:rPr>
            </w:pPr>
            <w:r w:rsidRPr="009379F2">
              <w:rPr>
                <w:sz w:val="18"/>
              </w:rPr>
              <w:t>The following services in advance of the conclusion of the contract are included in the agency activity and are therefore not to be charged separately:</w:t>
            </w:r>
          </w:p>
          <w:p w14:paraId="3C8CEA45" w14:textId="77777777" w:rsidR="0006343E" w:rsidRPr="009379F2" w:rsidRDefault="0006343E">
            <w:pPr>
              <w:spacing w:before="60" w:line="240" w:lineRule="exact"/>
              <w:ind w:left="600" w:right="-74"/>
              <w:rPr>
                <w:sz w:val="18"/>
              </w:rPr>
            </w:pPr>
          </w:p>
          <w:p w14:paraId="3C8CEA46" w14:textId="77777777" w:rsidR="0006343E" w:rsidRPr="009379F2" w:rsidRDefault="0079406C">
            <w:pPr>
              <w:numPr>
                <w:ilvl w:val="0"/>
                <w:numId w:val="31"/>
              </w:numPr>
              <w:spacing w:before="60" w:line="240" w:lineRule="exact"/>
              <w:ind w:left="1310" w:right="-74" w:hanging="357"/>
              <w:rPr>
                <w:sz w:val="18"/>
              </w:rPr>
            </w:pPr>
            <w:r w:rsidRPr="009379F2">
              <w:rPr>
                <w:sz w:val="18"/>
              </w:rPr>
              <w:t xml:space="preserve">Mediation </w:t>
            </w:r>
            <w:r w:rsidR="00B31E08" w:rsidRPr="009379F2">
              <w:rPr>
                <w:sz w:val="18"/>
              </w:rPr>
              <w:t>of an appropriate care company</w:t>
            </w:r>
          </w:p>
          <w:p w14:paraId="3C8CEA47" w14:textId="77777777" w:rsidR="0006343E" w:rsidRPr="009379F2" w:rsidRDefault="00B31E08">
            <w:pPr>
              <w:numPr>
                <w:ilvl w:val="0"/>
                <w:numId w:val="31"/>
              </w:numPr>
              <w:spacing w:before="60" w:line="240" w:lineRule="exact"/>
              <w:ind w:left="1310" w:right="-74" w:hanging="357"/>
              <w:rPr>
                <w:sz w:val="18"/>
              </w:rPr>
            </w:pPr>
            <w:r w:rsidRPr="009379F2">
              <w:rPr>
                <w:sz w:val="18"/>
              </w:rPr>
              <w:t>Advice on the basics of the care contract (explanation of: scope of services, processing, clarification of the necessity of orders by medical specialists etc.)</w:t>
            </w:r>
          </w:p>
          <w:p w14:paraId="3C8CEA48" w14:textId="77777777" w:rsidR="0006343E" w:rsidRPr="009379F2" w:rsidRDefault="00B31E08">
            <w:pPr>
              <w:numPr>
                <w:ilvl w:val="0"/>
                <w:numId w:val="31"/>
              </w:numPr>
              <w:spacing w:before="60" w:line="240" w:lineRule="exact"/>
              <w:ind w:left="1310" w:right="-74" w:hanging="357"/>
              <w:rPr>
                <w:sz w:val="18"/>
              </w:rPr>
            </w:pPr>
            <w:r w:rsidRPr="009379F2">
              <w:rPr>
                <w:sz w:val="18"/>
              </w:rPr>
              <w:t xml:space="preserve">Initial </w:t>
            </w:r>
            <w:r w:rsidR="00154BD5" w:rsidRPr="009379F2">
              <w:rPr>
                <w:sz w:val="18"/>
              </w:rPr>
              <w:t xml:space="preserve">ascertainment </w:t>
            </w:r>
            <w:r w:rsidRPr="009379F2">
              <w:rPr>
                <w:sz w:val="18"/>
              </w:rPr>
              <w:t>and documentation of the care and nursing needs of the person to be cared for</w:t>
            </w:r>
            <w:r w:rsidR="00347A30" w:rsidRPr="009379F2">
              <w:rPr>
                <w:sz w:val="18"/>
              </w:rPr>
              <w:t xml:space="preserve"> </w:t>
            </w:r>
            <w:proofErr w:type="spellStart"/>
            <w:r w:rsidR="00347A30" w:rsidRPr="009379F2">
              <w:rPr>
                <w:sz w:val="18"/>
              </w:rPr>
              <w:t>on site</w:t>
            </w:r>
            <w:proofErr w:type="spellEnd"/>
            <w:r w:rsidRPr="009379F2">
              <w:rPr>
                <w:sz w:val="18"/>
              </w:rPr>
              <w:t xml:space="preserve"> (without the involvement of a medical specialist)</w:t>
            </w:r>
          </w:p>
          <w:p w14:paraId="3C8CEA49" w14:textId="77777777" w:rsidR="0006343E" w:rsidRPr="009379F2" w:rsidRDefault="00B31E08">
            <w:pPr>
              <w:numPr>
                <w:ilvl w:val="0"/>
                <w:numId w:val="31"/>
              </w:numPr>
              <w:spacing w:before="60" w:line="240" w:lineRule="exact"/>
              <w:ind w:left="1310" w:right="-74" w:hanging="357"/>
              <w:rPr>
                <w:sz w:val="18"/>
              </w:rPr>
            </w:pPr>
            <w:r w:rsidRPr="009379F2">
              <w:rPr>
                <w:sz w:val="18"/>
              </w:rPr>
              <w:t>Documentation and verification of the living conditions (for example, information about: accessibility, necessity of aids and medical aids, suitability of rooms as accommodation for the care company, etc.) as well as documentation of ongoing services from agency activities</w:t>
            </w:r>
            <w:r w:rsidR="00347A30" w:rsidRPr="009379F2">
              <w:rPr>
                <w:sz w:val="18"/>
              </w:rPr>
              <w:t xml:space="preserve"> (upon request, the documentation is to be made accessible to the person being cared for, or issued to them in copies)</w:t>
            </w:r>
          </w:p>
          <w:p w14:paraId="3C8CEA4A" w14:textId="77777777" w:rsidR="0006343E" w:rsidRPr="009379F2" w:rsidRDefault="00B31E08">
            <w:pPr>
              <w:numPr>
                <w:ilvl w:val="0"/>
                <w:numId w:val="31"/>
              </w:numPr>
              <w:spacing w:before="60" w:line="240" w:lineRule="exact"/>
              <w:ind w:left="1310" w:right="-74" w:hanging="357"/>
              <w:rPr>
                <w:sz w:val="18"/>
              </w:rPr>
            </w:pPr>
            <w:r w:rsidRPr="009379F2">
              <w:rPr>
                <w:sz w:val="18"/>
              </w:rPr>
              <w:t>Preparing a requirement profile of the care services or the care company (qualification, availability, price, mobility, language skills and references)</w:t>
            </w:r>
          </w:p>
          <w:p w14:paraId="3C8CEA4B" w14:textId="77777777" w:rsidR="0006343E" w:rsidRPr="009379F2" w:rsidRDefault="00B31E08">
            <w:pPr>
              <w:numPr>
                <w:ilvl w:val="0"/>
                <w:numId w:val="31"/>
              </w:numPr>
              <w:spacing w:before="60" w:line="240" w:lineRule="exact"/>
              <w:ind w:left="1310" w:right="-74" w:hanging="357"/>
              <w:rPr>
                <w:sz w:val="18"/>
              </w:rPr>
            </w:pPr>
            <w:r w:rsidRPr="009379F2">
              <w:rPr>
                <w:sz w:val="18"/>
              </w:rPr>
              <w:t xml:space="preserve">The documentation shall </w:t>
            </w:r>
            <w:proofErr w:type="gramStart"/>
            <w:r w:rsidRPr="009379F2">
              <w:rPr>
                <w:sz w:val="18"/>
              </w:rPr>
              <w:t>be made</w:t>
            </w:r>
            <w:proofErr w:type="gramEnd"/>
            <w:r w:rsidRPr="009379F2">
              <w:rPr>
                <w:sz w:val="18"/>
              </w:rPr>
              <w:t xml:space="preserve"> available to the person to be cared for or the contractual partner on request or be handed over as copies.</w:t>
            </w:r>
          </w:p>
          <w:p w14:paraId="3C8CEA4C" w14:textId="77777777" w:rsidR="0006343E" w:rsidRPr="009379F2" w:rsidRDefault="0006343E">
            <w:pPr>
              <w:spacing w:before="60" w:line="240" w:lineRule="exact"/>
              <w:ind w:left="1310" w:right="-74"/>
              <w:rPr>
                <w:sz w:val="18"/>
              </w:rPr>
            </w:pPr>
          </w:p>
          <w:p w14:paraId="3C8CEA4D" w14:textId="77777777" w:rsidR="0006343E" w:rsidRPr="009379F2" w:rsidRDefault="00B31E08">
            <w:pPr>
              <w:spacing w:before="60" w:line="240" w:lineRule="exact"/>
              <w:ind w:left="709" w:right="-74"/>
              <w:rPr>
                <w:sz w:val="18"/>
              </w:rPr>
            </w:pPr>
            <w:r w:rsidRPr="009379F2">
              <w:rPr>
                <w:sz w:val="18"/>
              </w:rPr>
              <w:t xml:space="preserve">The agency fee (commission) arises with the legal effectiveness of the </w:t>
            </w:r>
            <w:r w:rsidR="00347A30" w:rsidRPr="009379F2">
              <w:rPr>
                <w:sz w:val="18"/>
              </w:rPr>
              <w:t>placement agency</w:t>
            </w:r>
            <w:r w:rsidRPr="009379F2">
              <w:rPr>
                <w:sz w:val="18"/>
              </w:rPr>
              <w:t xml:space="preserve">, </w:t>
            </w:r>
            <w:proofErr w:type="gramStart"/>
            <w:r w:rsidRPr="009379F2">
              <w:rPr>
                <w:sz w:val="18"/>
              </w:rPr>
              <w:t>is agreed</w:t>
            </w:r>
            <w:proofErr w:type="gramEnd"/>
            <w:r w:rsidRPr="009379F2">
              <w:rPr>
                <w:sz w:val="18"/>
              </w:rPr>
              <w:t xml:space="preserve"> in euros (including VAT): ________________ and must be paid on invoicing.</w:t>
            </w:r>
          </w:p>
          <w:p w14:paraId="3C8CEA4E" w14:textId="77777777" w:rsidR="0006343E" w:rsidRPr="009379F2" w:rsidRDefault="0006343E">
            <w:pPr>
              <w:spacing w:before="60" w:line="240" w:lineRule="exact"/>
              <w:ind w:right="-74"/>
              <w:rPr>
                <w:sz w:val="18"/>
              </w:rPr>
            </w:pPr>
          </w:p>
          <w:p w14:paraId="3C8CEA4F" w14:textId="77777777" w:rsidR="0006343E" w:rsidRPr="009379F2" w:rsidRDefault="00347A30">
            <w:pPr>
              <w:spacing w:before="60" w:line="240" w:lineRule="exact"/>
              <w:ind w:left="709" w:right="-74"/>
              <w:rPr>
                <w:sz w:val="18"/>
              </w:rPr>
            </w:pPr>
            <w:r w:rsidRPr="00787083">
              <w:rPr>
                <w:b/>
                <w:sz w:val="18"/>
              </w:rPr>
              <w:t>PLEASE NOTE:</w:t>
            </w:r>
            <w:r w:rsidRPr="009379F2">
              <w:rPr>
                <w:sz w:val="18"/>
              </w:rPr>
              <w:t xml:space="preserve"> </w:t>
            </w:r>
            <w:r w:rsidR="00B31E08" w:rsidRPr="009379F2">
              <w:rPr>
                <w:sz w:val="18"/>
              </w:rPr>
              <w:t xml:space="preserve">It is expressly agreed that in the following cases of no successful </w:t>
            </w:r>
            <w:r w:rsidR="0079406C" w:rsidRPr="009379F2">
              <w:rPr>
                <w:sz w:val="18"/>
              </w:rPr>
              <w:t xml:space="preserve">mediation </w:t>
            </w:r>
            <w:r w:rsidR="00B31E08" w:rsidRPr="009379F2">
              <w:rPr>
                <w:sz w:val="18"/>
              </w:rPr>
              <w:t xml:space="preserve">being made, compensation or reimbursement for expenses and effort is due in the amount of the aforementioned commission to the </w:t>
            </w:r>
            <w:r w:rsidRPr="009379F2">
              <w:rPr>
                <w:sz w:val="18"/>
              </w:rPr>
              <w:t>placement agency</w:t>
            </w:r>
            <w:r w:rsidR="00B31E08" w:rsidRPr="009379F2">
              <w:rPr>
                <w:sz w:val="18"/>
              </w:rPr>
              <w:t xml:space="preserve"> if</w:t>
            </w:r>
          </w:p>
          <w:p w14:paraId="3C8CEA50" w14:textId="77777777" w:rsidR="0006343E" w:rsidRPr="009379F2" w:rsidRDefault="00B31E08">
            <w:pPr>
              <w:spacing w:before="60" w:line="240" w:lineRule="exact"/>
              <w:ind w:left="709" w:right="-74"/>
              <w:rPr>
                <w:sz w:val="18"/>
              </w:rPr>
            </w:pPr>
            <w:r w:rsidRPr="009379F2">
              <w:rPr>
                <w:sz w:val="18"/>
              </w:rPr>
              <w:t>1. The business described in the contract fails to do so in good faith only because the person to be cared for or client fails, without any noteworthy cause,</w:t>
            </w:r>
          </w:p>
          <w:p w14:paraId="3C8CEA51" w14:textId="77777777" w:rsidR="0006343E" w:rsidRPr="009379F2" w:rsidRDefault="00B31E08">
            <w:pPr>
              <w:spacing w:before="60" w:line="240" w:lineRule="exact"/>
              <w:ind w:left="709" w:right="-74"/>
              <w:rPr>
                <w:sz w:val="18"/>
              </w:rPr>
            </w:pPr>
            <w:r w:rsidRPr="009379F2">
              <w:rPr>
                <w:sz w:val="18"/>
              </w:rPr>
              <w:t>to take any necessary legal action in order to conclude the transaction;</w:t>
            </w:r>
          </w:p>
          <w:p w14:paraId="3C8CEA52" w14:textId="77777777" w:rsidR="002F18C2" w:rsidRPr="009379F2" w:rsidRDefault="00B31E08">
            <w:pPr>
              <w:spacing w:before="60" w:line="240" w:lineRule="exact"/>
              <w:ind w:left="709" w:right="-74"/>
              <w:rPr>
                <w:sz w:val="18"/>
              </w:rPr>
            </w:pPr>
            <w:r w:rsidRPr="009379F2">
              <w:rPr>
                <w:sz w:val="18"/>
              </w:rPr>
              <w:t xml:space="preserve">2. Business other than equivalent business is concluded </w:t>
            </w:r>
            <w:r w:rsidR="00347A30" w:rsidRPr="009379F2">
              <w:rPr>
                <w:sz w:val="18"/>
              </w:rPr>
              <w:t>with</w:t>
            </w:r>
            <w:r w:rsidRPr="009379F2">
              <w:rPr>
                <w:sz w:val="18"/>
              </w:rPr>
              <w:t xml:space="preserve"> the third party designated by the </w:t>
            </w:r>
            <w:r w:rsidR="00347A30" w:rsidRPr="009379F2">
              <w:rPr>
                <w:sz w:val="18"/>
              </w:rPr>
              <w:t xml:space="preserve">placement </w:t>
            </w:r>
            <w:r w:rsidRPr="009379F2">
              <w:rPr>
                <w:sz w:val="18"/>
              </w:rPr>
              <w:t>agency</w:t>
            </w:r>
            <w:r w:rsidR="00D564B0" w:rsidRPr="009379F2">
              <w:rPr>
                <w:sz w:val="18"/>
              </w:rPr>
              <w:t xml:space="preserve"> </w:t>
            </w:r>
            <w:r w:rsidR="002F18C2" w:rsidRPr="009379F2">
              <w:rPr>
                <w:sz w:val="18"/>
              </w:rPr>
              <w:t>(insofar as the mediation of this business falls within the scope of activity of the placement agency)</w:t>
            </w:r>
          </w:p>
          <w:p w14:paraId="3C8CEA53" w14:textId="77777777" w:rsidR="0006343E" w:rsidRPr="009379F2" w:rsidRDefault="00B31E08">
            <w:pPr>
              <w:spacing w:before="60" w:line="240" w:lineRule="exact"/>
              <w:ind w:left="709" w:right="-74"/>
              <w:rPr>
                <w:sz w:val="18"/>
              </w:rPr>
            </w:pPr>
            <w:proofErr w:type="gramStart"/>
            <w:r w:rsidRPr="009379F2">
              <w:rPr>
                <w:sz w:val="18"/>
              </w:rPr>
              <w:t xml:space="preserve">3. The business referred to in the agency contract is not concluded with the person to be cared for/client but with another person because the client has disclosed the possibility of concluding a contract as specified </w:t>
            </w:r>
            <w:r w:rsidR="002F18C2" w:rsidRPr="009379F2">
              <w:rPr>
                <w:sz w:val="18"/>
              </w:rPr>
              <w:t xml:space="preserve">to it </w:t>
            </w:r>
            <w:r w:rsidRPr="009379F2">
              <w:rPr>
                <w:sz w:val="18"/>
              </w:rPr>
              <w:t xml:space="preserve">by the </w:t>
            </w:r>
            <w:r w:rsidR="00347A30" w:rsidRPr="009379F2">
              <w:rPr>
                <w:sz w:val="18"/>
              </w:rPr>
              <w:t>placement agency</w:t>
            </w:r>
            <w:r w:rsidRPr="009379F2">
              <w:rPr>
                <w:sz w:val="18"/>
              </w:rPr>
              <w:t xml:space="preserve"> </w:t>
            </w:r>
            <w:r w:rsidRPr="009379F2">
              <w:rPr>
                <w:sz w:val="18"/>
              </w:rPr>
              <w:lastRenderedPageBreak/>
              <w:t>or the business is not with the agency third party but with another person, because the agency third party has disclosed th</w:t>
            </w:r>
            <w:r w:rsidR="002F18C2" w:rsidRPr="009379F2">
              <w:rPr>
                <w:sz w:val="18"/>
              </w:rPr>
              <w:t>e</w:t>
            </w:r>
            <w:r w:rsidRPr="009379F2">
              <w:rPr>
                <w:sz w:val="18"/>
              </w:rPr>
              <w:t xml:space="preserve"> matter to the person concerned.</w:t>
            </w:r>
            <w:proofErr w:type="gramEnd"/>
          </w:p>
          <w:p w14:paraId="3C8CEA54" w14:textId="77777777" w:rsidR="0006343E" w:rsidRPr="009379F2" w:rsidRDefault="0006343E">
            <w:pPr>
              <w:spacing w:before="60" w:line="240" w:lineRule="exact"/>
              <w:ind w:left="709" w:right="-74"/>
              <w:rPr>
                <w:sz w:val="18"/>
              </w:rPr>
            </w:pPr>
          </w:p>
          <w:p w14:paraId="3C8CEA55" w14:textId="77777777" w:rsidR="0006343E" w:rsidRPr="009379F2" w:rsidRDefault="00B31E08">
            <w:pPr>
              <w:numPr>
                <w:ilvl w:val="1"/>
                <w:numId w:val="25"/>
              </w:numPr>
              <w:spacing w:before="60" w:line="240" w:lineRule="exact"/>
              <w:ind w:right="-74" w:hanging="1255"/>
              <w:rPr>
                <w:b/>
                <w:sz w:val="18"/>
              </w:rPr>
            </w:pPr>
            <w:r w:rsidRPr="009379F2">
              <w:rPr>
                <w:b/>
                <w:sz w:val="18"/>
              </w:rPr>
              <w:t>Other services:</w:t>
            </w:r>
          </w:p>
          <w:p w14:paraId="3C8CEA56" w14:textId="77777777" w:rsidR="0006343E" w:rsidRPr="009379F2" w:rsidRDefault="002F18C2">
            <w:pPr>
              <w:numPr>
                <w:ilvl w:val="0"/>
                <w:numId w:val="32"/>
              </w:numPr>
              <w:spacing w:before="60" w:line="240" w:lineRule="exact"/>
              <w:ind w:right="-74"/>
              <w:rPr>
                <w:sz w:val="18"/>
              </w:rPr>
            </w:pPr>
            <w:r w:rsidRPr="009379F2">
              <w:rPr>
                <w:sz w:val="18"/>
              </w:rPr>
              <w:t>Drawing on a medical specialist to determine the need for care and nursing on site</w:t>
            </w:r>
          </w:p>
          <w:p w14:paraId="3C8CEA57" w14:textId="77777777" w:rsidR="0006343E" w:rsidRPr="009379F2" w:rsidRDefault="0006343E">
            <w:pPr>
              <w:spacing w:before="60" w:line="240" w:lineRule="exact"/>
              <w:ind w:left="1429" w:right="-74"/>
              <w:rPr>
                <w:sz w:val="18"/>
              </w:rPr>
            </w:pPr>
          </w:p>
          <w:p w14:paraId="3C8CEA58" w14:textId="77777777" w:rsidR="0006343E" w:rsidRPr="009379F2" w:rsidRDefault="00B31E08">
            <w:pPr>
              <w:spacing w:before="60" w:line="240" w:lineRule="exact"/>
              <w:ind w:left="1429" w:right="-74"/>
              <w:rPr>
                <w:sz w:val="18"/>
              </w:rPr>
            </w:pPr>
            <w:r w:rsidRPr="009379F2">
              <w:rPr>
                <w:sz w:val="18"/>
              </w:rPr>
              <w:t xml:space="preserve">Non-recurring costs EUR (VAT included): _______ </w:t>
            </w:r>
          </w:p>
          <w:p w14:paraId="3C8CEA59" w14:textId="77777777" w:rsidR="0006343E" w:rsidRPr="009379F2" w:rsidRDefault="00B31E08">
            <w:pPr>
              <w:numPr>
                <w:ilvl w:val="0"/>
                <w:numId w:val="16"/>
              </w:numPr>
              <w:spacing w:before="60" w:line="240" w:lineRule="exact"/>
              <w:ind w:left="1418" w:right="-74" w:hanging="284"/>
              <w:rPr>
                <w:sz w:val="18"/>
              </w:rPr>
            </w:pPr>
            <w:r w:rsidRPr="009379F2">
              <w:rPr>
                <w:sz w:val="18"/>
              </w:rPr>
              <w:t xml:space="preserve">Support on site relocation </w:t>
            </w:r>
            <w:r w:rsidRPr="009379F2">
              <w:rPr>
                <w:sz w:val="18"/>
              </w:rPr>
              <w:br/>
            </w:r>
            <w:r w:rsidRPr="009379F2">
              <w:rPr>
                <w:sz w:val="18"/>
              </w:rPr>
              <w:br/>
              <w:t>Non-recurring costs EUR (VAT included): _______</w:t>
            </w:r>
          </w:p>
          <w:p w14:paraId="3C8CEA5A" w14:textId="77777777" w:rsidR="0006343E" w:rsidRPr="009379F2" w:rsidRDefault="0006343E">
            <w:pPr>
              <w:spacing w:before="60" w:line="240" w:lineRule="exact"/>
              <w:ind w:left="1418" w:right="-74"/>
              <w:rPr>
                <w:sz w:val="18"/>
              </w:rPr>
            </w:pPr>
          </w:p>
          <w:p w14:paraId="3C8CEA5B" w14:textId="77777777" w:rsidR="0006343E" w:rsidRPr="009379F2" w:rsidRDefault="00B31E08">
            <w:pPr>
              <w:numPr>
                <w:ilvl w:val="0"/>
                <w:numId w:val="32"/>
              </w:numPr>
              <w:spacing w:before="60" w:line="240" w:lineRule="exact"/>
              <w:ind w:right="-74"/>
              <w:rPr>
                <w:sz w:val="18"/>
              </w:rPr>
            </w:pPr>
            <w:r w:rsidRPr="009379F2">
              <w:rPr>
                <w:sz w:val="18"/>
              </w:rPr>
              <w:t>A</w:t>
            </w:r>
            <w:r w:rsidR="002F18C2" w:rsidRPr="009379F2">
              <w:rPr>
                <w:sz w:val="18"/>
              </w:rPr>
              <w:t>dministrative a</w:t>
            </w:r>
            <w:r w:rsidRPr="009379F2">
              <w:rPr>
                <w:sz w:val="18"/>
              </w:rPr>
              <w:t xml:space="preserve">ssistance in the request for support from the support fund according to the Federal Care Act </w:t>
            </w:r>
            <w:r w:rsidR="002F18C2" w:rsidRPr="009379F2">
              <w:rPr>
                <w:sz w:val="18"/>
              </w:rPr>
              <w:t>or in the event of any notifications of change</w:t>
            </w:r>
            <w:r w:rsidRPr="009379F2">
              <w:rPr>
                <w:sz w:val="18"/>
              </w:rPr>
              <w:br/>
            </w:r>
            <w:r w:rsidRPr="009379F2">
              <w:rPr>
                <w:sz w:val="18"/>
              </w:rPr>
              <w:br/>
              <w:t>One-time cost EUR (VAT included): _______</w:t>
            </w:r>
          </w:p>
          <w:p w14:paraId="3C8CEA5C" w14:textId="77777777" w:rsidR="0006343E" w:rsidRPr="009379F2" w:rsidRDefault="00B31E08">
            <w:pPr>
              <w:spacing w:before="60" w:line="240" w:lineRule="exact"/>
              <w:ind w:left="1418" w:right="-74"/>
              <w:rPr>
                <w:sz w:val="18"/>
              </w:rPr>
            </w:pPr>
            <w:r w:rsidRPr="009379F2">
              <w:rPr>
                <w:sz w:val="18"/>
              </w:rPr>
              <w:t>The person to be cared for</w:t>
            </w:r>
            <w:r w:rsidR="002F18C2" w:rsidRPr="009379F2">
              <w:rPr>
                <w:sz w:val="18"/>
              </w:rPr>
              <w:t xml:space="preserve"> or their representative</w:t>
            </w:r>
            <w:r w:rsidRPr="009379F2">
              <w:rPr>
                <w:sz w:val="18"/>
              </w:rPr>
              <w:t xml:space="preserve"> hereby grants the </w:t>
            </w:r>
            <w:r w:rsidR="00347A30" w:rsidRPr="009379F2">
              <w:rPr>
                <w:sz w:val="18"/>
              </w:rPr>
              <w:t>placement agency</w:t>
            </w:r>
            <w:r w:rsidRPr="009379F2">
              <w:rPr>
                <w:sz w:val="18"/>
              </w:rPr>
              <w:t xml:space="preserve"> </w:t>
            </w:r>
            <w:r w:rsidRPr="009379F2">
              <w:rPr>
                <w:b/>
                <w:sz w:val="18"/>
                <w:u w:val="single"/>
              </w:rPr>
              <w:t>authority</w:t>
            </w:r>
            <w:r w:rsidRPr="009379F2">
              <w:rPr>
                <w:sz w:val="18"/>
              </w:rPr>
              <w:t xml:space="preserve"> to submit an application to the competent funding agency to receive grants from the support fund for people with disabilities </w:t>
            </w:r>
            <w:r w:rsidRPr="009379F2">
              <w:rPr>
                <w:sz w:val="18"/>
              </w:rPr>
              <w:br/>
            </w:r>
            <w:r w:rsidRPr="009379F2">
              <w:rPr>
                <w:sz w:val="18"/>
              </w:rPr>
              <w:br/>
              <w:t>Place, Date ____________________________.    Signature _____________________________.</w:t>
            </w:r>
            <w:r w:rsidRPr="009379F2">
              <w:rPr>
                <w:sz w:val="18"/>
              </w:rPr>
              <w:br/>
              <w:t xml:space="preserve">                                                                                                                 (Provider of power of attorney)</w:t>
            </w:r>
          </w:p>
          <w:p w14:paraId="3C8CEA5D" w14:textId="77777777" w:rsidR="0006343E" w:rsidRPr="009379F2" w:rsidRDefault="00B31E08">
            <w:pPr>
              <w:spacing w:before="60" w:after="60" w:line="240" w:lineRule="exact"/>
              <w:ind w:left="709" w:right="-74"/>
              <w:rPr>
                <w:sz w:val="18"/>
              </w:rPr>
            </w:pPr>
            <w:r w:rsidRPr="009379F2">
              <w:rPr>
                <w:sz w:val="18"/>
              </w:rPr>
              <w:t xml:space="preserve">The price for these other services is EUR (including VAT): ________________ and this </w:t>
            </w:r>
            <w:proofErr w:type="gramStart"/>
            <w:r w:rsidRPr="009379F2">
              <w:rPr>
                <w:sz w:val="18"/>
              </w:rPr>
              <w:t>must be paid</w:t>
            </w:r>
            <w:proofErr w:type="gramEnd"/>
            <w:r w:rsidRPr="009379F2">
              <w:rPr>
                <w:sz w:val="18"/>
              </w:rPr>
              <w:t xml:space="preserve"> on invoicing.</w:t>
            </w:r>
          </w:p>
          <w:p w14:paraId="3C8CEA5E" w14:textId="77777777" w:rsidR="0006343E" w:rsidRPr="009379F2" w:rsidRDefault="00B31E08">
            <w:pPr>
              <w:numPr>
                <w:ilvl w:val="1"/>
                <w:numId w:val="25"/>
              </w:numPr>
              <w:spacing w:before="60" w:after="60" w:line="240" w:lineRule="exact"/>
              <w:ind w:left="709" w:right="-74" w:hanging="567"/>
              <w:rPr>
                <w:b/>
                <w:sz w:val="18"/>
              </w:rPr>
            </w:pPr>
            <w:r w:rsidRPr="009379F2">
              <w:rPr>
                <w:b/>
                <w:sz w:val="18"/>
              </w:rPr>
              <w:t>Accompanying services:</w:t>
            </w:r>
          </w:p>
          <w:p w14:paraId="3C8CEA5F" w14:textId="77777777" w:rsidR="0006343E" w:rsidRPr="009379F2" w:rsidRDefault="00B31E08">
            <w:pPr>
              <w:pStyle w:val="ColorfulList-Accent11"/>
              <w:numPr>
                <w:ilvl w:val="0"/>
                <w:numId w:val="15"/>
              </w:numPr>
              <w:spacing w:before="60" w:after="60" w:line="240" w:lineRule="exact"/>
              <w:ind w:left="1418" w:right="-74" w:hanging="284"/>
              <w:contextualSpacing/>
              <w:textAlignment w:val="baseline"/>
              <w:rPr>
                <w:sz w:val="18"/>
              </w:rPr>
            </w:pPr>
            <w:r w:rsidRPr="009379F2">
              <w:rPr>
                <w:sz w:val="18"/>
              </w:rPr>
              <w:t xml:space="preserve">Ongoing quality control: Inspection / monitoring of the care services and quality assurance (house visits) </w:t>
            </w:r>
            <w:r w:rsidRPr="009379F2">
              <w:rPr>
                <w:sz w:val="18"/>
              </w:rPr>
              <w:br/>
            </w:r>
            <w:r w:rsidRPr="009379F2">
              <w:rPr>
                <w:sz w:val="18"/>
              </w:rPr>
              <w:br/>
              <w:t>monthly EUR (VAT included): _______</w:t>
            </w:r>
          </w:p>
          <w:p w14:paraId="3C8CEA60" w14:textId="77777777" w:rsidR="0006343E" w:rsidRPr="009379F2" w:rsidRDefault="00B31E08">
            <w:pPr>
              <w:pStyle w:val="ColorfulList-Accent11"/>
              <w:numPr>
                <w:ilvl w:val="0"/>
                <w:numId w:val="15"/>
              </w:numPr>
              <w:spacing w:before="60" w:after="60" w:line="240" w:lineRule="exact"/>
              <w:ind w:left="1418" w:right="-74" w:hanging="284"/>
              <w:contextualSpacing/>
              <w:textAlignment w:val="baseline"/>
              <w:rPr>
                <w:sz w:val="18"/>
              </w:rPr>
            </w:pPr>
            <w:r w:rsidRPr="009379F2">
              <w:rPr>
                <w:sz w:val="18"/>
              </w:rPr>
              <w:t>Ongoing consultations and help with questions concerning the implementation and handling of care</w:t>
            </w:r>
            <w:r w:rsidRPr="009379F2">
              <w:rPr>
                <w:sz w:val="18"/>
              </w:rPr>
              <w:br/>
            </w:r>
            <w:r w:rsidRPr="009379F2">
              <w:rPr>
                <w:sz w:val="18"/>
              </w:rPr>
              <w:br/>
              <w:t xml:space="preserve"> monthly EUR (VAT included): _______</w:t>
            </w:r>
          </w:p>
          <w:p w14:paraId="3C8CEA61" w14:textId="77777777" w:rsidR="0006343E" w:rsidRPr="009379F2" w:rsidRDefault="00B31E08">
            <w:pPr>
              <w:pStyle w:val="ColorfulList-Accent11"/>
              <w:numPr>
                <w:ilvl w:val="0"/>
                <w:numId w:val="15"/>
              </w:numPr>
              <w:spacing w:before="60" w:after="60" w:line="240" w:lineRule="exact"/>
              <w:ind w:left="1418" w:right="-74" w:hanging="284"/>
              <w:contextualSpacing/>
              <w:textAlignment w:val="baseline"/>
              <w:rPr>
                <w:sz w:val="18"/>
              </w:rPr>
            </w:pPr>
            <w:r w:rsidRPr="009379F2">
              <w:rPr>
                <w:sz w:val="18"/>
              </w:rPr>
              <w:t xml:space="preserve">24h emergency service (telephone assistance) </w:t>
            </w:r>
            <w:r w:rsidRPr="009379F2">
              <w:rPr>
                <w:sz w:val="18"/>
              </w:rPr>
              <w:br/>
            </w:r>
            <w:r w:rsidRPr="009379F2">
              <w:rPr>
                <w:sz w:val="18"/>
              </w:rPr>
              <w:br/>
              <w:t>monthly EUR (VAT included): _______</w:t>
            </w:r>
          </w:p>
          <w:p w14:paraId="3C8CEA62" w14:textId="77777777" w:rsidR="0006343E" w:rsidRPr="009379F2" w:rsidRDefault="00B31E08">
            <w:pPr>
              <w:pStyle w:val="ColorfulList-Accent11"/>
              <w:numPr>
                <w:ilvl w:val="0"/>
                <w:numId w:val="15"/>
              </w:numPr>
              <w:spacing w:before="60" w:after="60" w:line="240" w:lineRule="exact"/>
              <w:ind w:left="1418" w:right="-74" w:hanging="284"/>
              <w:contextualSpacing/>
              <w:textAlignment w:val="baseline"/>
              <w:rPr>
                <w:sz w:val="18"/>
              </w:rPr>
            </w:pPr>
            <w:r w:rsidRPr="009379F2">
              <w:rPr>
                <w:sz w:val="18"/>
              </w:rPr>
              <w:t xml:space="preserve">Help in the resolution of conflicts between the care company </w:t>
            </w:r>
            <w:r w:rsidR="002F18C2" w:rsidRPr="009379F2">
              <w:rPr>
                <w:sz w:val="18"/>
              </w:rPr>
              <w:t>that is to be the</w:t>
            </w:r>
            <w:r w:rsidRPr="009379F2">
              <w:rPr>
                <w:sz w:val="18"/>
              </w:rPr>
              <w:t xml:space="preserve"> subject of agency and the person to be cared for </w:t>
            </w:r>
            <w:r w:rsidR="002F18C2" w:rsidRPr="009379F2">
              <w:rPr>
                <w:sz w:val="18"/>
              </w:rPr>
              <w:t>or their relatives</w:t>
            </w:r>
            <w:r w:rsidRPr="009379F2">
              <w:rPr>
                <w:sz w:val="18"/>
              </w:rPr>
              <w:br/>
            </w:r>
            <w:r w:rsidRPr="009379F2">
              <w:rPr>
                <w:sz w:val="18"/>
              </w:rPr>
              <w:br/>
              <w:t>monthly EUR (VAT included): _______</w:t>
            </w:r>
          </w:p>
          <w:p w14:paraId="3C8CEA63" w14:textId="77777777" w:rsidR="0006343E" w:rsidRPr="009379F2" w:rsidRDefault="00B31E08">
            <w:pPr>
              <w:spacing w:before="60" w:after="60" w:line="240" w:lineRule="exact"/>
              <w:ind w:left="851" w:right="-74"/>
              <w:rPr>
                <w:sz w:val="18"/>
              </w:rPr>
            </w:pPr>
            <w:r w:rsidRPr="009379F2">
              <w:rPr>
                <w:sz w:val="18"/>
              </w:rPr>
              <w:t>The price for these accompanying services is paid monthly at the latest on the (for example, "1st" or "15th" or "last"</w:t>
            </w:r>
            <w:proofErr w:type="gramStart"/>
            <w:r w:rsidRPr="009379F2">
              <w:rPr>
                <w:sz w:val="18"/>
              </w:rPr>
              <w:t>)</w:t>
            </w:r>
            <w:proofErr w:type="gramEnd"/>
            <w:r w:rsidRPr="009379F2">
              <w:rPr>
                <w:sz w:val="18"/>
              </w:rPr>
              <w:br/>
            </w:r>
            <w:r w:rsidRPr="009379F2">
              <w:rPr>
                <w:sz w:val="18"/>
              </w:rPr>
              <w:br/>
              <w:t>_______day of each month (possibly standing order) and amounts in total to EUR (incl. VAT) _________.</w:t>
            </w:r>
          </w:p>
          <w:p w14:paraId="170A271E" w14:textId="77777777" w:rsidR="0006343E" w:rsidRDefault="00B31E08" w:rsidP="00035EAC">
            <w:pPr>
              <w:spacing w:before="60" w:after="60" w:line="240" w:lineRule="exact"/>
              <w:ind w:left="709" w:right="-74"/>
              <w:rPr>
                <w:sz w:val="18"/>
              </w:rPr>
            </w:pPr>
            <w:r w:rsidRPr="002C41B4">
              <w:rPr>
                <w:b/>
                <w:bCs/>
                <w:sz w:val="18"/>
              </w:rPr>
              <w:t>Other:</w:t>
            </w:r>
            <w:r w:rsidRPr="009379F2">
              <w:rPr>
                <w:sz w:val="18"/>
              </w:rPr>
              <w:br/>
              <w:t>_____________________________________________________________________________</w:t>
            </w:r>
          </w:p>
          <w:p w14:paraId="3C8CEA64" w14:textId="77777777" w:rsidR="00A14F70" w:rsidRPr="009379F2" w:rsidRDefault="00A14F70" w:rsidP="002C41B4">
            <w:pPr>
              <w:spacing w:before="60" w:after="60" w:line="240" w:lineRule="exact"/>
              <w:ind w:left="709" w:right="-74"/>
              <w:rPr>
                <w:sz w:val="18"/>
              </w:rPr>
            </w:pPr>
          </w:p>
        </w:tc>
      </w:tr>
      <w:tr w:rsidR="0006343E" w:rsidRPr="009379F2" w14:paraId="3C8CEA6C"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hideMark/>
          </w:tcPr>
          <w:p w14:paraId="4E88983D" w14:textId="77777777" w:rsidR="00014837" w:rsidRDefault="00014837" w:rsidP="00014837">
            <w:pPr>
              <w:numPr>
                <w:ilvl w:val="1"/>
                <w:numId w:val="25"/>
              </w:numPr>
              <w:spacing w:before="60" w:after="60" w:line="240" w:lineRule="exact"/>
              <w:ind w:left="709" w:right="-74" w:hanging="567"/>
              <w:rPr>
                <w:sz w:val="18"/>
              </w:rPr>
            </w:pPr>
            <w:r>
              <w:rPr>
                <w:b/>
                <w:bCs/>
                <w:sz w:val="18"/>
              </w:rPr>
              <w:lastRenderedPageBreak/>
              <w:t>Power of collection:</w:t>
            </w:r>
            <w:r>
              <w:rPr>
                <w:sz w:val="18"/>
              </w:rPr>
              <w:t xml:space="preserve"> The agency</w:t>
            </w:r>
          </w:p>
          <w:p w14:paraId="694534CC" w14:textId="77777777" w:rsidR="00014837" w:rsidRDefault="00014837" w:rsidP="00014837">
            <w:pPr>
              <w:pStyle w:val="Listenabsatz"/>
              <w:numPr>
                <w:ilvl w:val="0"/>
                <w:numId w:val="42"/>
              </w:numPr>
              <w:spacing w:before="60" w:after="60" w:line="240" w:lineRule="exact"/>
              <w:ind w:right="-74"/>
              <w:rPr>
                <w:sz w:val="18"/>
              </w:rPr>
            </w:pPr>
            <w:r w:rsidRPr="00297357">
              <w:rPr>
                <w:sz w:val="18"/>
              </w:rPr>
              <w:t>offers a power of collection for the care company</w:t>
            </w:r>
          </w:p>
          <w:p w14:paraId="409DA3D3" w14:textId="7961ECF4" w:rsidR="00014837" w:rsidRDefault="00014837" w:rsidP="00014837">
            <w:pPr>
              <w:pStyle w:val="Listenabsatz"/>
              <w:numPr>
                <w:ilvl w:val="0"/>
                <w:numId w:val="42"/>
              </w:numPr>
              <w:spacing w:before="60" w:after="60" w:line="240" w:lineRule="exact"/>
              <w:ind w:right="-74"/>
              <w:rPr>
                <w:sz w:val="18"/>
              </w:rPr>
            </w:pPr>
            <w:r>
              <w:rPr>
                <w:sz w:val="18"/>
              </w:rPr>
              <w:t xml:space="preserve">DOES NOT offer a </w:t>
            </w:r>
            <w:r w:rsidRPr="00297357">
              <w:rPr>
                <w:sz w:val="18"/>
              </w:rPr>
              <w:t>power of collection for the care company</w:t>
            </w:r>
          </w:p>
          <w:p w14:paraId="1E480F45" w14:textId="4BCBA787" w:rsidR="00A14F70" w:rsidRDefault="00A14F70" w:rsidP="002C41B4">
            <w:pPr>
              <w:spacing w:before="60" w:after="60" w:line="240" w:lineRule="exact"/>
              <w:ind w:left="426" w:right="-75"/>
              <w:textAlignment w:val="auto"/>
              <w:rPr>
                <w:sz w:val="18"/>
              </w:rPr>
            </w:pPr>
          </w:p>
          <w:p w14:paraId="3C8CEA66" w14:textId="2D0E726A" w:rsidR="0006343E" w:rsidRPr="009379F2" w:rsidRDefault="00B31E08">
            <w:pPr>
              <w:numPr>
                <w:ilvl w:val="1"/>
                <w:numId w:val="25"/>
              </w:numPr>
              <w:spacing w:before="60" w:after="60" w:line="240" w:lineRule="exact"/>
              <w:ind w:left="426" w:right="-75" w:hanging="426"/>
              <w:textAlignment w:val="auto"/>
              <w:rPr>
                <w:sz w:val="18"/>
              </w:rPr>
            </w:pPr>
            <w:r w:rsidRPr="009379F2">
              <w:rPr>
                <w:sz w:val="18"/>
              </w:rPr>
              <w:t>The price is payable as follows at the due date and with a 5-day grace period (tick as appropriate):</w:t>
            </w:r>
          </w:p>
          <w:p w14:paraId="3C8CEA67" w14:textId="77777777" w:rsidR="0006343E" w:rsidRPr="009379F2" w:rsidRDefault="00B31E08">
            <w:pPr>
              <w:numPr>
                <w:ilvl w:val="0"/>
                <w:numId w:val="7"/>
              </w:numPr>
              <w:spacing w:before="60" w:after="60" w:line="240" w:lineRule="exact"/>
              <w:ind w:right="-75"/>
              <w:textAlignment w:val="auto"/>
              <w:rPr>
                <w:sz w:val="18"/>
              </w:rPr>
            </w:pPr>
            <w:r w:rsidRPr="009379F2">
              <w:rPr>
                <w:sz w:val="18"/>
              </w:rPr>
              <w:t xml:space="preserve">to the </w:t>
            </w:r>
            <w:r w:rsidR="00347A30" w:rsidRPr="009379F2">
              <w:rPr>
                <w:sz w:val="18"/>
              </w:rPr>
              <w:t>placement agency</w:t>
            </w:r>
            <w:r w:rsidRPr="009379F2">
              <w:rPr>
                <w:sz w:val="18"/>
              </w:rPr>
              <w:t xml:space="preserve"> in cash in exchange for an acknowledgement of payment; or</w:t>
            </w:r>
          </w:p>
          <w:p w14:paraId="3C8CEA68" w14:textId="77777777" w:rsidR="0006343E" w:rsidRPr="009379F2" w:rsidRDefault="00B31E08">
            <w:pPr>
              <w:numPr>
                <w:ilvl w:val="0"/>
                <w:numId w:val="7"/>
              </w:numPr>
              <w:spacing w:before="60" w:after="60" w:line="240" w:lineRule="exact"/>
              <w:ind w:right="-75"/>
              <w:textAlignment w:val="auto"/>
              <w:rPr>
                <w:sz w:val="18"/>
              </w:rPr>
            </w:pPr>
            <w:r w:rsidRPr="009379F2">
              <w:rPr>
                <w:sz w:val="18"/>
              </w:rPr>
              <w:t>with a debt-discharging effect only to the following bank account:</w:t>
            </w:r>
          </w:p>
          <w:p w14:paraId="3C8CEA69" w14:textId="77777777" w:rsidR="0006343E" w:rsidRPr="009379F2" w:rsidRDefault="00B31E08">
            <w:pPr>
              <w:spacing w:before="60" w:after="60" w:line="240" w:lineRule="exact"/>
              <w:ind w:left="1185" w:right="-75"/>
              <w:rPr>
                <w:sz w:val="18"/>
              </w:rPr>
            </w:pPr>
            <w:r w:rsidRPr="009379F2">
              <w:rPr>
                <w:sz w:val="18"/>
              </w:rPr>
              <w:t xml:space="preserve">Account holder: ____________________________________________ </w:t>
            </w:r>
            <w:r w:rsidRPr="009379F2">
              <w:rPr>
                <w:sz w:val="18"/>
              </w:rPr>
              <w:br/>
            </w:r>
            <w:r w:rsidRPr="009379F2">
              <w:rPr>
                <w:sz w:val="18"/>
              </w:rPr>
              <w:br/>
              <w:t>IBAN: ________________________________________________________</w:t>
            </w:r>
          </w:p>
          <w:p w14:paraId="3C8CEA6A" w14:textId="77777777" w:rsidR="0006343E" w:rsidRPr="009379F2" w:rsidRDefault="00B31E08">
            <w:pPr>
              <w:spacing w:before="60" w:after="60" w:line="240" w:lineRule="exact"/>
              <w:ind w:left="1185" w:right="-75"/>
              <w:rPr>
                <w:sz w:val="18"/>
              </w:rPr>
            </w:pPr>
            <w:r w:rsidRPr="009379F2">
              <w:rPr>
                <w:sz w:val="18"/>
              </w:rPr>
              <w:t>BIC: ________________________________________________________.</w:t>
            </w:r>
          </w:p>
          <w:p w14:paraId="3C8CEA6B" w14:textId="77777777" w:rsidR="0006343E" w:rsidRPr="009379F2" w:rsidRDefault="00B31E08">
            <w:pPr>
              <w:numPr>
                <w:ilvl w:val="1"/>
                <w:numId w:val="25"/>
              </w:numPr>
              <w:spacing w:before="60" w:after="60" w:line="240" w:lineRule="exact"/>
              <w:ind w:left="426" w:right="-75" w:hanging="426"/>
              <w:rPr>
                <w:sz w:val="18"/>
              </w:rPr>
            </w:pPr>
            <w:r w:rsidRPr="009379F2">
              <w:rPr>
                <w:sz w:val="18"/>
              </w:rPr>
              <w:t xml:space="preserve">In the case of default of payment, default interest of 4% per annum </w:t>
            </w:r>
            <w:proofErr w:type="gramStart"/>
            <w:r w:rsidRPr="009379F2">
              <w:rPr>
                <w:sz w:val="18"/>
              </w:rPr>
              <w:t>is estimated</w:t>
            </w:r>
            <w:proofErr w:type="gramEnd"/>
            <w:r w:rsidRPr="009379F2">
              <w:rPr>
                <w:sz w:val="18"/>
              </w:rPr>
              <w:t xml:space="preserve">. </w:t>
            </w:r>
            <w:r w:rsidR="002F18C2" w:rsidRPr="009379F2">
              <w:rPr>
                <w:sz w:val="18"/>
              </w:rPr>
              <w:t xml:space="preserve">Payments transferred on the due date are considered </w:t>
            </w:r>
            <w:proofErr w:type="gramStart"/>
            <w:r w:rsidR="002F18C2" w:rsidRPr="009379F2">
              <w:rPr>
                <w:sz w:val="18"/>
              </w:rPr>
              <w:t>to be timely</w:t>
            </w:r>
            <w:proofErr w:type="gramEnd"/>
            <w:r w:rsidR="002F18C2" w:rsidRPr="009379F2">
              <w:rPr>
                <w:sz w:val="18"/>
              </w:rPr>
              <w:t>.</w:t>
            </w:r>
          </w:p>
        </w:tc>
      </w:tr>
      <w:tr w:rsidR="0006343E" w:rsidRPr="009379F2" w14:paraId="3C8CEA6F"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C8CEA6D" w14:textId="77777777" w:rsidR="0006343E" w:rsidRPr="009379F2" w:rsidRDefault="00B31E08">
            <w:pPr>
              <w:numPr>
                <w:ilvl w:val="1"/>
                <w:numId w:val="25"/>
              </w:numPr>
              <w:spacing w:before="60" w:after="60" w:line="240" w:lineRule="exact"/>
              <w:ind w:left="426" w:right="-75" w:hanging="426"/>
              <w:textAlignment w:val="auto"/>
              <w:rPr>
                <w:sz w:val="18"/>
              </w:rPr>
            </w:pPr>
            <w:r w:rsidRPr="009379F2">
              <w:rPr>
                <w:sz w:val="18"/>
              </w:rPr>
              <w:t xml:space="preserve">All </w:t>
            </w:r>
            <w:r w:rsidRPr="009379F2">
              <w:rPr>
                <w:b/>
                <w:sz w:val="18"/>
              </w:rPr>
              <w:t xml:space="preserve">taxes to </w:t>
            </w:r>
            <w:proofErr w:type="gramStart"/>
            <w:r w:rsidRPr="009379F2">
              <w:rPr>
                <w:b/>
                <w:sz w:val="18"/>
              </w:rPr>
              <w:t>be paid</w:t>
            </w:r>
            <w:proofErr w:type="gramEnd"/>
            <w:r w:rsidRPr="009379F2">
              <w:rPr>
                <w:b/>
                <w:sz w:val="18"/>
              </w:rPr>
              <w:t xml:space="preserve"> from the price shall be borne by the </w:t>
            </w:r>
            <w:r w:rsidR="00347A30" w:rsidRPr="009379F2">
              <w:rPr>
                <w:b/>
                <w:sz w:val="18"/>
              </w:rPr>
              <w:t>placement agency</w:t>
            </w:r>
            <w:r w:rsidRPr="009379F2">
              <w:rPr>
                <w:b/>
                <w:sz w:val="18"/>
              </w:rPr>
              <w:t>.</w:t>
            </w:r>
          </w:p>
          <w:p w14:paraId="3C8CEA6E" w14:textId="77777777" w:rsidR="0006343E" w:rsidRPr="009379F2" w:rsidRDefault="00B31E08">
            <w:pPr>
              <w:spacing w:before="60" w:after="60" w:line="240" w:lineRule="exact"/>
              <w:ind w:left="426" w:right="-75"/>
              <w:textAlignment w:val="auto"/>
              <w:rPr>
                <w:sz w:val="18"/>
              </w:rPr>
            </w:pPr>
            <w:r w:rsidRPr="009379F2">
              <w:rPr>
                <w:sz w:val="18"/>
              </w:rPr>
              <w:t xml:space="preserve">It </w:t>
            </w:r>
            <w:proofErr w:type="gramStart"/>
            <w:r w:rsidRPr="009379F2">
              <w:rPr>
                <w:sz w:val="18"/>
              </w:rPr>
              <w:t>is explicitly stated</w:t>
            </w:r>
            <w:proofErr w:type="gramEnd"/>
            <w:r w:rsidRPr="009379F2">
              <w:rPr>
                <w:sz w:val="18"/>
              </w:rPr>
              <w:t xml:space="preserve"> that the </w:t>
            </w:r>
            <w:r w:rsidR="00347A30" w:rsidRPr="009379F2">
              <w:rPr>
                <w:sz w:val="18"/>
              </w:rPr>
              <w:t>placement agency</w:t>
            </w:r>
            <w:r w:rsidRPr="009379F2">
              <w:rPr>
                <w:sz w:val="18"/>
              </w:rPr>
              <w:t xml:space="preserve"> </w:t>
            </w:r>
            <w:r w:rsidRPr="009379F2">
              <w:rPr>
                <w:b/>
                <w:sz w:val="18"/>
              </w:rPr>
              <w:t xml:space="preserve">cannot demand a reimbursement of general costs and expenses incurred in the course of business. </w:t>
            </w:r>
            <w:r w:rsidRPr="009379F2">
              <w:rPr>
                <w:sz w:val="18"/>
              </w:rPr>
              <w:t xml:space="preserve">The costs of the </w:t>
            </w:r>
            <w:r w:rsidR="00347A30" w:rsidRPr="009379F2">
              <w:rPr>
                <w:sz w:val="18"/>
              </w:rPr>
              <w:t>placement agency</w:t>
            </w:r>
            <w:r w:rsidRPr="009379F2">
              <w:rPr>
                <w:sz w:val="18"/>
              </w:rPr>
              <w:t xml:space="preserve"> arising from additional orders </w:t>
            </w:r>
            <w:proofErr w:type="gramStart"/>
            <w:r w:rsidRPr="009379F2">
              <w:rPr>
                <w:sz w:val="18"/>
              </w:rPr>
              <w:t>shall only be reimbursed</w:t>
            </w:r>
            <w:proofErr w:type="gramEnd"/>
            <w:r w:rsidRPr="009379F2">
              <w:rPr>
                <w:sz w:val="18"/>
              </w:rPr>
              <w:t xml:space="preserve"> if the obligation to reimburse has been expressly agreed. The agreed amounts are all-inclusive rates, which include expenses and expenditures (for example, travel, doctor's fees, etc.).</w:t>
            </w:r>
          </w:p>
        </w:tc>
      </w:tr>
      <w:tr w:rsidR="0006343E" w:rsidRPr="009379F2" w14:paraId="3C8CEA71"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C8CEA70" w14:textId="77777777" w:rsidR="0006343E" w:rsidRPr="009379F2" w:rsidRDefault="00B31E08">
            <w:pPr>
              <w:numPr>
                <w:ilvl w:val="0"/>
                <w:numId w:val="25"/>
              </w:numPr>
              <w:spacing w:before="60" w:after="60" w:line="240" w:lineRule="exact"/>
              <w:ind w:right="-75"/>
              <w:textAlignment w:val="auto"/>
            </w:pPr>
            <w:r w:rsidRPr="009379F2">
              <w:rPr>
                <w:b/>
              </w:rPr>
              <w:t>Period of performance / termination of the contract</w:t>
            </w:r>
          </w:p>
        </w:tc>
      </w:tr>
      <w:tr w:rsidR="0006343E" w:rsidRPr="009379F2" w14:paraId="3C8CEA73" w14:textId="77777777">
        <w:trPr>
          <w:trHeight w:val="330"/>
        </w:trPr>
        <w:tc>
          <w:tcPr>
            <w:tcW w:w="10632" w:type="dxa"/>
            <w:gridSpan w:val="6"/>
            <w:tcBorders>
              <w:bottom w:val="single" w:sz="4" w:space="0" w:color="auto"/>
            </w:tcBorders>
            <w:shd w:val="clear" w:color="auto" w:fill="auto"/>
          </w:tcPr>
          <w:p w14:paraId="3C8CEA72" w14:textId="77777777" w:rsidR="0006343E" w:rsidRPr="009379F2" w:rsidRDefault="00B31E08">
            <w:pPr>
              <w:numPr>
                <w:ilvl w:val="1"/>
                <w:numId w:val="25"/>
              </w:numPr>
              <w:spacing w:before="120" w:after="60" w:line="240" w:lineRule="exact"/>
              <w:ind w:left="425" w:right="-74" w:hanging="425"/>
              <w:rPr>
                <w:sz w:val="18"/>
              </w:rPr>
            </w:pPr>
            <w:r w:rsidRPr="009379F2">
              <w:rPr>
                <w:sz w:val="18"/>
              </w:rPr>
              <w:t>Start of the service is on ______________________________________ (DD.MM.YYYY).</w:t>
            </w:r>
          </w:p>
        </w:tc>
      </w:tr>
      <w:tr w:rsidR="0006343E" w:rsidRPr="009379F2" w14:paraId="3C8CEA77" w14:textId="77777777">
        <w:trPr>
          <w:trHeight w:val="1344"/>
        </w:trPr>
        <w:tc>
          <w:tcPr>
            <w:tcW w:w="10632" w:type="dxa"/>
            <w:gridSpan w:val="6"/>
            <w:tcBorders>
              <w:bottom w:val="single" w:sz="4" w:space="0" w:color="auto"/>
            </w:tcBorders>
            <w:shd w:val="clear" w:color="auto" w:fill="auto"/>
          </w:tcPr>
          <w:p w14:paraId="3C8CEA74" w14:textId="77777777" w:rsidR="0006343E" w:rsidRPr="009379F2" w:rsidRDefault="00B31E08">
            <w:pPr>
              <w:numPr>
                <w:ilvl w:val="1"/>
                <w:numId w:val="25"/>
              </w:numPr>
              <w:spacing w:before="60" w:after="60" w:line="240" w:lineRule="exact"/>
              <w:ind w:left="426" w:right="-75" w:hanging="426"/>
              <w:rPr>
                <w:sz w:val="18"/>
              </w:rPr>
            </w:pPr>
            <w:r w:rsidRPr="009379F2">
              <w:rPr>
                <w:sz w:val="18"/>
              </w:rPr>
              <w:t xml:space="preserve">Duration of the contract: </w:t>
            </w:r>
            <w:r w:rsidRPr="009379F2">
              <w:rPr>
                <w:sz w:val="18"/>
              </w:rPr>
              <w:br/>
              <w:t xml:space="preserve">(please tick as appropriate) </w:t>
            </w:r>
          </w:p>
          <w:p w14:paraId="3C8CEA75" w14:textId="77777777" w:rsidR="0006343E" w:rsidRPr="009379F2" w:rsidRDefault="00B31E08">
            <w:pPr>
              <w:numPr>
                <w:ilvl w:val="0"/>
                <w:numId w:val="29"/>
              </w:numPr>
              <w:spacing w:before="60" w:after="60" w:line="240" w:lineRule="exact"/>
              <w:ind w:left="709" w:right="-75" w:hanging="283"/>
              <w:rPr>
                <w:sz w:val="18"/>
              </w:rPr>
            </w:pPr>
            <w:r w:rsidRPr="009379F2">
              <w:rPr>
                <w:sz w:val="18"/>
              </w:rPr>
              <w:t>The term of the contract is limited to _____________________________ (DD.MM.YYYY) and ends without a period of notice being required.</w:t>
            </w:r>
          </w:p>
          <w:p w14:paraId="3C8CEA76" w14:textId="77777777" w:rsidR="0006343E" w:rsidRPr="009379F2" w:rsidRDefault="00B31E08">
            <w:pPr>
              <w:numPr>
                <w:ilvl w:val="0"/>
                <w:numId w:val="29"/>
              </w:numPr>
              <w:spacing w:before="60" w:after="60" w:line="240" w:lineRule="exact"/>
              <w:ind w:left="709" w:right="-75" w:hanging="283"/>
              <w:rPr>
                <w:sz w:val="18"/>
              </w:rPr>
            </w:pPr>
            <w:r w:rsidRPr="009379F2">
              <w:rPr>
                <w:sz w:val="18"/>
              </w:rPr>
              <w:t xml:space="preserve">The contract is concluded for an indefinite </w:t>
            </w:r>
            <w:proofErr w:type="gramStart"/>
            <w:r w:rsidRPr="009379F2">
              <w:rPr>
                <w:sz w:val="18"/>
              </w:rPr>
              <w:t>period of time</w:t>
            </w:r>
            <w:proofErr w:type="gramEnd"/>
            <w:r w:rsidRPr="009379F2">
              <w:rPr>
                <w:sz w:val="18"/>
              </w:rPr>
              <w:t xml:space="preserve"> (unlimited).</w:t>
            </w:r>
          </w:p>
        </w:tc>
      </w:tr>
      <w:tr w:rsidR="0006343E" w:rsidRPr="009379F2" w14:paraId="3C8CEA7C" w14:textId="77777777">
        <w:trPr>
          <w:trHeight w:val="1820"/>
        </w:trPr>
        <w:tc>
          <w:tcPr>
            <w:tcW w:w="10632" w:type="dxa"/>
            <w:gridSpan w:val="6"/>
            <w:tcBorders>
              <w:top w:val="single" w:sz="4" w:space="0" w:color="auto"/>
            </w:tcBorders>
            <w:shd w:val="clear" w:color="auto" w:fill="auto"/>
          </w:tcPr>
          <w:p w14:paraId="3C8CEA78" w14:textId="77777777" w:rsidR="0006343E" w:rsidRPr="009379F2" w:rsidRDefault="00B31E08">
            <w:pPr>
              <w:numPr>
                <w:ilvl w:val="1"/>
                <w:numId w:val="25"/>
              </w:numPr>
              <w:spacing w:before="60" w:after="60" w:line="240" w:lineRule="exact"/>
              <w:ind w:left="426" w:right="-75" w:hanging="426"/>
              <w:rPr>
                <w:sz w:val="18"/>
              </w:rPr>
            </w:pPr>
            <w:r w:rsidRPr="009379F2">
              <w:rPr>
                <w:sz w:val="18"/>
              </w:rPr>
              <w:t>Other reasons for termination of the contract:</w:t>
            </w:r>
          </w:p>
          <w:p w14:paraId="3C8CEA79" w14:textId="77777777" w:rsidR="0006343E" w:rsidRPr="009379F2" w:rsidRDefault="00B31E08">
            <w:pPr>
              <w:spacing w:before="60" w:after="60" w:line="240" w:lineRule="exact"/>
              <w:ind w:left="426" w:right="-75"/>
              <w:rPr>
                <w:sz w:val="18"/>
              </w:rPr>
            </w:pPr>
            <w:r w:rsidRPr="009379F2">
              <w:rPr>
                <w:sz w:val="18"/>
              </w:rPr>
              <w:t xml:space="preserve">The agency contract ends at the latest with the death of the person to be cared for, whereby the </w:t>
            </w:r>
            <w:r w:rsidR="00347A30" w:rsidRPr="009379F2">
              <w:rPr>
                <w:sz w:val="18"/>
              </w:rPr>
              <w:t>placement agency</w:t>
            </w:r>
            <w:r w:rsidRPr="009379F2">
              <w:rPr>
                <w:sz w:val="18"/>
              </w:rPr>
              <w:t xml:space="preserve"> must in this case proportionally reimburse </w:t>
            </w:r>
            <w:proofErr w:type="gramStart"/>
            <w:r w:rsidRPr="009379F2">
              <w:rPr>
                <w:sz w:val="18"/>
              </w:rPr>
              <w:t>money which</w:t>
            </w:r>
            <w:proofErr w:type="gramEnd"/>
            <w:r w:rsidRPr="009379F2">
              <w:rPr>
                <w:sz w:val="18"/>
              </w:rPr>
              <w:t xml:space="preserve"> has been paid in advance. </w:t>
            </w:r>
          </w:p>
          <w:p w14:paraId="3C8CEA7A" w14:textId="77777777" w:rsidR="0006343E" w:rsidRPr="009379F2" w:rsidRDefault="00B31E08">
            <w:pPr>
              <w:spacing w:before="60" w:after="60" w:line="240" w:lineRule="exact"/>
              <w:ind w:left="426" w:right="-75"/>
              <w:textAlignment w:val="auto"/>
              <w:rPr>
                <w:sz w:val="18"/>
              </w:rPr>
            </w:pPr>
            <w:r w:rsidRPr="009379F2">
              <w:rPr>
                <w:sz w:val="18"/>
              </w:rPr>
              <w:t xml:space="preserve">The agency contract also ends in the case of insolvency or closure of the </w:t>
            </w:r>
            <w:r w:rsidR="00347A30" w:rsidRPr="009379F2">
              <w:rPr>
                <w:sz w:val="18"/>
              </w:rPr>
              <w:t>placement agency</w:t>
            </w:r>
            <w:r w:rsidRPr="009379F2">
              <w:rPr>
                <w:sz w:val="18"/>
              </w:rPr>
              <w:t>.</w:t>
            </w:r>
          </w:p>
          <w:p w14:paraId="3C8CEA7B" w14:textId="77777777" w:rsidR="0006343E" w:rsidRPr="009379F2" w:rsidRDefault="00B31E08">
            <w:pPr>
              <w:spacing w:before="60" w:after="60" w:line="240" w:lineRule="exact"/>
              <w:ind w:left="426" w:right="-75"/>
              <w:rPr>
                <w:sz w:val="18"/>
              </w:rPr>
            </w:pPr>
            <w:r w:rsidRPr="009379F2">
              <w:rPr>
                <w:sz w:val="18"/>
              </w:rPr>
              <w:t xml:space="preserve">The agency contract may be terminated by both parties (including in the case of a temporary contract), in each case </w:t>
            </w:r>
            <w:r w:rsidRPr="009379F2">
              <w:rPr>
                <w:b/>
                <w:sz w:val="18"/>
              </w:rPr>
              <w:t>with a two-week notice period</w:t>
            </w:r>
            <w:r w:rsidRPr="009379F2">
              <w:rPr>
                <w:sz w:val="18"/>
              </w:rPr>
              <w:t xml:space="preserve"> </w:t>
            </w:r>
            <w:r w:rsidRPr="009379F2">
              <w:rPr>
                <w:b/>
                <w:sz w:val="18"/>
              </w:rPr>
              <w:t>at the end of a calendar month</w:t>
            </w:r>
            <w:r w:rsidRPr="009379F2">
              <w:rPr>
                <w:sz w:val="18"/>
              </w:rPr>
              <w:t>.</w:t>
            </w:r>
          </w:p>
        </w:tc>
      </w:tr>
      <w:tr w:rsidR="0006343E" w:rsidRPr="009379F2" w14:paraId="3C8CEA7E"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3C8CEA7D" w14:textId="77777777" w:rsidR="0006343E" w:rsidRPr="009379F2" w:rsidRDefault="00B31E08">
            <w:pPr>
              <w:numPr>
                <w:ilvl w:val="0"/>
                <w:numId w:val="25"/>
              </w:numPr>
              <w:spacing w:before="60" w:after="60" w:line="240" w:lineRule="exact"/>
              <w:textAlignment w:val="auto"/>
              <w:rPr>
                <w:b/>
              </w:rPr>
            </w:pPr>
            <w:r w:rsidRPr="009379F2">
              <w:rPr>
                <w:b/>
              </w:rPr>
              <w:t xml:space="preserve">Information obligations of the </w:t>
            </w:r>
            <w:r w:rsidR="00347A30" w:rsidRPr="009379F2">
              <w:rPr>
                <w:b/>
              </w:rPr>
              <w:t>placement agency</w:t>
            </w:r>
          </w:p>
        </w:tc>
      </w:tr>
      <w:tr w:rsidR="0006343E" w:rsidRPr="009379F2" w14:paraId="3C8CEA83" w14:textId="77777777">
        <w:trPr>
          <w:trHeight w:val="1866"/>
        </w:trPr>
        <w:tc>
          <w:tcPr>
            <w:tcW w:w="10632" w:type="dxa"/>
            <w:gridSpan w:val="6"/>
            <w:tcBorders>
              <w:top w:val="single" w:sz="4" w:space="0" w:color="auto"/>
              <w:left w:val="single" w:sz="4" w:space="0" w:color="auto"/>
              <w:right w:val="single" w:sz="4" w:space="0" w:color="auto"/>
            </w:tcBorders>
          </w:tcPr>
          <w:p w14:paraId="3C8CEA7F" w14:textId="77777777" w:rsidR="0006343E" w:rsidRPr="009379F2" w:rsidRDefault="00B31E08">
            <w:pPr>
              <w:numPr>
                <w:ilvl w:val="1"/>
                <w:numId w:val="25"/>
              </w:numPr>
              <w:spacing w:before="60" w:after="60" w:line="240" w:lineRule="exact"/>
              <w:ind w:left="426" w:hanging="426"/>
              <w:textAlignment w:val="auto"/>
              <w:rPr>
                <w:sz w:val="18"/>
              </w:rPr>
            </w:pPr>
            <w:r w:rsidRPr="009379F2">
              <w:rPr>
                <w:sz w:val="18"/>
              </w:rPr>
              <w:t xml:space="preserve">The </w:t>
            </w:r>
            <w:r w:rsidR="00347A30" w:rsidRPr="009379F2">
              <w:rPr>
                <w:sz w:val="18"/>
              </w:rPr>
              <w:t>placement agency</w:t>
            </w:r>
            <w:r w:rsidRPr="009379F2">
              <w:rPr>
                <w:sz w:val="18"/>
              </w:rPr>
              <w:t xml:space="preserve"> declares they have informed the person to be cared</w:t>
            </w:r>
            <w:r w:rsidR="002F18C2" w:rsidRPr="009379F2">
              <w:rPr>
                <w:sz w:val="18"/>
              </w:rPr>
              <w:t xml:space="preserve"> or the client</w:t>
            </w:r>
            <w:r w:rsidRPr="009379F2">
              <w:rPr>
                <w:sz w:val="18"/>
              </w:rPr>
              <w:t xml:space="preserve"> for before concluding the contract regarding:</w:t>
            </w:r>
          </w:p>
          <w:p w14:paraId="3C8CEA80" w14:textId="77777777" w:rsidR="0006343E" w:rsidRPr="009379F2" w:rsidRDefault="00B31E08">
            <w:pPr>
              <w:numPr>
                <w:ilvl w:val="0"/>
                <w:numId w:val="24"/>
              </w:numPr>
              <w:spacing w:before="60" w:after="60" w:line="240" w:lineRule="exact"/>
              <w:ind w:left="709" w:hanging="284"/>
              <w:textAlignment w:val="auto"/>
              <w:rPr>
                <w:sz w:val="18"/>
              </w:rPr>
            </w:pPr>
            <w:r w:rsidRPr="009379F2">
              <w:rPr>
                <w:sz w:val="18"/>
              </w:rPr>
              <w:t>the activities permitted for personal care provision</w:t>
            </w:r>
          </w:p>
          <w:p w14:paraId="3C8CEA81" w14:textId="77777777" w:rsidR="0006343E" w:rsidRPr="009379F2" w:rsidRDefault="00B31E08">
            <w:pPr>
              <w:numPr>
                <w:ilvl w:val="0"/>
                <w:numId w:val="24"/>
              </w:numPr>
              <w:spacing w:before="60" w:after="60" w:line="240" w:lineRule="exact"/>
              <w:ind w:left="709" w:hanging="284"/>
              <w:textAlignment w:val="auto"/>
              <w:rPr>
                <w:sz w:val="18"/>
              </w:rPr>
            </w:pPr>
            <w:r w:rsidRPr="009379F2">
              <w:rPr>
                <w:sz w:val="18"/>
              </w:rPr>
              <w:t>the obligations of the care company (such as the obligation to declare and pay for themselves taxes and social security contributions connected with personal care provision)</w:t>
            </w:r>
          </w:p>
          <w:p w14:paraId="42BAD9FE" w14:textId="77777777" w:rsidR="000B5960" w:rsidRDefault="00B31E08">
            <w:pPr>
              <w:numPr>
                <w:ilvl w:val="0"/>
                <w:numId w:val="24"/>
              </w:numPr>
              <w:spacing w:before="60" w:after="60" w:line="240" w:lineRule="exact"/>
              <w:ind w:left="709" w:hanging="284"/>
              <w:textAlignment w:val="auto"/>
              <w:rPr>
                <w:sz w:val="18"/>
              </w:rPr>
            </w:pPr>
            <w:r w:rsidRPr="009379F2">
              <w:rPr>
                <w:sz w:val="18"/>
              </w:rPr>
              <w:t xml:space="preserve">the services </w:t>
            </w:r>
            <w:r w:rsidRPr="009379F2">
              <w:rPr>
                <w:b/>
                <w:sz w:val="18"/>
              </w:rPr>
              <w:t>the</w:t>
            </w:r>
            <w:r w:rsidRPr="009379F2">
              <w:rPr>
                <w:sz w:val="18"/>
              </w:rPr>
              <w:t xml:space="preserve"> </w:t>
            </w:r>
            <w:r w:rsidR="00347A30" w:rsidRPr="009379F2">
              <w:rPr>
                <w:sz w:val="18"/>
              </w:rPr>
              <w:t>placement agency</w:t>
            </w:r>
            <w:r w:rsidRPr="009379F2">
              <w:rPr>
                <w:sz w:val="18"/>
              </w:rPr>
              <w:t xml:space="preserve"> offers, stating the cost and provided in writing upon request</w:t>
            </w:r>
            <w:r w:rsidR="000B5960">
              <w:rPr>
                <w:sz w:val="18"/>
              </w:rPr>
              <w:t>,</w:t>
            </w:r>
          </w:p>
          <w:p w14:paraId="3C8CEA82" w14:textId="38848347" w:rsidR="0006343E" w:rsidRPr="009379F2" w:rsidRDefault="00E178CF">
            <w:pPr>
              <w:numPr>
                <w:ilvl w:val="0"/>
                <w:numId w:val="24"/>
              </w:numPr>
              <w:spacing w:before="60" w:after="60" w:line="240" w:lineRule="exact"/>
              <w:ind w:left="709" w:hanging="284"/>
              <w:textAlignment w:val="auto"/>
              <w:rPr>
                <w:sz w:val="18"/>
              </w:rPr>
            </w:pPr>
            <w:proofErr w:type="gramStart"/>
            <w:r>
              <w:rPr>
                <w:bCs/>
                <w:sz w:val="18"/>
              </w:rPr>
              <w:t>the</w:t>
            </w:r>
            <w:proofErr w:type="gramEnd"/>
            <w:r>
              <w:rPr>
                <w:bCs/>
                <w:sz w:val="18"/>
              </w:rPr>
              <w:t xml:space="preserve"> contents of the costs sheet and to send the costs sheet to the care company BEFORE concluding the organisation contract</w:t>
            </w:r>
            <w:r w:rsidR="00B31E08" w:rsidRPr="009379F2">
              <w:rPr>
                <w:sz w:val="18"/>
              </w:rPr>
              <w:t>.</w:t>
            </w:r>
          </w:p>
        </w:tc>
      </w:tr>
      <w:tr w:rsidR="0006343E" w:rsidRPr="009379F2" w14:paraId="3C8CEA85" w14:textId="77777777">
        <w:trPr>
          <w:trHeight w:val="296"/>
        </w:trPr>
        <w:tc>
          <w:tcPr>
            <w:tcW w:w="10632" w:type="dxa"/>
            <w:gridSpan w:val="6"/>
            <w:tcBorders>
              <w:bottom w:val="nil"/>
            </w:tcBorders>
            <w:shd w:val="clear" w:color="auto" w:fill="auto"/>
          </w:tcPr>
          <w:p w14:paraId="3C8CEA84" w14:textId="77777777" w:rsidR="0006343E" w:rsidRPr="009379F2" w:rsidRDefault="00B31E08">
            <w:pPr>
              <w:numPr>
                <w:ilvl w:val="0"/>
                <w:numId w:val="25"/>
              </w:numPr>
              <w:spacing w:before="60" w:after="60" w:line="240" w:lineRule="exact"/>
              <w:rPr>
                <w:b/>
              </w:rPr>
            </w:pPr>
            <w:r w:rsidRPr="009379F2">
              <w:rPr>
                <w:b/>
              </w:rPr>
              <w:t>Information and details relevant to financial allowance</w:t>
            </w:r>
          </w:p>
        </w:tc>
      </w:tr>
      <w:tr w:rsidR="005606AD" w:rsidRPr="009379F2" w14:paraId="3C8CEA90" w14:textId="77777777" w:rsidTr="00787083">
        <w:trPr>
          <w:trHeight w:val="585"/>
        </w:trPr>
        <w:tc>
          <w:tcPr>
            <w:tcW w:w="10632" w:type="dxa"/>
            <w:gridSpan w:val="6"/>
            <w:tcBorders>
              <w:bottom w:val="nil"/>
            </w:tcBorders>
            <w:shd w:val="clear" w:color="auto" w:fill="auto"/>
          </w:tcPr>
          <w:p w14:paraId="3C8CEA86" w14:textId="77777777" w:rsidR="005606AD" w:rsidRPr="009379F2" w:rsidRDefault="005606AD" w:rsidP="005606AD">
            <w:pPr>
              <w:numPr>
                <w:ilvl w:val="1"/>
                <w:numId w:val="25"/>
              </w:numPr>
              <w:spacing w:before="60" w:after="60" w:line="240" w:lineRule="exact"/>
              <w:ind w:left="426" w:hanging="426"/>
              <w:rPr>
                <w:sz w:val="18"/>
              </w:rPr>
            </w:pPr>
            <w:r w:rsidRPr="009379F2">
              <w:rPr>
                <w:sz w:val="18"/>
              </w:rPr>
              <w:t>The person to be cared for can  - if the following requirements are met - claim financial aid if they require 24-hour care, are in receipt of nursing allowance under domestic legislation at level 3 and their monthly net income does not exceed 2,500 euros (income limit increases if dependents living in the same household). Nursing allowance, special payments, family allowance, childcare allowance, housing aid and the assets of the person to be cared for are not included in income.</w:t>
            </w:r>
          </w:p>
          <w:p w14:paraId="3C8CEA87" w14:textId="77777777" w:rsidR="005606AD" w:rsidRPr="009379F2" w:rsidRDefault="005606AD" w:rsidP="00787083">
            <w:pPr>
              <w:spacing w:before="60" w:after="60" w:line="240" w:lineRule="exact"/>
              <w:rPr>
                <w:sz w:val="18"/>
              </w:rPr>
            </w:pPr>
            <w:r w:rsidRPr="009379F2">
              <w:rPr>
                <w:sz w:val="18"/>
              </w:rPr>
              <w:t>In order to benefit from the allowance, it must also be demonstrated that the care company or persons deployed to provide the care:</w:t>
            </w:r>
          </w:p>
          <w:p w14:paraId="3C8CEA88"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 xml:space="preserve">have </w:t>
            </w:r>
            <w:r w:rsidR="009B660C" w:rsidRPr="009379F2">
              <w:rPr>
                <w:sz w:val="18"/>
              </w:rPr>
              <w:t xml:space="preserve">undergone </w:t>
            </w:r>
            <w:r w:rsidRPr="009379F2">
              <w:rPr>
                <w:sz w:val="18"/>
              </w:rPr>
              <w:t xml:space="preserve">theoretical training which essentially corresponds to that of a home care provider (or </w:t>
            </w:r>
            <w:r w:rsidR="009B660C" w:rsidRPr="009379F2">
              <w:rPr>
                <w:sz w:val="18"/>
              </w:rPr>
              <w:t>have</w:t>
            </w:r>
            <w:r w:rsidRPr="009379F2">
              <w:rPr>
                <w:sz w:val="18"/>
              </w:rPr>
              <w:t xml:space="preserve"> proof of having completed at least one nursing course</w:t>
            </w:r>
            <w:r w:rsidR="005403F7" w:rsidRPr="009379F2">
              <w:rPr>
                <w:sz w:val="18"/>
              </w:rPr>
              <w:t xml:space="preserve"> at a training institute</w:t>
            </w:r>
            <w:r w:rsidRPr="009379F2">
              <w:rPr>
                <w:sz w:val="18"/>
              </w:rPr>
              <w:t xml:space="preserve"> encompassing at least 200 hours of theory and practice)</w:t>
            </w:r>
            <w:r w:rsidR="00B44CF4" w:rsidRPr="009379F2">
              <w:rPr>
                <w:sz w:val="18"/>
              </w:rPr>
              <w:t>; or</w:t>
            </w:r>
          </w:p>
          <w:p w14:paraId="3C8CEA89"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ha</w:t>
            </w:r>
            <w:r w:rsidR="001F7840" w:rsidRPr="009379F2">
              <w:rPr>
                <w:sz w:val="18"/>
              </w:rPr>
              <w:t>ve</w:t>
            </w:r>
            <w:r w:rsidRPr="009379F2">
              <w:rPr>
                <w:sz w:val="18"/>
              </w:rPr>
              <w:t xml:space="preserve"> </w:t>
            </w:r>
            <w:r w:rsidR="001F7840" w:rsidRPr="009379F2">
              <w:rPr>
                <w:sz w:val="18"/>
              </w:rPr>
              <w:t xml:space="preserve">properly </w:t>
            </w:r>
            <w:r w:rsidRPr="009379F2">
              <w:rPr>
                <w:sz w:val="18"/>
              </w:rPr>
              <w:t xml:space="preserve">provided care for the person to be care for </w:t>
            </w:r>
            <w:proofErr w:type="spellStart"/>
            <w:r w:rsidRPr="009379F2">
              <w:rPr>
                <w:sz w:val="18"/>
              </w:rPr>
              <w:t>for</w:t>
            </w:r>
            <w:proofErr w:type="spellEnd"/>
            <w:r w:rsidRPr="009379F2">
              <w:rPr>
                <w:sz w:val="18"/>
              </w:rPr>
              <w:t xml:space="preserve"> at least six months (</w:t>
            </w:r>
            <w:r w:rsidR="00B44CF4" w:rsidRPr="009379F2">
              <w:rPr>
                <w:sz w:val="18"/>
              </w:rPr>
              <w:t xml:space="preserve">within the meaning </w:t>
            </w:r>
            <w:r w:rsidRPr="009379F2">
              <w:rPr>
                <w:sz w:val="18"/>
              </w:rPr>
              <w:t xml:space="preserve"> of the Domestic Care Act or </w:t>
            </w:r>
            <w:r w:rsidR="00B44CF4" w:rsidRPr="009379F2">
              <w:rPr>
                <w:sz w:val="18"/>
              </w:rPr>
              <w:t xml:space="preserve">in accordance with </w:t>
            </w:r>
            <w:r w:rsidRPr="009379F2">
              <w:rPr>
                <w:sz w:val="18"/>
              </w:rPr>
              <w:t>§ 159 of the 1994 Trade Regulation Act)</w:t>
            </w:r>
            <w:r w:rsidR="00B44CF4" w:rsidRPr="009379F2">
              <w:rPr>
                <w:sz w:val="18"/>
              </w:rPr>
              <w:t>;</w:t>
            </w:r>
            <w:r w:rsidRPr="009379F2">
              <w:rPr>
                <w:sz w:val="18"/>
              </w:rPr>
              <w:t xml:space="preserve"> or</w:t>
            </w:r>
          </w:p>
          <w:p w14:paraId="3C8CEA8A"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exercise certain nursing and/or medical activities according to order and instructions and under the control of a qualified nurse or doctor (authorisation in accordance with § 3b or § 15 para. 7 of the Health and Nursing Act or in accordance with § 50b of the 1998 Medical Professionals Act)</w:t>
            </w:r>
            <w:r w:rsidR="00B44CF4" w:rsidRPr="009379F2">
              <w:rPr>
                <w:sz w:val="18"/>
              </w:rPr>
              <w:t>.</w:t>
            </w:r>
            <w:r w:rsidRPr="009379F2">
              <w:rPr>
                <w:sz w:val="18"/>
              </w:rPr>
              <w:t xml:space="preserve">     </w:t>
            </w:r>
          </w:p>
          <w:p w14:paraId="3C8CEA8B" w14:textId="77777777" w:rsidR="005606AD" w:rsidRPr="009379F2" w:rsidRDefault="005606AD" w:rsidP="00787083">
            <w:pPr>
              <w:spacing w:before="60" w:after="60" w:line="240" w:lineRule="exact"/>
              <w:ind w:left="316"/>
              <w:rPr>
                <w:sz w:val="18"/>
              </w:rPr>
            </w:pPr>
            <w:r w:rsidRPr="009379F2">
              <w:rPr>
                <w:sz w:val="18"/>
              </w:rPr>
              <w:t>The following prerequisites must be provided, in particular, by the client or the person to be cared for and or must be submitted when the application is submitted:</w:t>
            </w:r>
          </w:p>
          <w:p w14:paraId="3C8CEA8C"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In the case of two care companies, a declaration that no beneficiary of social insurance cover for caring relatives is used for the grant period within the meaning of the provisions of the General Social Insurance Act (ASVG), the Social Insurance Act (</w:t>
            </w:r>
            <w:proofErr w:type="spellStart"/>
            <w:r w:rsidRPr="009379F2">
              <w:rPr>
                <w:sz w:val="18"/>
              </w:rPr>
              <w:t>Sozialversicherungsgesetz</w:t>
            </w:r>
            <w:proofErr w:type="spellEnd"/>
            <w:r w:rsidRPr="009379F2">
              <w:rPr>
                <w:sz w:val="18"/>
              </w:rPr>
              <w:t xml:space="preserve"> - GSVG) or the Farmers' Social Insurance Act (</w:t>
            </w:r>
            <w:proofErr w:type="spellStart"/>
            <w:r w:rsidRPr="009379F2">
              <w:rPr>
                <w:sz w:val="18"/>
              </w:rPr>
              <w:t>Bauern</w:t>
            </w:r>
            <w:proofErr w:type="spellEnd"/>
            <w:r w:rsidRPr="009379F2">
              <w:rPr>
                <w:sz w:val="18"/>
              </w:rPr>
              <w:t xml:space="preserve">- </w:t>
            </w:r>
            <w:proofErr w:type="spellStart"/>
            <w:r w:rsidRPr="009379F2">
              <w:rPr>
                <w:sz w:val="18"/>
              </w:rPr>
              <w:t>Sozialversicherungsgesetz</w:t>
            </w:r>
            <w:proofErr w:type="spellEnd"/>
            <w:r w:rsidRPr="009379F2">
              <w:rPr>
                <w:sz w:val="18"/>
              </w:rPr>
              <w:t xml:space="preserve">) (BSVG). </w:t>
            </w:r>
          </w:p>
          <w:p w14:paraId="3C8CEA8D"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 xml:space="preserve">A final decision/judgement of the </w:t>
            </w:r>
            <w:proofErr w:type="spellStart"/>
            <w:r w:rsidRPr="009379F2">
              <w:rPr>
                <w:sz w:val="18"/>
              </w:rPr>
              <w:t>care</w:t>
            </w:r>
            <w:proofErr w:type="spellEnd"/>
            <w:r w:rsidRPr="009379F2">
              <w:rPr>
                <w:sz w:val="18"/>
              </w:rPr>
              <w:t xml:space="preserve"> allowance</w:t>
            </w:r>
          </w:p>
          <w:p w14:paraId="3C8CEA8E" w14:textId="77777777" w:rsidR="005606AD" w:rsidRPr="009379F2" w:rsidRDefault="005606AD" w:rsidP="00787083">
            <w:pPr>
              <w:spacing w:before="60" w:after="60" w:line="240" w:lineRule="exact"/>
              <w:ind w:left="600" w:hanging="284"/>
              <w:rPr>
                <w:sz w:val="18"/>
              </w:rPr>
            </w:pPr>
            <w:r w:rsidRPr="009379F2">
              <w:rPr>
                <w:sz w:val="18"/>
              </w:rPr>
              <w:t>•</w:t>
            </w:r>
            <w:r w:rsidRPr="009379F2">
              <w:rPr>
                <w:sz w:val="18"/>
              </w:rPr>
              <w:tab/>
              <w:t>In the case of a nursing allowance of levels 3 and 4, a substantiated (medical) confirmation or a substantiated confirmation by other medical personnel recruited for the assessment of the care requirements concerning the necessity of 24-hour care,</w:t>
            </w:r>
          </w:p>
          <w:p w14:paraId="3C8CEA8F" w14:textId="77777777" w:rsidR="005606AD" w:rsidRPr="009379F2" w:rsidRDefault="005606AD" w:rsidP="00787083">
            <w:pPr>
              <w:numPr>
                <w:ilvl w:val="0"/>
                <w:numId w:val="41"/>
              </w:numPr>
              <w:spacing w:before="60" w:after="60" w:line="240" w:lineRule="exact"/>
              <w:rPr>
                <w:sz w:val="18"/>
              </w:rPr>
            </w:pPr>
            <w:r w:rsidRPr="009379F2">
              <w:rPr>
                <w:sz w:val="18"/>
              </w:rPr>
              <w:t>A declaration of income and maintenance obligations of the person to be cared for;</w:t>
            </w:r>
          </w:p>
        </w:tc>
      </w:tr>
      <w:tr w:rsidR="0006343E" w:rsidRPr="009379F2" w14:paraId="3C8CEA92" w14:textId="77777777">
        <w:trPr>
          <w:trHeight w:val="558"/>
        </w:trPr>
        <w:tc>
          <w:tcPr>
            <w:tcW w:w="10632" w:type="dxa"/>
            <w:gridSpan w:val="6"/>
            <w:tcBorders>
              <w:bottom w:val="nil"/>
            </w:tcBorders>
            <w:shd w:val="clear" w:color="auto" w:fill="auto"/>
          </w:tcPr>
          <w:p w14:paraId="3C8CEA91" w14:textId="77777777" w:rsidR="0006343E" w:rsidRPr="009379F2" w:rsidRDefault="00B31E08" w:rsidP="007121F5">
            <w:pPr>
              <w:numPr>
                <w:ilvl w:val="1"/>
                <w:numId w:val="25"/>
              </w:numPr>
              <w:spacing w:before="60" w:after="60" w:line="240" w:lineRule="exact"/>
              <w:ind w:left="426" w:hanging="426"/>
              <w:rPr>
                <w:sz w:val="18"/>
              </w:rPr>
            </w:pPr>
            <w:r w:rsidRPr="009379F2">
              <w:rPr>
                <w:sz w:val="18"/>
              </w:rPr>
              <w:t xml:space="preserve">Does the person to be cared for </w:t>
            </w:r>
            <w:r w:rsidR="007121F5" w:rsidRPr="009379F2">
              <w:rPr>
                <w:sz w:val="18"/>
              </w:rPr>
              <w:t xml:space="preserve">receive </w:t>
            </w:r>
            <w:r w:rsidRPr="009379F2">
              <w:rPr>
                <w:sz w:val="18"/>
              </w:rPr>
              <w:t xml:space="preserve">a </w:t>
            </w:r>
            <w:proofErr w:type="spellStart"/>
            <w:r w:rsidRPr="009379F2">
              <w:rPr>
                <w:b/>
                <w:sz w:val="18"/>
              </w:rPr>
              <w:t>care</w:t>
            </w:r>
            <w:proofErr w:type="spellEnd"/>
            <w:r w:rsidRPr="009379F2">
              <w:rPr>
                <w:b/>
                <w:sz w:val="18"/>
              </w:rPr>
              <w:t xml:space="preserve"> allowance</w:t>
            </w:r>
            <w:r w:rsidRPr="009379F2">
              <w:rPr>
                <w:sz w:val="18"/>
              </w:rPr>
              <w:t>?</w:t>
            </w:r>
          </w:p>
        </w:tc>
      </w:tr>
      <w:tr w:rsidR="0006343E" w:rsidRPr="009379F2" w14:paraId="3C8CEA95" w14:textId="77777777">
        <w:trPr>
          <w:trHeight w:val="1398"/>
        </w:trPr>
        <w:tc>
          <w:tcPr>
            <w:tcW w:w="4896" w:type="dxa"/>
            <w:gridSpan w:val="4"/>
            <w:tcBorders>
              <w:top w:val="nil"/>
              <w:bottom w:val="single" w:sz="4" w:space="0" w:color="auto"/>
              <w:right w:val="nil"/>
            </w:tcBorders>
            <w:shd w:val="clear" w:color="auto" w:fill="auto"/>
          </w:tcPr>
          <w:p w14:paraId="3C8CEA93" w14:textId="77777777" w:rsidR="0006343E" w:rsidRPr="009379F2" w:rsidRDefault="00B31E08">
            <w:pPr>
              <w:numPr>
                <w:ilvl w:val="0"/>
                <w:numId w:val="27"/>
              </w:numPr>
              <w:spacing w:before="60" w:after="60" w:line="240" w:lineRule="exact"/>
              <w:ind w:left="709" w:hanging="283"/>
              <w:textAlignment w:val="auto"/>
              <w:rPr>
                <w:sz w:val="18"/>
              </w:rPr>
            </w:pPr>
            <w:r w:rsidRPr="009379F2">
              <w:rPr>
                <w:sz w:val="18"/>
              </w:rPr>
              <w:t xml:space="preserve">Yes, a </w:t>
            </w:r>
            <w:proofErr w:type="spellStart"/>
            <w:r w:rsidRPr="009379F2">
              <w:rPr>
                <w:sz w:val="18"/>
              </w:rPr>
              <w:t>care</w:t>
            </w:r>
            <w:proofErr w:type="spellEnd"/>
            <w:r w:rsidRPr="009379F2">
              <w:rPr>
                <w:sz w:val="18"/>
              </w:rPr>
              <w:t xml:space="preserve"> allowance of </w:t>
            </w:r>
            <w:proofErr w:type="gramStart"/>
            <w:r w:rsidRPr="009379F2">
              <w:rPr>
                <w:sz w:val="18"/>
              </w:rPr>
              <w:t>level  _</w:t>
            </w:r>
            <w:proofErr w:type="gramEnd"/>
            <w:r w:rsidRPr="009379F2">
              <w:rPr>
                <w:sz w:val="18"/>
              </w:rPr>
              <w:t xml:space="preserve">___ </w:t>
            </w:r>
            <w:r w:rsidRPr="009379F2">
              <w:rPr>
                <w:sz w:val="18"/>
              </w:rPr>
              <w:br/>
            </w:r>
            <w:r w:rsidRPr="009379F2">
              <w:rPr>
                <w:sz w:val="18"/>
              </w:rPr>
              <w:br/>
              <w:t>was granted with notice by ____________________</w:t>
            </w:r>
            <w:r w:rsidRPr="009379F2">
              <w:rPr>
                <w:sz w:val="18"/>
              </w:rPr>
              <w:br/>
            </w:r>
            <w:r w:rsidRPr="009379F2">
              <w:rPr>
                <w:sz w:val="18"/>
              </w:rPr>
              <w:br/>
              <w:t>for the person to be cared for.</w:t>
            </w:r>
          </w:p>
        </w:tc>
        <w:tc>
          <w:tcPr>
            <w:tcW w:w="5736" w:type="dxa"/>
            <w:gridSpan w:val="2"/>
            <w:tcBorders>
              <w:top w:val="nil"/>
              <w:left w:val="nil"/>
              <w:bottom w:val="single" w:sz="4" w:space="0" w:color="auto"/>
            </w:tcBorders>
            <w:shd w:val="clear" w:color="auto" w:fill="auto"/>
          </w:tcPr>
          <w:p w14:paraId="3C8CEA94" w14:textId="77777777" w:rsidR="0006343E" w:rsidRPr="009379F2" w:rsidRDefault="00B31E08">
            <w:pPr>
              <w:numPr>
                <w:ilvl w:val="0"/>
                <w:numId w:val="27"/>
              </w:numPr>
              <w:spacing w:before="60" w:after="60" w:line="240" w:lineRule="exact"/>
              <w:ind w:hanging="266"/>
              <w:textAlignment w:val="auto"/>
              <w:rPr>
                <w:sz w:val="18"/>
              </w:rPr>
            </w:pPr>
            <w:r w:rsidRPr="009379F2">
              <w:rPr>
                <w:sz w:val="18"/>
              </w:rPr>
              <w:t xml:space="preserve">No </w:t>
            </w:r>
          </w:p>
        </w:tc>
      </w:tr>
      <w:tr w:rsidR="0006343E" w:rsidRPr="009379F2" w14:paraId="3C8CEA97" w14:textId="77777777">
        <w:trPr>
          <w:trHeight w:val="516"/>
        </w:trPr>
        <w:tc>
          <w:tcPr>
            <w:tcW w:w="10632" w:type="dxa"/>
            <w:gridSpan w:val="6"/>
            <w:tcBorders>
              <w:top w:val="single" w:sz="4" w:space="0" w:color="auto"/>
              <w:left w:val="single" w:sz="4" w:space="0" w:color="auto"/>
              <w:bottom w:val="nil"/>
              <w:right w:val="single" w:sz="4" w:space="0" w:color="auto"/>
            </w:tcBorders>
            <w:shd w:val="clear" w:color="auto" w:fill="auto"/>
          </w:tcPr>
          <w:p w14:paraId="3C8CEA96" w14:textId="77777777" w:rsidR="0006343E" w:rsidRPr="009379F2" w:rsidRDefault="00B31E08">
            <w:pPr>
              <w:numPr>
                <w:ilvl w:val="1"/>
                <w:numId w:val="25"/>
              </w:numPr>
              <w:spacing w:before="60" w:after="60" w:line="240" w:lineRule="exact"/>
              <w:ind w:left="426" w:hanging="426"/>
              <w:textAlignment w:val="auto"/>
              <w:rPr>
                <w:sz w:val="18"/>
              </w:rPr>
            </w:pPr>
            <w:r w:rsidRPr="009379F2">
              <w:rPr>
                <w:sz w:val="18"/>
              </w:rPr>
              <w:t xml:space="preserve">Is there a </w:t>
            </w:r>
            <w:r w:rsidRPr="009379F2">
              <w:rPr>
                <w:b/>
                <w:sz w:val="18"/>
              </w:rPr>
              <w:t xml:space="preserve">(specialist) medical confirmation </w:t>
            </w:r>
            <w:r w:rsidRPr="009379F2">
              <w:rPr>
                <w:sz w:val="18"/>
              </w:rPr>
              <w:t>or a</w:t>
            </w:r>
            <w:r w:rsidRPr="009379F2">
              <w:rPr>
                <w:b/>
                <w:sz w:val="18"/>
              </w:rPr>
              <w:t xml:space="preserve"> substantiated confirmation </w:t>
            </w:r>
            <w:r w:rsidRPr="009379F2">
              <w:rPr>
                <w:sz w:val="18"/>
              </w:rPr>
              <w:t>by</w:t>
            </w:r>
            <w:r w:rsidRPr="009379F2">
              <w:rPr>
                <w:b/>
                <w:sz w:val="18"/>
              </w:rPr>
              <w:t xml:space="preserve"> </w:t>
            </w:r>
            <w:r w:rsidRPr="009379F2">
              <w:rPr>
                <w:sz w:val="18"/>
              </w:rPr>
              <w:t xml:space="preserve">other medical personnel who </w:t>
            </w:r>
            <w:proofErr w:type="gramStart"/>
            <w:r w:rsidRPr="009379F2">
              <w:rPr>
                <w:sz w:val="18"/>
              </w:rPr>
              <w:t>are called upon</w:t>
            </w:r>
            <w:proofErr w:type="gramEnd"/>
            <w:r w:rsidRPr="009379F2">
              <w:rPr>
                <w:sz w:val="18"/>
              </w:rPr>
              <w:t xml:space="preserve"> to assess the care requirements regarding the need for 24-hour care? </w:t>
            </w:r>
          </w:p>
        </w:tc>
      </w:tr>
      <w:tr w:rsidR="0006343E" w:rsidRPr="009379F2" w14:paraId="3C8CEA9A" w14:textId="77777777">
        <w:trPr>
          <w:trHeight w:val="102"/>
        </w:trPr>
        <w:tc>
          <w:tcPr>
            <w:tcW w:w="2494" w:type="dxa"/>
            <w:tcBorders>
              <w:top w:val="nil"/>
              <w:left w:val="single" w:sz="4" w:space="0" w:color="auto"/>
              <w:bottom w:val="nil"/>
              <w:right w:val="nil"/>
            </w:tcBorders>
            <w:shd w:val="clear" w:color="auto" w:fill="auto"/>
          </w:tcPr>
          <w:p w14:paraId="3C8CEA98" w14:textId="77777777" w:rsidR="0006343E" w:rsidRPr="009379F2" w:rsidRDefault="00B31E08">
            <w:pPr>
              <w:numPr>
                <w:ilvl w:val="0"/>
                <w:numId w:val="27"/>
              </w:numPr>
              <w:spacing w:before="60" w:after="60" w:line="240" w:lineRule="exact"/>
              <w:ind w:left="426" w:firstLine="425"/>
              <w:textAlignment w:val="auto"/>
              <w:rPr>
                <w:sz w:val="18"/>
              </w:rPr>
            </w:pPr>
            <w:r w:rsidRPr="009379F2">
              <w:rPr>
                <w:sz w:val="18"/>
              </w:rPr>
              <w:t>Yes</w:t>
            </w:r>
          </w:p>
        </w:tc>
        <w:tc>
          <w:tcPr>
            <w:tcW w:w="8138" w:type="dxa"/>
            <w:gridSpan w:val="5"/>
            <w:tcBorders>
              <w:top w:val="nil"/>
              <w:left w:val="nil"/>
              <w:bottom w:val="nil"/>
              <w:right w:val="single" w:sz="4" w:space="0" w:color="auto"/>
            </w:tcBorders>
            <w:shd w:val="clear" w:color="auto" w:fill="auto"/>
          </w:tcPr>
          <w:p w14:paraId="3C8CEA99" w14:textId="77777777" w:rsidR="0006343E" w:rsidRPr="009379F2" w:rsidRDefault="00B31E08">
            <w:pPr>
              <w:numPr>
                <w:ilvl w:val="0"/>
                <w:numId w:val="27"/>
              </w:numPr>
              <w:spacing w:before="60" w:after="60" w:line="240" w:lineRule="exact"/>
              <w:ind w:firstLine="425"/>
              <w:textAlignment w:val="auto"/>
              <w:rPr>
                <w:sz w:val="18"/>
              </w:rPr>
            </w:pPr>
            <w:r w:rsidRPr="009379F2">
              <w:rPr>
                <w:sz w:val="18"/>
              </w:rPr>
              <w:t>No</w:t>
            </w:r>
          </w:p>
        </w:tc>
      </w:tr>
      <w:tr w:rsidR="0006343E" w:rsidRPr="009379F2" w14:paraId="3C8CEA9C" w14:textId="77777777">
        <w:trPr>
          <w:trHeight w:val="164"/>
        </w:trPr>
        <w:tc>
          <w:tcPr>
            <w:tcW w:w="10632" w:type="dxa"/>
            <w:gridSpan w:val="6"/>
            <w:tcBorders>
              <w:top w:val="nil"/>
              <w:left w:val="single" w:sz="4" w:space="0" w:color="auto"/>
              <w:bottom w:val="nil"/>
              <w:right w:val="single" w:sz="4" w:space="0" w:color="auto"/>
            </w:tcBorders>
            <w:shd w:val="clear" w:color="auto" w:fill="auto"/>
          </w:tcPr>
          <w:p w14:paraId="3C8CEA9B" w14:textId="77777777" w:rsidR="0006343E" w:rsidRPr="009379F2" w:rsidRDefault="00B31E08">
            <w:pPr>
              <w:tabs>
                <w:tab w:val="left" w:pos="0"/>
              </w:tabs>
              <w:spacing w:before="60" w:after="60" w:line="240" w:lineRule="exact"/>
              <w:ind w:left="426"/>
              <w:textAlignment w:val="auto"/>
              <w:rPr>
                <w:sz w:val="18"/>
              </w:rPr>
            </w:pPr>
            <w:r w:rsidRPr="009379F2">
              <w:rPr>
                <w:sz w:val="18"/>
              </w:rPr>
              <w:t xml:space="preserve">If not, is there </w:t>
            </w:r>
            <w:r w:rsidRPr="009379F2">
              <w:rPr>
                <w:b/>
                <w:sz w:val="18"/>
              </w:rPr>
              <w:t>a need for 24-hour care</w:t>
            </w:r>
            <w:r w:rsidRPr="009379F2">
              <w:rPr>
                <w:sz w:val="18"/>
              </w:rPr>
              <w:t>?</w:t>
            </w:r>
          </w:p>
        </w:tc>
      </w:tr>
      <w:tr w:rsidR="0006343E" w:rsidRPr="009379F2" w14:paraId="3C8CEA9F" w14:textId="77777777">
        <w:trPr>
          <w:trHeight w:val="201"/>
        </w:trPr>
        <w:tc>
          <w:tcPr>
            <w:tcW w:w="2494" w:type="dxa"/>
            <w:tcBorders>
              <w:top w:val="nil"/>
              <w:left w:val="single" w:sz="4" w:space="0" w:color="auto"/>
              <w:bottom w:val="single" w:sz="4" w:space="0" w:color="auto"/>
              <w:right w:val="nil"/>
            </w:tcBorders>
            <w:shd w:val="clear" w:color="auto" w:fill="auto"/>
          </w:tcPr>
          <w:p w14:paraId="3C8CEA9D" w14:textId="77777777" w:rsidR="0006343E" w:rsidRPr="009379F2" w:rsidRDefault="00B31E08">
            <w:pPr>
              <w:numPr>
                <w:ilvl w:val="0"/>
                <w:numId w:val="27"/>
              </w:numPr>
              <w:spacing w:before="60" w:after="60" w:line="240" w:lineRule="exact"/>
              <w:ind w:left="426" w:firstLine="425"/>
              <w:textAlignment w:val="auto"/>
              <w:rPr>
                <w:sz w:val="18"/>
              </w:rPr>
            </w:pPr>
            <w:r w:rsidRPr="009379F2">
              <w:rPr>
                <w:sz w:val="18"/>
              </w:rPr>
              <w:t>Yes</w:t>
            </w:r>
          </w:p>
        </w:tc>
        <w:tc>
          <w:tcPr>
            <w:tcW w:w="8138" w:type="dxa"/>
            <w:gridSpan w:val="5"/>
            <w:tcBorders>
              <w:top w:val="nil"/>
              <w:left w:val="nil"/>
              <w:bottom w:val="single" w:sz="4" w:space="0" w:color="auto"/>
              <w:right w:val="single" w:sz="4" w:space="0" w:color="auto"/>
            </w:tcBorders>
            <w:shd w:val="clear" w:color="auto" w:fill="auto"/>
          </w:tcPr>
          <w:p w14:paraId="3C8CEA9E" w14:textId="77777777" w:rsidR="0006343E" w:rsidRPr="009379F2" w:rsidRDefault="00B31E08">
            <w:pPr>
              <w:numPr>
                <w:ilvl w:val="0"/>
                <w:numId w:val="27"/>
              </w:numPr>
              <w:spacing w:before="60" w:after="60" w:line="240" w:lineRule="exact"/>
              <w:ind w:firstLine="425"/>
              <w:textAlignment w:val="auto"/>
              <w:rPr>
                <w:sz w:val="18"/>
              </w:rPr>
            </w:pPr>
            <w:r w:rsidRPr="009379F2">
              <w:rPr>
                <w:sz w:val="18"/>
              </w:rPr>
              <w:t>No</w:t>
            </w:r>
          </w:p>
        </w:tc>
      </w:tr>
      <w:tr w:rsidR="0006343E" w:rsidRPr="009379F2" w14:paraId="3C8CEAA1" w14:textId="77777777">
        <w:trPr>
          <w:trHeight w:val="516"/>
        </w:trPr>
        <w:tc>
          <w:tcPr>
            <w:tcW w:w="10632" w:type="dxa"/>
            <w:gridSpan w:val="6"/>
            <w:tcBorders>
              <w:top w:val="nil"/>
              <w:bottom w:val="nil"/>
            </w:tcBorders>
            <w:shd w:val="clear" w:color="auto" w:fill="auto"/>
          </w:tcPr>
          <w:p w14:paraId="3C8CEAA0" w14:textId="77777777" w:rsidR="0006343E" w:rsidRPr="009379F2" w:rsidRDefault="00B31E08" w:rsidP="007121F5">
            <w:pPr>
              <w:spacing w:before="60" w:after="60" w:line="240" w:lineRule="exact"/>
              <w:ind w:left="142"/>
              <w:textAlignment w:val="auto"/>
              <w:rPr>
                <w:sz w:val="18"/>
              </w:rPr>
            </w:pPr>
            <w:r w:rsidRPr="009379F2">
              <w:rPr>
                <w:b/>
                <w:sz w:val="18"/>
              </w:rPr>
              <w:t>If yes</w:t>
            </w:r>
            <w:r w:rsidRPr="009379F2">
              <w:rPr>
                <w:sz w:val="18"/>
              </w:rPr>
              <w:t xml:space="preserve">, has the person to be cared for or </w:t>
            </w:r>
            <w:r w:rsidR="007121F5" w:rsidRPr="009379F2">
              <w:rPr>
                <w:sz w:val="18"/>
              </w:rPr>
              <w:t>the client</w:t>
            </w:r>
            <w:r w:rsidRPr="009379F2">
              <w:rPr>
                <w:sz w:val="18"/>
              </w:rPr>
              <w:t xml:space="preserve"> already </w:t>
            </w:r>
            <w:r w:rsidRPr="009379F2">
              <w:rPr>
                <w:b/>
                <w:sz w:val="18"/>
              </w:rPr>
              <w:t>applied for support for 24-hour care</w:t>
            </w:r>
            <w:r w:rsidRPr="009379F2">
              <w:rPr>
                <w:sz w:val="18"/>
              </w:rPr>
              <w:t xml:space="preserve"> from the support fund?</w:t>
            </w:r>
          </w:p>
        </w:tc>
      </w:tr>
      <w:tr w:rsidR="0006343E" w:rsidRPr="009379F2" w14:paraId="3C8CEAA4" w14:textId="77777777">
        <w:trPr>
          <w:trHeight w:val="217"/>
        </w:trPr>
        <w:tc>
          <w:tcPr>
            <w:tcW w:w="2519" w:type="dxa"/>
            <w:gridSpan w:val="2"/>
            <w:tcBorders>
              <w:top w:val="nil"/>
              <w:bottom w:val="nil"/>
              <w:right w:val="nil"/>
            </w:tcBorders>
            <w:shd w:val="clear" w:color="auto" w:fill="auto"/>
          </w:tcPr>
          <w:p w14:paraId="3C8CEAA2" w14:textId="77777777" w:rsidR="0006343E" w:rsidRPr="009379F2" w:rsidRDefault="00B31E08">
            <w:pPr>
              <w:numPr>
                <w:ilvl w:val="0"/>
                <w:numId w:val="27"/>
              </w:numPr>
              <w:spacing w:before="60" w:after="60" w:line="240" w:lineRule="exact"/>
              <w:ind w:left="426" w:firstLine="425"/>
              <w:textAlignment w:val="auto"/>
              <w:rPr>
                <w:sz w:val="18"/>
              </w:rPr>
            </w:pPr>
            <w:r w:rsidRPr="009379F2">
              <w:rPr>
                <w:sz w:val="18"/>
              </w:rPr>
              <w:t>Yes</w:t>
            </w:r>
          </w:p>
        </w:tc>
        <w:tc>
          <w:tcPr>
            <w:tcW w:w="8113" w:type="dxa"/>
            <w:gridSpan w:val="4"/>
            <w:tcBorders>
              <w:top w:val="nil"/>
              <w:left w:val="nil"/>
              <w:bottom w:val="nil"/>
            </w:tcBorders>
            <w:shd w:val="clear" w:color="auto" w:fill="auto"/>
          </w:tcPr>
          <w:p w14:paraId="3C8CEAA3" w14:textId="77777777" w:rsidR="0006343E" w:rsidRPr="009379F2" w:rsidRDefault="00B31E08">
            <w:pPr>
              <w:numPr>
                <w:ilvl w:val="0"/>
                <w:numId w:val="27"/>
              </w:numPr>
              <w:spacing w:before="60" w:after="60" w:line="240" w:lineRule="exact"/>
              <w:ind w:firstLine="425"/>
              <w:textAlignment w:val="auto"/>
              <w:rPr>
                <w:sz w:val="18"/>
              </w:rPr>
            </w:pPr>
            <w:r w:rsidRPr="009379F2">
              <w:rPr>
                <w:sz w:val="18"/>
              </w:rPr>
              <w:t>No</w:t>
            </w:r>
          </w:p>
        </w:tc>
      </w:tr>
      <w:tr w:rsidR="0006343E" w:rsidRPr="009379F2" w14:paraId="3C8CEAA7" w14:textId="77777777">
        <w:trPr>
          <w:trHeight w:val="516"/>
        </w:trPr>
        <w:tc>
          <w:tcPr>
            <w:tcW w:w="10632" w:type="dxa"/>
            <w:gridSpan w:val="6"/>
            <w:tcBorders>
              <w:top w:val="nil"/>
              <w:bottom w:val="single" w:sz="4" w:space="0" w:color="auto"/>
            </w:tcBorders>
            <w:shd w:val="clear" w:color="auto" w:fill="auto"/>
          </w:tcPr>
          <w:p w14:paraId="3C8CEAA5" w14:textId="77777777" w:rsidR="0006343E" w:rsidRPr="009379F2" w:rsidRDefault="00B31E08">
            <w:pPr>
              <w:spacing w:before="60" w:after="60" w:line="240" w:lineRule="exact"/>
              <w:ind w:left="142"/>
              <w:textAlignment w:val="auto"/>
              <w:rPr>
                <w:sz w:val="18"/>
              </w:rPr>
            </w:pPr>
            <w:r w:rsidRPr="009379F2">
              <w:rPr>
                <w:sz w:val="18"/>
              </w:rPr>
              <w:t xml:space="preserve">If yes, </w:t>
            </w:r>
            <w:r w:rsidR="00097C8A" w:rsidRPr="009379F2">
              <w:rPr>
                <w:sz w:val="18"/>
              </w:rPr>
              <w:t xml:space="preserve">what is the </w:t>
            </w:r>
            <w:r w:rsidRPr="009379F2">
              <w:rPr>
                <w:sz w:val="18"/>
              </w:rPr>
              <w:t xml:space="preserve">outcome </w:t>
            </w:r>
            <w:r w:rsidR="00097C8A" w:rsidRPr="009379F2">
              <w:rPr>
                <w:sz w:val="18"/>
              </w:rPr>
              <w:t xml:space="preserve">of the procedure </w:t>
            </w:r>
            <w:r w:rsidRPr="009379F2">
              <w:rPr>
                <w:sz w:val="18"/>
              </w:rPr>
              <w:t>(rejection / approval / grant amount)</w:t>
            </w:r>
            <w:r w:rsidR="00097C8A" w:rsidRPr="009379F2">
              <w:rPr>
                <w:sz w:val="18"/>
              </w:rPr>
              <w:t>?</w:t>
            </w:r>
          </w:p>
          <w:p w14:paraId="3C8CEAA6" w14:textId="77777777" w:rsidR="0006343E" w:rsidRPr="009379F2" w:rsidRDefault="00B31E08">
            <w:pPr>
              <w:spacing w:before="60" w:after="60" w:line="240" w:lineRule="exact"/>
              <w:ind w:left="142"/>
              <w:textAlignment w:val="auto"/>
              <w:rPr>
                <w:sz w:val="18"/>
              </w:rPr>
            </w:pPr>
            <w:r w:rsidRPr="009379F2">
              <w:rPr>
                <w:sz w:val="18"/>
              </w:rPr>
              <w:t>______________________________________________________________________________________________</w:t>
            </w:r>
          </w:p>
        </w:tc>
      </w:tr>
      <w:tr w:rsidR="0006343E" w:rsidRPr="009379F2" w14:paraId="3C8CEAA9" w14:textId="77777777">
        <w:trPr>
          <w:trHeight w:val="373"/>
        </w:trPr>
        <w:tc>
          <w:tcPr>
            <w:tcW w:w="10632" w:type="dxa"/>
            <w:gridSpan w:val="6"/>
            <w:tcBorders>
              <w:bottom w:val="single" w:sz="4" w:space="0" w:color="auto"/>
            </w:tcBorders>
            <w:shd w:val="clear" w:color="auto" w:fill="auto"/>
          </w:tcPr>
          <w:p w14:paraId="3C8CEAA8" w14:textId="77777777" w:rsidR="0006343E" w:rsidRPr="009379F2" w:rsidRDefault="00B31E08">
            <w:pPr>
              <w:numPr>
                <w:ilvl w:val="0"/>
                <w:numId w:val="25"/>
              </w:numPr>
              <w:spacing w:before="60" w:after="60" w:line="240" w:lineRule="exact"/>
              <w:rPr>
                <w:b/>
              </w:rPr>
            </w:pPr>
            <w:r w:rsidRPr="009379F2">
              <w:rPr>
                <w:rFonts w:ascii="Arial,Bold" w:hAnsi="Arial,Bold" w:cs="Arial,Bold"/>
                <w:b/>
              </w:rPr>
              <w:t>Data protection declaration / agreement</w:t>
            </w:r>
          </w:p>
        </w:tc>
      </w:tr>
      <w:tr w:rsidR="0006343E" w:rsidRPr="009379F2" w14:paraId="3C8CEAD2" w14:textId="77777777">
        <w:trPr>
          <w:trHeight w:val="563"/>
        </w:trPr>
        <w:tc>
          <w:tcPr>
            <w:tcW w:w="10632" w:type="dxa"/>
            <w:gridSpan w:val="6"/>
            <w:tcBorders>
              <w:bottom w:val="single" w:sz="4" w:space="0" w:color="auto"/>
            </w:tcBorders>
            <w:shd w:val="clear" w:color="auto" w:fill="auto"/>
          </w:tcPr>
          <w:p w14:paraId="3C8CEAAA" w14:textId="77777777" w:rsidR="0006343E" w:rsidRPr="009379F2" w:rsidRDefault="00B31E08">
            <w:pPr>
              <w:numPr>
                <w:ilvl w:val="1"/>
                <w:numId w:val="25"/>
              </w:numPr>
              <w:spacing w:before="60" w:after="60" w:line="240" w:lineRule="exact"/>
              <w:ind w:left="426" w:hanging="426"/>
              <w:rPr>
                <w:sz w:val="18"/>
              </w:rPr>
            </w:pPr>
            <w:r w:rsidRPr="009379F2">
              <w:rPr>
                <w:sz w:val="18"/>
              </w:rPr>
              <w:t>Personal data</w:t>
            </w:r>
          </w:p>
          <w:p w14:paraId="3C8CEAAB" w14:textId="77777777" w:rsidR="00304D0D" w:rsidRPr="009379F2" w:rsidRDefault="00304D0D">
            <w:pPr>
              <w:overflowPunct/>
              <w:textAlignment w:val="auto"/>
              <w:rPr>
                <w:sz w:val="18"/>
              </w:rPr>
            </w:pPr>
            <w:r w:rsidRPr="009379F2">
              <w:rPr>
                <w:sz w:val="18"/>
              </w:rPr>
              <w:t xml:space="preserve">In order to carry out the contractually agreed services, it is necessary for the person to be cared for and their representative or any client who is not the person to be cared for (hereinafter referred to collectively as the “data subjects”) to inform the </w:t>
            </w:r>
            <w:r w:rsidR="00075C1D" w:rsidRPr="009379F2">
              <w:rPr>
                <w:sz w:val="18"/>
              </w:rPr>
              <w:t>placement agency</w:t>
            </w:r>
            <w:r w:rsidRPr="009379F2">
              <w:rPr>
                <w:sz w:val="18"/>
              </w:rPr>
              <w:t xml:space="preserve"> of the data to be filled out in advance. If these data </w:t>
            </w:r>
            <w:proofErr w:type="gramStart"/>
            <w:r w:rsidRPr="009379F2">
              <w:rPr>
                <w:sz w:val="18"/>
              </w:rPr>
              <w:t>are</w:t>
            </w:r>
            <w:proofErr w:type="gramEnd"/>
            <w:r w:rsidRPr="009379F2">
              <w:rPr>
                <w:sz w:val="18"/>
              </w:rPr>
              <w:t xml:space="preserve"> not provided, this would result in the </w:t>
            </w:r>
            <w:r w:rsidR="00075C1D" w:rsidRPr="009379F2">
              <w:rPr>
                <w:sz w:val="18"/>
              </w:rPr>
              <w:t>placement agency</w:t>
            </w:r>
            <w:r w:rsidRPr="009379F2">
              <w:rPr>
                <w:sz w:val="18"/>
              </w:rPr>
              <w:t xml:space="preserve"> not being able to provide contractually agreed services. The “data subjects” also include any other person whose data </w:t>
            </w:r>
            <w:proofErr w:type="gramStart"/>
            <w:r w:rsidRPr="009379F2">
              <w:rPr>
                <w:sz w:val="18"/>
              </w:rPr>
              <w:t>may be collected and/or processed in the context of the conclusion of this contract</w:t>
            </w:r>
            <w:proofErr w:type="gramEnd"/>
            <w:r w:rsidRPr="009379F2">
              <w:rPr>
                <w:sz w:val="18"/>
              </w:rPr>
              <w:t>.</w:t>
            </w:r>
          </w:p>
          <w:p w14:paraId="3C8CEAAC" w14:textId="77777777" w:rsidR="00304D0D" w:rsidRPr="009379F2" w:rsidRDefault="00304D0D">
            <w:pPr>
              <w:overflowPunct/>
              <w:textAlignment w:val="auto"/>
              <w:rPr>
                <w:sz w:val="18"/>
              </w:rPr>
            </w:pPr>
          </w:p>
          <w:p w14:paraId="3C8CEAAD" w14:textId="77777777" w:rsidR="00075C1D" w:rsidRPr="009379F2" w:rsidRDefault="00B31E08">
            <w:pPr>
              <w:overflowPunct/>
              <w:textAlignment w:val="auto"/>
              <w:rPr>
                <w:sz w:val="18"/>
              </w:rPr>
            </w:pPr>
            <w:r w:rsidRPr="009379F2">
              <w:rPr>
                <w:sz w:val="18"/>
              </w:rPr>
              <w:t xml:space="preserve">The </w:t>
            </w:r>
            <w:r w:rsidR="00347A30" w:rsidRPr="009379F2">
              <w:rPr>
                <w:sz w:val="18"/>
              </w:rPr>
              <w:t>placement agency</w:t>
            </w:r>
            <w:r w:rsidRPr="009379F2">
              <w:rPr>
                <w:sz w:val="18"/>
              </w:rPr>
              <w:t xml:space="preserve"> </w:t>
            </w:r>
            <w:r w:rsidR="00304D0D" w:rsidRPr="009379F2">
              <w:rPr>
                <w:sz w:val="18"/>
              </w:rPr>
              <w:t xml:space="preserve">declares that it will only collect, process and use the personal data of the data subjects </w:t>
            </w:r>
            <w:proofErr w:type="gramStart"/>
            <w:r w:rsidR="00304D0D" w:rsidRPr="009379F2">
              <w:rPr>
                <w:sz w:val="18"/>
              </w:rPr>
              <w:t>in so</w:t>
            </w:r>
            <w:proofErr w:type="gramEnd"/>
            <w:r w:rsidR="00304D0D" w:rsidRPr="009379F2">
              <w:rPr>
                <w:sz w:val="18"/>
              </w:rPr>
              <w:t xml:space="preserve"> far as this is necessary to perform and transact the contractually agreed services based on this contract, and it shall do so in compliance with data protection and civil law provisions. The legal basis in this regard </w:t>
            </w:r>
            <w:proofErr w:type="gramStart"/>
            <w:r w:rsidR="00304D0D" w:rsidRPr="009379F2">
              <w:rPr>
                <w:sz w:val="18"/>
              </w:rPr>
              <w:t>is provided</w:t>
            </w:r>
            <w:proofErr w:type="gramEnd"/>
            <w:r w:rsidR="00304D0D" w:rsidRPr="009379F2">
              <w:rPr>
                <w:sz w:val="18"/>
              </w:rPr>
              <w:t xml:space="preserve"> by Art 6 para. 1 lit. </w:t>
            </w:r>
            <w:proofErr w:type="gramStart"/>
            <w:r w:rsidR="00304D0D" w:rsidRPr="009379F2">
              <w:rPr>
                <w:sz w:val="18"/>
              </w:rPr>
              <w:t>b</w:t>
            </w:r>
            <w:proofErr w:type="gramEnd"/>
            <w:r w:rsidR="00304D0D" w:rsidRPr="009379F2">
              <w:rPr>
                <w:sz w:val="18"/>
              </w:rPr>
              <w:t xml:space="preserve">) and c) GDPR. This stipulates that processing is lawful if it is necessary to fulfil this contract concluded with the data subjects, </w:t>
            </w:r>
            <w:proofErr w:type="gramStart"/>
            <w:r w:rsidR="00304D0D" w:rsidRPr="009379F2">
              <w:rPr>
                <w:sz w:val="18"/>
              </w:rPr>
              <w:t>or to</w:t>
            </w:r>
            <w:proofErr w:type="gramEnd"/>
            <w:r w:rsidR="00304D0D" w:rsidRPr="009379F2">
              <w:rPr>
                <w:sz w:val="18"/>
              </w:rPr>
              <w:t xml:space="preserve"> carry out pre-contractual measures that take place at the request of the data subjects, or to fulfil a legal obligation. The latter point relates, in particular, to the clarification of the need for care and the care situation of the person in need of care on site (see Points 4. and 7.2 as well as § 7 of the </w:t>
            </w:r>
            <w:r w:rsidR="00075C1D" w:rsidRPr="009379F2">
              <w:rPr>
                <w:sz w:val="18"/>
              </w:rPr>
              <w:t>Rules of Professional Ethics and Conduct for Organising Personal Caregiving</w:t>
            </w:r>
            <w:r w:rsidR="00304D0D" w:rsidRPr="009379F2">
              <w:rPr>
                <w:sz w:val="18"/>
              </w:rPr>
              <w:t xml:space="preserve">). </w:t>
            </w:r>
          </w:p>
          <w:p w14:paraId="3C8CEAAE" w14:textId="77777777" w:rsidR="0006343E" w:rsidRPr="009379F2" w:rsidRDefault="0006343E">
            <w:pPr>
              <w:overflowPunct/>
              <w:textAlignment w:val="auto"/>
              <w:rPr>
                <w:sz w:val="18"/>
              </w:rPr>
            </w:pPr>
          </w:p>
          <w:p w14:paraId="3C8CEAAF" w14:textId="77777777" w:rsidR="0006343E" w:rsidRPr="009379F2" w:rsidRDefault="00075C1D">
            <w:pPr>
              <w:numPr>
                <w:ilvl w:val="1"/>
                <w:numId w:val="25"/>
              </w:numPr>
              <w:spacing w:before="60" w:after="60" w:line="240" w:lineRule="exact"/>
              <w:ind w:left="426" w:hanging="426"/>
              <w:rPr>
                <w:sz w:val="18"/>
              </w:rPr>
            </w:pPr>
            <w:r w:rsidRPr="009379F2">
              <w:rPr>
                <w:sz w:val="18"/>
              </w:rPr>
              <w:t>Rights of the data subjects</w:t>
            </w:r>
          </w:p>
          <w:p w14:paraId="3C8CEAB0" w14:textId="77777777" w:rsidR="0006343E" w:rsidRPr="009379F2" w:rsidRDefault="00B31E08">
            <w:pPr>
              <w:overflowPunct/>
              <w:textAlignment w:val="auto"/>
              <w:rPr>
                <w:sz w:val="18"/>
              </w:rPr>
            </w:pPr>
            <w:r w:rsidRPr="009379F2">
              <w:rPr>
                <w:sz w:val="18"/>
              </w:rPr>
              <w:t xml:space="preserve">The </w:t>
            </w:r>
            <w:r w:rsidR="00075C1D" w:rsidRPr="009379F2">
              <w:rPr>
                <w:sz w:val="18"/>
              </w:rPr>
              <w:t>data subjects</w:t>
            </w:r>
            <w:r w:rsidRPr="009379F2">
              <w:rPr>
                <w:sz w:val="18"/>
              </w:rPr>
              <w:t xml:space="preserve"> have the right to</w:t>
            </w:r>
            <w:r w:rsidR="00075C1D" w:rsidRPr="009379F2">
              <w:rPr>
                <w:sz w:val="18"/>
              </w:rPr>
              <w:t xml:space="preserve"> access</w:t>
            </w:r>
            <w:r w:rsidRPr="009379F2">
              <w:rPr>
                <w:sz w:val="18"/>
              </w:rPr>
              <w:t xml:space="preserve"> information about their stored</w:t>
            </w:r>
          </w:p>
          <w:p w14:paraId="3C8CEAB1" w14:textId="77777777" w:rsidR="0006343E" w:rsidRPr="009379F2" w:rsidRDefault="00B31E08">
            <w:pPr>
              <w:overflowPunct/>
              <w:textAlignment w:val="auto"/>
              <w:rPr>
                <w:sz w:val="18"/>
              </w:rPr>
            </w:pPr>
            <w:r w:rsidRPr="009379F2">
              <w:rPr>
                <w:sz w:val="18"/>
              </w:rPr>
              <w:t xml:space="preserve">personal data, </w:t>
            </w:r>
            <w:r w:rsidR="00075C1D" w:rsidRPr="009379F2">
              <w:rPr>
                <w:sz w:val="18"/>
              </w:rPr>
              <w:t>the</w:t>
            </w:r>
            <w:r w:rsidRPr="009379F2">
              <w:rPr>
                <w:sz w:val="18"/>
              </w:rPr>
              <w:t xml:space="preserve"> origin and recipients </w:t>
            </w:r>
            <w:r w:rsidR="00075C1D" w:rsidRPr="009379F2">
              <w:rPr>
                <w:sz w:val="18"/>
              </w:rPr>
              <w:t xml:space="preserve">of that data </w:t>
            </w:r>
            <w:r w:rsidRPr="009379F2">
              <w:rPr>
                <w:sz w:val="18"/>
              </w:rPr>
              <w:t>and the purpose of the data processing as well as a right to</w:t>
            </w:r>
          </w:p>
          <w:p w14:paraId="3C8CEAB2" w14:textId="77777777" w:rsidR="00075C1D" w:rsidRPr="009379F2" w:rsidRDefault="00075C1D" w:rsidP="00075C1D">
            <w:pPr>
              <w:overflowPunct/>
              <w:textAlignment w:val="auto"/>
              <w:rPr>
                <w:sz w:val="18"/>
              </w:rPr>
            </w:pPr>
            <w:proofErr w:type="gramStart"/>
            <w:r w:rsidRPr="009379F2">
              <w:rPr>
                <w:sz w:val="18"/>
              </w:rPr>
              <w:t>rectification</w:t>
            </w:r>
            <w:proofErr w:type="gramEnd"/>
            <w:r w:rsidR="00B31E08" w:rsidRPr="009379F2">
              <w:rPr>
                <w:sz w:val="18"/>
              </w:rPr>
              <w:t xml:space="preserve">, data </w:t>
            </w:r>
            <w:r w:rsidRPr="009379F2">
              <w:rPr>
                <w:sz w:val="18"/>
              </w:rPr>
              <w:t>to data portability, to object to or to restrict the processing, and to the blocking or erasure of no longer required or incorrect or illicitly processed data. The data subjects commit to notify the placement agency of any changes to their personal data. The data subjects have the right at any time to revoke any consent that they have expressly provided outside of this contract to the use of their personal data that goes beyond processing and transacting the contractually agreed services.</w:t>
            </w:r>
          </w:p>
          <w:p w14:paraId="3C8CEAB3" w14:textId="77777777" w:rsidR="00075C1D" w:rsidRPr="009379F2" w:rsidRDefault="00075C1D" w:rsidP="00075C1D">
            <w:pPr>
              <w:overflowPunct/>
              <w:textAlignment w:val="auto"/>
              <w:rPr>
                <w:sz w:val="18"/>
              </w:rPr>
            </w:pPr>
          </w:p>
          <w:p w14:paraId="3C8CEAB4" w14:textId="77777777" w:rsidR="0006343E" w:rsidRPr="009379F2" w:rsidRDefault="00075C1D" w:rsidP="00075C1D">
            <w:pPr>
              <w:overflowPunct/>
              <w:textAlignment w:val="auto"/>
              <w:rPr>
                <w:sz w:val="18"/>
              </w:rPr>
            </w:pPr>
            <w:r w:rsidRPr="009379F2">
              <w:rPr>
                <w:sz w:val="18"/>
              </w:rPr>
              <w:t xml:space="preserve">The placement agency named under Point 1.2. </w:t>
            </w:r>
            <w:proofErr w:type="gramStart"/>
            <w:r w:rsidRPr="009379F2">
              <w:rPr>
                <w:sz w:val="18"/>
              </w:rPr>
              <w:t>of</w:t>
            </w:r>
            <w:proofErr w:type="gramEnd"/>
            <w:r w:rsidRPr="009379F2">
              <w:rPr>
                <w:sz w:val="18"/>
              </w:rPr>
              <w:t xml:space="preserve"> this contract, who is represented by the contact person specified in Point 2 below, is responsible for collecting the data. The data subjects may assert their rights (e.g. provision of information, erasure, rectification, </w:t>
            </w:r>
            <w:proofErr w:type="gramStart"/>
            <w:r w:rsidRPr="009379F2">
              <w:rPr>
                <w:sz w:val="18"/>
              </w:rPr>
              <w:t>objection</w:t>
            </w:r>
            <w:proofErr w:type="gramEnd"/>
            <w:r w:rsidRPr="009379F2">
              <w:rPr>
                <w:sz w:val="18"/>
              </w:rPr>
              <w:t>) to the responsible placement agency and to the contact person using the contact details specified under Point 1.2 or Point 2, respectively.</w:t>
            </w:r>
          </w:p>
          <w:p w14:paraId="3C8CEAB5" w14:textId="77777777" w:rsidR="00075C1D" w:rsidRPr="009379F2" w:rsidRDefault="00075C1D">
            <w:pPr>
              <w:overflowPunct/>
              <w:textAlignment w:val="auto"/>
              <w:rPr>
                <w:sz w:val="18"/>
              </w:rPr>
            </w:pPr>
          </w:p>
          <w:p w14:paraId="3C8CEAB6" w14:textId="77777777" w:rsidR="0006343E" w:rsidRPr="009379F2" w:rsidRDefault="00B31E08">
            <w:pPr>
              <w:overflowPunct/>
              <w:textAlignment w:val="auto"/>
              <w:rPr>
                <w:sz w:val="18"/>
              </w:rPr>
            </w:pPr>
            <w:r w:rsidRPr="009379F2">
              <w:rPr>
                <w:sz w:val="18"/>
              </w:rPr>
              <w:t xml:space="preserve">In the event that the </w:t>
            </w:r>
            <w:r w:rsidR="008A1503" w:rsidRPr="009379F2">
              <w:rPr>
                <w:sz w:val="18"/>
              </w:rPr>
              <w:t>data subjects</w:t>
            </w:r>
            <w:r w:rsidRPr="009379F2">
              <w:rPr>
                <w:sz w:val="18"/>
              </w:rPr>
              <w:t xml:space="preserve"> are of the opinion that the processing</w:t>
            </w:r>
          </w:p>
          <w:p w14:paraId="3C8CEAB7" w14:textId="77777777" w:rsidR="0006343E" w:rsidRPr="009379F2" w:rsidRDefault="00B31E08">
            <w:pPr>
              <w:overflowPunct/>
              <w:textAlignment w:val="auto"/>
              <w:rPr>
                <w:sz w:val="18"/>
              </w:rPr>
            </w:pPr>
            <w:r w:rsidRPr="009379F2">
              <w:rPr>
                <w:sz w:val="18"/>
              </w:rPr>
              <w:t xml:space="preserve">of their personal data by the </w:t>
            </w:r>
            <w:r w:rsidR="00347A30" w:rsidRPr="009379F2">
              <w:rPr>
                <w:sz w:val="18"/>
              </w:rPr>
              <w:t>placement agency</w:t>
            </w:r>
            <w:r w:rsidRPr="009379F2">
              <w:rPr>
                <w:sz w:val="18"/>
              </w:rPr>
              <w:t xml:space="preserve"> violates the applicable data protection law or</w:t>
            </w:r>
            <w:r w:rsidR="008A1503" w:rsidRPr="009379F2">
              <w:rPr>
                <w:sz w:val="18"/>
              </w:rPr>
              <w:t xml:space="preserve"> that</w:t>
            </w:r>
          </w:p>
          <w:p w14:paraId="3C8CEAB8" w14:textId="77777777" w:rsidR="008A1503" w:rsidRPr="009379F2" w:rsidRDefault="00B31E08" w:rsidP="008A1503">
            <w:pPr>
              <w:overflowPunct/>
              <w:textAlignment w:val="auto"/>
              <w:rPr>
                <w:sz w:val="18"/>
              </w:rPr>
            </w:pPr>
            <w:proofErr w:type="gramStart"/>
            <w:r w:rsidRPr="009379F2">
              <w:rPr>
                <w:sz w:val="18"/>
              </w:rPr>
              <w:t>their</w:t>
            </w:r>
            <w:proofErr w:type="gramEnd"/>
            <w:r w:rsidRPr="009379F2">
              <w:rPr>
                <w:sz w:val="18"/>
              </w:rPr>
              <w:t xml:space="preserve"> claims </w:t>
            </w:r>
            <w:r w:rsidR="008A1503" w:rsidRPr="009379F2">
              <w:rPr>
                <w:sz w:val="18"/>
              </w:rPr>
              <w:t xml:space="preserve">under data protection law </w:t>
            </w:r>
            <w:r w:rsidRPr="009379F2">
              <w:rPr>
                <w:sz w:val="18"/>
              </w:rPr>
              <w:t>are</w:t>
            </w:r>
            <w:r w:rsidR="008A1503" w:rsidRPr="009379F2">
              <w:rPr>
                <w:sz w:val="18"/>
              </w:rPr>
              <w:t xml:space="preserve"> being</w:t>
            </w:r>
            <w:r w:rsidRPr="009379F2">
              <w:rPr>
                <w:sz w:val="18"/>
              </w:rPr>
              <w:t xml:space="preserve"> or have been violated in any other way, </w:t>
            </w:r>
            <w:r w:rsidR="008A1503" w:rsidRPr="009379F2">
              <w:rPr>
                <w:sz w:val="18"/>
              </w:rPr>
              <w:t xml:space="preserve">it is possible to lodge a complaint with the data protection authority responsible in Austria as the supervisory authority. </w:t>
            </w:r>
          </w:p>
          <w:p w14:paraId="3C8CEAB9" w14:textId="77777777" w:rsidR="0006343E" w:rsidRPr="009379F2" w:rsidRDefault="0006343E">
            <w:pPr>
              <w:overflowPunct/>
              <w:textAlignment w:val="auto"/>
              <w:rPr>
                <w:sz w:val="18"/>
              </w:rPr>
            </w:pPr>
          </w:p>
          <w:p w14:paraId="3C8CEABA" w14:textId="77777777" w:rsidR="0006343E" w:rsidRPr="009379F2" w:rsidRDefault="0006343E">
            <w:pPr>
              <w:overflowPunct/>
              <w:textAlignment w:val="auto"/>
              <w:rPr>
                <w:sz w:val="18"/>
              </w:rPr>
            </w:pPr>
          </w:p>
          <w:p w14:paraId="3C8CEABB" w14:textId="77777777" w:rsidR="0006343E" w:rsidRPr="009379F2" w:rsidRDefault="0006343E">
            <w:pPr>
              <w:overflowPunct/>
              <w:textAlignment w:val="auto"/>
              <w:rPr>
                <w:sz w:val="18"/>
              </w:rPr>
            </w:pPr>
          </w:p>
          <w:p w14:paraId="3C8CEABC" w14:textId="77777777" w:rsidR="0006343E" w:rsidRPr="009379F2" w:rsidRDefault="00B31E08">
            <w:pPr>
              <w:numPr>
                <w:ilvl w:val="1"/>
                <w:numId w:val="25"/>
              </w:numPr>
              <w:spacing w:before="60" w:after="60" w:line="240" w:lineRule="exact"/>
              <w:ind w:left="426" w:hanging="426"/>
              <w:rPr>
                <w:sz w:val="18"/>
              </w:rPr>
            </w:pPr>
            <w:r w:rsidRPr="009379F2">
              <w:rPr>
                <w:sz w:val="18"/>
              </w:rPr>
              <w:t>Data security</w:t>
            </w:r>
          </w:p>
          <w:p w14:paraId="3C8CEABD" w14:textId="77777777" w:rsidR="0006343E" w:rsidRPr="009379F2" w:rsidRDefault="008A1503" w:rsidP="008A1503">
            <w:pPr>
              <w:overflowPunct/>
              <w:textAlignment w:val="auto"/>
              <w:rPr>
                <w:sz w:val="18"/>
              </w:rPr>
            </w:pPr>
            <w:r w:rsidRPr="009379F2">
              <w:rPr>
                <w:sz w:val="18"/>
              </w:rPr>
              <w:t xml:space="preserve">The care company must take appropriate organisational and technical precautionary measures to protect the relevant personal data of the data subjects. </w:t>
            </w:r>
            <w:r w:rsidR="00B31E08" w:rsidRPr="009379F2">
              <w:rPr>
                <w:sz w:val="18"/>
              </w:rPr>
              <w:t>These precautions relate in particular to the</w:t>
            </w:r>
          </w:p>
          <w:p w14:paraId="3C8CEABE" w14:textId="77777777" w:rsidR="0006343E" w:rsidRPr="009379F2" w:rsidRDefault="00B31E08" w:rsidP="008A1503">
            <w:pPr>
              <w:overflowPunct/>
              <w:textAlignment w:val="auto"/>
              <w:rPr>
                <w:sz w:val="18"/>
              </w:rPr>
            </w:pPr>
            <w:proofErr w:type="gramStart"/>
            <w:r w:rsidRPr="009379F2">
              <w:rPr>
                <w:sz w:val="18"/>
              </w:rPr>
              <w:t>protection</w:t>
            </w:r>
            <w:proofErr w:type="gramEnd"/>
            <w:r w:rsidRPr="009379F2">
              <w:rPr>
                <w:sz w:val="18"/>
              </w:rPr>
              <w:t xml:space="preserve"> against unauthorised, illegal or</w:t>
            </w:r>
            <w:r w:rsidR="008A1503" w:rsidRPr="009379F2">
              <w:rPr>
                <w:sz w:val="18"/>
              </w:rPr>
              <w:t xml:space="preserve"> even</w:t>
            </w:r>
            <w:r w:rsidRPr="009379F2">
              <w:rPr>
                <w:sz w:val="18"/>
              </w:rPr>
              <w:t xml:space="preserve"> accidental access, processing, loss, use and manipulation.</w:t>
            </w:r>
            <w:r w:rsidR="008A1503" w:rsidRPr="009379F2">
              <w:rPr>
                <w:sz w:val="18"/>
              </w:rPr>
              <w:t xml:space="preserve"> The placement agency must therefore ensure that the data </w:t>
            </w:r>
            <w:proofErr w:type="gramStart"/>
            <w:r w:rsidR="008A1503" w:rsidRPr="009379F2">
              <w:rPr>
                <w:sz w:val="18"/>
              </w:rPr>
              <w:t>are processed</w:t>
            </w:r>
            <w:proofErr w:type="gramEnd"/>
            <w:r w:rsidR="008A1503" w:rsidRPr="009379F2">
              <w:rPr>
                <w:sz w:val="18"/>
              </w:rPr>
              <w:t xml:space="preserve"> in such a way that adequate security of the personal data is guaranteed.</w:t>
            </w:r>
          </w:p>
          <w:p w14:paraId="3C8CEABF" w14:textId="77777777" w:rsidR="0006343E" w:rsidRPr="009379F2" w:rsidRDefault="00B31E08">
            <w:pPr>
              <w:numPr>
                <w:ilvl w:val="1"/>
                <w:numId w:val="25"/>
              </w:numPr>
              <w:spacing w:before="60" w:after="60" w:line="240" w:lineRule="exact"/>
              <w:ind w:left="426" w:hanging="426"/>
              <w:rPr>
                <w:sz w:val="18"/>
              </w:rPr>
            </w:pPr>
            <w:r w:rsidRPr="009379F2">
              <w:rPr>
                <w:sz w:val="18"/>
              </w:rPr>
              <w:t>Transfer of data to third parties</w:t>
            </w:r>
          </w:p>
          <w:p w14:paraId="3C8CEAC0" w14:textId="77777777" w:rsidR="008A1503" w:rsidRPr="009379F2" w:rsidRDefault="00B31E08" w:rsidP="008A1503">
            <w:pPr>
              <w:overflowPunct/>
              <w:textAlignment w:val="auto"/>
              <w:rPr>
                <w:sz w:val="18"/>
              </w:rPr>
            </w:pPr>
            <w:r w:rsidRPr="009379F2">
              <w:rPr>
                <w:sz w:val="18"/>
              </w:rPr>
              <w:t xml:space="preserve">In order to fulfil </w:t>
            </w:r>
            <w:r w:rsidR="008A1503" w:rsidRPr="009379F2">
              <w:rPr>
                <w:sz w:val="18"/>
              </w:rPr>
              <w:t xml:space="preserve">or undertake the services agreed in this contract, it is necessary for the data of the data subjects to be transferred to persons involved in fulfilling the obligations </w:t>
            </w:r>
            <w:r w:rsidRPr="009379F2">
              <w:rPr>
                <w:sz w:val="18"/>
              </w:rPr>
              <w:t>under Point 4.1(Agency), Point 4.2 (Other services) and Point 4.3</w:t>
            </w:r>
            <w:r w:rsidR="008A1503" w:rsidRPr="009379F2">
              <w:rPr>
                <w:sz w:val="18"/>
              </w:rPr>
              <w:t xml:space="preserve"> (Accompanying services). This concerns, in particular, the following categories of recipient, in connection with the services to be provided by them, in each case: medical institutions or specialist medical staff, care institutions, family members of the person to be cared for, rescue services, insurance providers, transport companies, authorities and contractual partners of the person to be cared for (e.g., care companies). However, the data must be forwarded exclusively </w:t>
            </w:r>
            <w:proofErr w:type="gramStart"/>
            <w:r w:rsidR="008A1503" w:rsidRPr="009379F2">
              <w:rPr>
                <w:sz w:val="18"/>
              </w:rPr>
              <w:t>on the basis of</w:t>
            </w:r>
            <w:proofErr w:type="gramEnd"/>
            <w:r w:rsidR="008A1503" w:rsidRPr="009379F2">
              <w:rPr>
                <w:sz w:val="18"/>
              </w:rPr>
              <w:t xml:space="preserve"> the GDPR, and any such forwarding shall be limited by the purposes required to fulfil this agency contract or on the basis of any prior consent expressly received from the data subjects. </w:t>
            </w:r>
          </w:p>
          <w:p w14:paraId="3C8CEAC1" w14:textId="77777777" w:rsidR="008A1503" w:rsidRPr="009379F2" w:rsidRDefault="008A1503">
            <w:pPr>
              <w:overflowPunct/>
              <w:textAlignment w:val="auto"/>
              <w:rPr>
                <w:sz w:val="18"/>
              </w:rPr>
            </w:pPr>
          </w:p>
          <w:p w14:paraId="3C8CEAC2" w14:textId="77777777" w:rsidR="0006343E" w:rsidRPr="009379F2" w:rsidRDefault="00B31E08">
            <w:pPr>
              <w:overflowPunct/>
              <w:textAlignment w:val="auto"/>
              <w:rPr>
                <w:sz w:val="18"/>
              </w:rPr>
            </w:pPr>
            <w:r w:rsidRPr="009379F2">
              <w:rPr>
                <w:sz w:val="18"/>
              </w:rPr>
              <w:t>Some of the recipients of personal data represented in the aforementioned groups of recipients may</w:t>
            </w:r>
          </w:p>
          <w:p w14:paraId="3C8CEAC3" w14:textId="77777777" w:rsidR="0006343E" w:rsidRPr="009379F2" w:rsidRDefault="00B31E08">
            <w:pPr>
              <w:overflowPunct/>
              <w:textAlignment w:val="auto"/>
              <w:rPr>
                <w:sz w:val="18"/>
              </w:rPr>
            </w:pPr>
            <w:proofErr w:type="gramStart"/>
            <w:r w:rsidRPr="009379F2">
              <w:rPr>
                <w:sz w:val="18"/>
              </w:rPr>
              <w:t>be</w:t>
            </w:r>
            <w:proofErr w:type="gramEnd"/>
            <w:r w:rsidRPr="009379F2">
              <w:rPr>
                <w:sz w:val="18"/>
              </w:rPr>
              <w:t xml:space="preserve"> outside of Austria and/or process the personal data abroad. The level of data protection in other countries may potentially not be the same as in Austria. The </w:t>
            </w:r>
            <w:r w:rsidR="00347A30" w:rsidRPr="009379F2">
              <w:rPr>
                <w:sz w:val="18"/>
              </w:rPr>
              <w:t>placement agency</w:t>
            </w:r>
            <w:r w:rsidRPr="009379F2">
              <w:rPr>
                <w:sz w:val="18"/>
              </w:rPr>
              <w:t xml:space="preserve"> therefore declares that</w:t>
            </w:r>
            <w:r w:rsidR="008A1503" w:rsidRPr="009379F2">
              <w:rPr>
                <w:sz w:val="18"/>
              </w:rPr>
              <w:t xml:space="preserve"> </w:t>
            </w:r>
            <w:r w:rsidRPr="009379F2">
              <w:rPr>
                <w:sz w:val="18"/>
              </w:rPr>
              <w:t xml:space="preserve">the personal data of the </w:t>
            </w:r>
            <w:r w:rsidR="008A1503" w:rsidRPr="009379F2">
              <w:rPr>
                <w:sz w:val="18"/>
              </w:rPr>
              <w:t>data subjects</w:t>
            </w:r>
          </w:p>
          <w:p w14:paraId="3C8CEAC4" w14:textId="77777777" w:rsidR="0006343E" w:rsidRPr="009379F2" w:rsidRDefault="00B31E08">
            <w:pPr>
              <w:overflowPunct/>
              <w:textAlignment w:val="auto"/>
              <w:rPr>
                <w:sz w:val="18"/>
              </w:rPr>
            </w:pPr>
            <w:r w:rsidRPr="009379F2">
              <w:rPr>
                <w:sz w:val="18"/>
              </w:rPr>
              <w:t>will be transferred only to countries which the EU Commission has decided have an adequate</w:t>
            </w:r>
          </w:p>
          <w:p w14:paraId="3C8CEAC5" w14:textId="77777777" w:rsidR="0006343E" w:rsidRPr="009379F2" w:rsidRDefault="00B31E08">
            <w:pPr>
              <w:overflowPunct/>
              <w:textAlignment w:val="auto"/>
              <w:rPr>
                <w:sz w:val="18"/>
              </w:rPr>
            </w:pPr>
            <w:r w:rsidRPr="009379F2">
              <w:rPr>
                <w:sz w:val="18"/>
              </w:rPr>
              <w:t>level of data protection, or</w:t>
            </w:r>
            <w:r w:rsidR="008A1503" w:rsidRPr="009379F2">
              <w:rPr>
                <w:sz w:val="18"/>
              </w:rPr>
              <w:t xml:space="preserve"> will</w:t>
            </w:r>
            <w:r w:rsidRPr="009379F2">
              <w:rPr>
                <w:sz w:val="18"/>
              </w:rPr>
              <w:t xml:space="preserve"> otherwise to take </w:t>
            </w:r>
            <w:r w:rsidR="008A1503" w:rsidRPr="009379F2">
              <w:rPr>
                <w:sz w:val="18"/>
              </w:rPr>
              <w:t xml:space="preserve">measures </w:t>
            </w:r>
            <w:r w:rsidRPr="009379F2">
              <w:rPr>
                <w:sz w:val="18"/>
              </w:rPr>
              <w:t>to ensure that</w:t>
            </w:r>
          </w:p>
          <w:p w14:paraId="3C8CEAC6" w14:textId="77777777" w:rsidR="0006343E" w:rsidRPr="009379F2" w:rsidRDefault="00B31E08">
            <w:pPr>
              <w:overflowPunct/>
              <w:textAlignment w:val="auto"/>
              <w:rPr>
                <w:sz w:val="18"/>
              </w:rPr>
            </w:pPr>
            <w:r w:rsidRPr="009379F2">
              <w:rPr>
                <w:sz w:val="18"/>
              </w:rPr>
              <w:t xml:space="preserve"> all recipients have an adequate level of data protection (in </w:t>
            </w:r>
            <w:r w:rsidR="008A1503" w:rsidRPr="009379F2">
              <w:rPr>
                <w:sz w:val="18"/>
              </w:rPr>
              <w:t>which</w:t>
            </w:r>
            <w:r w:rsidRPr="009379F2">
              <w:rPr>
                <w:sz w:val="18"/>
              </w:rPr>
              <w:t xml:space="preserve"> case, the </w:t>
            </w:r>
            <w:r w:rsidR="00347A30" w:rsidRPr="009379F2">
              <w:rPr>
                <w:sz w:val="18"/>
              </w:rPr>
              <w:t>placement agency</w:t>
            </w:r>
            <w:r w:rsidRPr="009379F2">
              <w:rPr>
                <w:sz w:val="18"/>
              </w:rPr>
              <w:t xml:space="preserve"> must conclude</w:t>
            </w:r>
          </w:p>
          <w:p w14:paraId="3C8CEAC7" w14:textId="77777777" w:rsidR="0006343E" w:rsidRPr="009379F2" w:rsidRDefault="00B31E08">
            <w:pPr>
              <w:overflowPunct/>
              <w:textAlignment w:val="auto"/>
              <w:rPr>
                <w:sz w:val="18"/>
              </w:rPr>
            </w:pPr>
            <w:proofErr w:type="gramStart"/>
            <w:r w:rsidRPr="009379F2">
              <w:rPr>
                <w:sz w:val="18"/>
              </w:rPr>
              <w:t>standard</w:t>
            </w:r>
            <w:proofErr w:type="gramEnd"/>
            <w:r w:rsidRPr="009379F2">
              <w:rPr>
                <w:sz w:val="18"/>
              </w:rPr>
              <w:t xml:space="preserve"> contractual clauses with the recipients (2010/87/EC and 2004/915 /EC).</w:t>
            </w:r>
            <w:r w:rsidR="008A1503" w:rsidRPr="009379F2">
              <w:rPr>
                <w:sz w:val="18"/>
              </w:rPr>
              <w:t xml:space="preserve"> The placement agency</w:t>
            </w:r>
            <w:r w:rsidR="008A1503" w:rsidRPr="009379F2">
              <w:t xml:space="preserve"> </w:t>
            </w:r>
            <w:r w:rsidR="008A1503" w:rsidRPr="009379F2">
              <w:rPr>
                <w:sz w:val="18"/>
              </w:rPr>
              <w:t>must inform the data subjects in writing in advance if it intends to transfer data to a recipient in a third country that is not a member of the EU.</w:t>
            </w:r>
          </w:p>
          <w:p w14:paraId="3C8CEAC8" w14:textId="77777777" w:rsidR="0006343E" w:rsidRPr="009379F2" w:rsidRDefault="0006343E">
            <w:pPr>
              <w:overflowPunct/>
              <w:textAlignment w:val="auto"/>
              <w:rPr>
                <w:sz w:val="18"/>
              </w:rPr>
            </w:pPr>
          </w:p>
          <w:p w14:paraId="3C8CEAC9" w14:textId="77777777" w:rsidR="0006343E" w:rsidRPr="009379F2" w:rsidRDefault="00B31E08">
            <w:pPr>
              <w:numPr>
                <w:ilvl w:val="1"/>
                <w:numId w:val="25"/>
              </w:numPr>
              <w:spacing w:before="60" w:after="60" w:line="240" w:lineRule="exact"/>
              <w:ind w:left="426" w:hanging="426"/>
              <w:rPr>
                <w:sz w:val="18"/>
              </w:rPr>
            </w:pPr>
            <w:r w:rsidRPr="009379F2">
              <w:rPr>
                <w:sz w:val="18"/>
              </w:rPr>
              <w:t>Announcement of data breaches</w:t>
            </w:r>
          </w:p>
          <w:p w14:paraId="3C8CEACA" w14:textId="77777777" w:rsidR="0006343E" w:rsidRPr="009379F2" w:rsidRDefault="00B31E08">
            <w:pPr>
              <w:overflowPunct/>
              <w:textAlignment w:val="auto"/>
              <w:rPr>
                <w:sz w:val="18"/>
              </w:rPr>
            </w:pPr>
            <w:r w:rsidRPr="009379F2">
              <w:rPr>
                <w:sz w:val="18"/>
              </w:rPr>
              <w:t xml:space="preserve">The </w:t>
            </w:r>
            <w:r w:rsidR="00347A30" w:rsidRPr="009379F2">
              <w:rPr>
                <w:sz w:val="18"/>
              </w:rPr>
              <w:t>placement agency</w:t>
            </w:r>
            <w:r w:rsidRPr="009379F2">
              <w:rPr>
                <w:sz w:val="18"/>
              </w:rPr>
              <w:t xml:space="preserve"> must ensure that data breaches are detected at an early stage and</w:t>
            </w:r>
            <w:r w:rsidR="008A1503" w:rsidRPr="009379F2">
              <w:rPr>
                <w:sz w:val="18"/>
              </w:rPr>
              <w:t xml:space="preserve"> that</w:t>
            </w:r>
            <w:r w:rsidRPr="009379F2">
              <w:rPr>
                <w:sz w:val="18"/>
              </w:rPr>
              <w:t xml:space="preserve">, if necessary, </w:t>
            </w:r>
            <w:r w:rsidR="008A1503" w:rsidRPr="009379F2">
              <w:rPr>
                <w:sz w:val="18"/>
              </w:rPr>
              <w:t>they are immediately notified to the data subjects or the responsible supervisory authority (data protection authority), including the particular data categories concerned.</w:t>
            </w:r>
          </w:p>
          <w:p w14:paraId="3C8CEACB" w14:textId="77777777" w:rsidR="0006343E" w:rsidRPr="009379F2" w:rsidRDefault="0006343E">
            <w:pPr>
              <w:overflowPunct/>
              <w:textAlignment w:val="auto"/>
              <w:rPr>
                <w:sz w:val="18"/>
              </w:rPr>
            </w:pPr>
          </w:p>
          <w:p w14:paraId="3C8CEACC" w14:textId="77777777" w:rsidR="0006343E" w:rsidRPr="009379F2" w:rsidRDefault="00B31E08">
            <w:pPr>
              <w:numPr>
                <w:ilvl w:val="1"/>
                <w:numId w:val="25"/>
              </w:numPr>
              <w:spacing w:before="60" w:after="60" w:line="240" w:lineRule="exact"/>
              <w:ind w:left="426" w:hanging="426"/>
              <w:rPr>
                <w:sz w:val="18"/>
              </w:rPr>
            </w:pPr>
            <w:r w:rsidRPr="009379F2">
              <w:rPr>
                <w:sz w:val="18"/>
              </w:rPr>
              <w:t>Retention of data</w:t>
            </w:r>
          </w:p>
          <w:p w14:paraId="3C8CEACD" w14:textId="77777777" w:rsidR="0006343E" w:rsidRPr="009379F2" w:rsidRDefault="00B31E08" w:rsidP="00B115EA">
            <w:pPr>
              <w:overflowPunct/>
              <w:textAlignment w:val="auto"/>
              <w:rPr>
                <w:sz w:val="18"/>
              </w:rPr>
            </w:pPr>
            <w:r w:rsidRPr="009379F2">
              <w:rPr>
                <w:sz w:val="18"/>
              </w:rPr>
              <w:t xml:space="preserve">The </w:t>
            </w:r>
            <w:r w:rsidR="00347A30" w:rsidRPr="009379F2">
              <w:rPr>
                <w:sz w:val="18"/>
              </w:rPr>
              <w:t>placement agency</w:t>
            </w:r>
            <w:r w:rsidRPr="009379F2">
              <w:rPr>
                <w:sz w:val="18"/>
              </w:rPr>
              <w:t xml:space="preserve"> declares the data of the </w:t>
            </w:r>
            <w:r w:rsidR="008A1503" w:rsidRPr="009379F2">
              <w:rPr>
                <w:sz w:val="18"/>
              </w:rPr>
              <w:t xml:space="preserve">data </w:t>
            </w:r>
            <w:r w:rsidR="009379F2" w:rsidRPr="009379F2">
              <w:rPr>
                <w:sz w:val="18"/>
              </w:rPr>
              <w:t>subjects</w:t>
            </w:r>
            <w:r w:rsidR="008A1503" w:rsidRPr="009379F2">
              <w:rPr>
                <w:sz w:val="18"/>
              </w:rPr>
              <w:t xml:space="preserve"> </w:t>
            </w:r>
            <w:proofErr w:type="gramStart"/>
            <w:r w:rsidR="008A1503" w:rsidRPr="009379F2">
              <w:rPr>
                <w:sz w:val="18"/>
              </w:rPr>
              <w:t>will not be retained</w:t>
            </w:r>
            <w:proofErr w:type="gramEnd"/>
            <w:r w:rsidR="008A1503" w:rsidRPr="009379F2">
              <w:rPr>
                <w:sz w:val="18"/>
              </w:rPr>
              <w:t xml:space="preserve"> for longer than is necessary to fulfil contractual or legal obligations and to avert any liability claims. The criteria in this regard are the statutory periods for accounting, under tax and customs law, for contractual administration, under labour and employment law, and sector-specific periods (e.g. amounts to the obligation to retain a housekeeping book and the supporting documents for two years in accordance with § 160 of the Trade Regulation Act).</w:t>
            </w:r>
          </w:p>
          <w:p w14:paraId="3C8CEACE" w14:textId="77777777" w:rsidR="0006343E" w:rsidRPr="009379F2" w:rsidRDefault="0006343E">
            <w:pPr>
              <w:overflowPunct/>
              <w:textAlignment w:val="auto"/>
              <w:rPr>
                <w:sz w:val="18"/>
              </w:rPr>
            </w:pPr>
          </w:p>
          <w:p w14:paraId="3C8CEACF" w14:textId="77777777" w:rsidR="00B115EA" w:rsidRPr="009379F2" w:rsidRDefault="00B115EA" w:rsidP="00B115EA">
            <w:pPr>
              <w:numPr>
                <w:ilvl w:val="1"/>
                <w:numId w:val="25"/>
              </w:numPr>
              <w:spacing w:before="60" w:after="60" w:line="240" w:lineRule="exact"/>
              <w:ind w:left="426" w:hanging="426"/>
              <w:rPr>
                <w:sz w:val="18"/>
              </w:rPr>
            </w:pPr>
            <w:r w:rsidRPr="009379F2">
              <w:rPr>
                <w:sz w:val="18"/>
              </w:rPr>
              <w:t>Further obligation of the placement agency to provide information</w:t>
            </w:r>
          </w:p>
          <w:p w14:paraId="3C8CEAD0" w14:textId="77777777" w:rsidR="00B115EA" w:rsidRPr="00787083" w:rsidRDefault="00B115EA" w:rsidP="00787083">
            <w:pPr>
              <w:spacing w:before="60" w:after="60" w:line="240" w:lineRule="exact"/>
              <w:rPr>
                <w:b/>
                <w:sz w:val="18"/>
              </w:rPr>
            </w:pPr>
            <w:r w:rsidRPr="00787083">
              <w:rPr>
                <w:b/>
                <w:sz w:val="18"/>
              </w:rPr>
              <w:t xml:space="preserve">In the event that data of the data subjects </w:t>
            </w:r>
            <w:proofErr w:type="gramStart"/>
            <w:r w:rsidRPr="00787083">
              <w:rPr>
                <w:b/>
                <w:sz w:val="18"/>
              </w:rPr>
              <w:t>is not collected</w:t>
            </w:r>
            <w:proofErr w:type="gramEnd"/>
            <w:r w:rsidRPr="00787083">
              <w:rPr>
                <w:b/>
                <w:sz w:val="18"/>
              </w:rPr>
              <w:t xml:space="preserve"> by the </w:t>
            </w:r>
            <w:r w:rsidRPr="009379F2">
              <w:rPr>
                <w:b/>
                <w:sz w:val="18"/>
              </w:rPr>
              <w:t>placement agency</w:t>
            </w:r>
            <w:r w:rsidRPr="00787083">
              <w:rPr>
                <w:b/>
                <w:sz w:val="18"/>
              </w:rPr>
              <w:t xml:space="preserve"> itself (</w:t>
            </w:r>
            <w:proofErr w:type="spellStart"/>
            <w:r w:rsidRPr="00787083">
              <w:rPr>
                <w:b/>
                <w:sz w:val="18"/>
              </w:rPr>
              <w:t>e.g</w:t>
            </w:r>
            <w:proofErr w:type="spellEnd"/>
            <w:r w:rsidRPr="00787083">
              <w:rPr>
                <w:b/>
                <w:sz w:val="18"/>
              </w:rPr>
              <w:t xml:space="preserve">, by </w:t>
            </w:r>
            <w:r w:rsidRPr="009379F2">
              <w:rPr>
                <w:b/>
                <w:sz w:val="18"/>
              </w:rPr>
              <w:t>care company</w:t>
            </w:r>
            <w:r w:rsidRPr="00787083">
              <w:rPr>
                <w:b/>
                <w:sz w:val="18"/>
              </w:rPr>
              <w:t xml:space="preserve">), the </w:t>
            </w:r>
            <w:r w:rsidRPr="009379F2">
              <w:rPr>
                <w:b/>
                <w:sz w:val="18"/>
              </w:rPr>
              <w:t>placement agency</w:t>
            </w:r>
            <w:r w:rsidRPr="00787083">
              <w:rPr>
                <w:b/>
                <w:sz w:val="18"/>
              </w:rPr>
              <w:t xml:space="preserve"> must pay heed to the notification obligation under Article 14 GDPR, which goes beyond the preceding data protection declaration.</w:t>
            </w:r>
          </w:p>
          <w:p w14:paraId="3C8CEAD1" w14:textId="77777777" w:rsidR="0006343E" w:rsidRPr="009379F2" w:rsidRDefault="0006343E">
            <w:pPr>
              <w:overflowPunct/>
              <w:textAlignment w:val="auto"/>
              <w:rPr>
                <w:sz w:val="18"/>
              </w:rPr>
            </w:pPr>
          </w:p>
        </w:tc>
      </w:tr>
      <w:tr w:rsidR="0006343E" w:rsidRPr="009379F2" w14:paraId="3C8CEAD4"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C8CEAD3" w14:textId="77777777" w:rsidR="0006343E" w:rsidRPr="009379F2" w:rsidRDefault="00B31E08">
            <w:pPr>
              <w:numPr>
                <w:ilvl w:val="0"/>
                <w:numId w:val="25"/>
              </w:numPr>
              <w:spacing w:before="60" w:after="60" w:line="240" w:lineRule="exact"/>
              <w:textAlignment w:val="auto"/>
              <w:rPr>
                <w:b/>
              </w:rPr>
            </w:pPr>
            <w:r w:rsidRPr="009379F2">
              <w:rPr>
                <w:b/>
              </w:rPr>
              <w:t>General contractual provisions</w:t>
            </w:r>
          </w:p>
        </w:tc>
      </w:tr>
      <w:tr w:rsidR="0006343E" w:rsidRPr="009379F2" w14:paraId="3C8CEAE7"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3C8CEAD5" w14:textId="77777777" w:rsidR="0006343E" w:rsidRPr="009379F2" w:rsidRDefault="00B31E08">
            <w:pPr>
              <w:numPr>
                <w:ilvl w:val="1"/>
                <w:numId w:val="25"/>
              </w:numPr>
              <w:spacing w:before="60" w:after="60" w:line="240" w:lineRule="exact"/>
              <w:ind w:left="426" w:hanging="426"/>
              <w:jc w:val="both"/>
              <w:rPr>
                <w:strike/>
                <w:sz w:val="18"/>
              </w:rPr>
            </w:pPr>
            <w:r w:rsidRPr="009379F2">
              <w:rPr>
                <w:sz w:val="18"/>
              </w:rPr>
              <w:t xml:space="preserve">Declarations and notifications, etc. addressed to the </w:t>
            </w:r>
            <w:r w:rsidR="00347A30" w:rsidRPr="009379F2">
              <w:rPr>
                <w:sz w:val="18"/>
              </w:rPr>
              <w:t>placement agency</w:t>
            </w:r>
            <w:r w:rsidRPr="009379F2">
              <w:rPr>
                <w:sz w:val="18"/>
              </w:rPr>
              <w:t xml:space="preserve"> </w:t>
            </w:r>
            <w:r w:rsidR="00B115EA" w:rsidRPr="009379F2">
              <w:rPr>
                <w:sz w:val="18"/>
              </w:rPr>
              <w:t>–</w:t>
            </w:r>
            <w:r w:rsidRPr="009379F2">
              <w:rPr>
                <w:sz w:val="18"/>
              </w:rPr>
              <w:t xml:space="preserve"> with the exception of declarations of withdrawal - must be in writing</w:t>
            </w:r>
            <w:r w:rsidR="00B115EA" w:rsidRPr="009379F2">
              <w:rPr>
                <w:sz w:val="18"/>
              </w:rPr>
              <w:t>,</w:t>
            </w:r>
            <w:r w:rsidR="00B115EA" w:rsidRPr="009379F2">
              <w:t xml:space="preserve"> </w:t>
            </w:r>
            <w:r w:rsidR="00B115EA" w:rsidRPr="009379F2">
              <w:rPr>
                <w:sz w:val="18"/>
              </w:rPr>
              <w:t>thus a written document together with original signature, in order to be legally effective; transmission via fax or simple email is sufficient.</w:t>
            </w:r>
            <w:r w:rsidRPr="009379F2">
              <w:rPr>
                <w:sz w:val="18"/>
              </w:rPr>
              <w:t>.</w:t>
            </w:r>
          </w:p>
          <w:p w14:paraId="3C8CEAD6" w14:textId="77777777" w:rsidR="0006343E" w:rsidRPr="009379F2" w:rsidRDefault="00B31E08">
            <w:pPr>
              <w:numPr>
                <w:ilvl w:val="1"/>
                <w:numId w:val="25"/>
              </w:numPr>
              <w:spacing w:before="60" w:after="60" w:line="240" w:lineRule="exact"/>
              <w:ind w:left="426" w:hanging="426"/>
              <w:jc w:val="both"/>
              <w:textAlignment w:val="auto"/>
              <w:rPr>
                <w:sz w:val="18"/>
              </w:rPr>
            </w:pPr>
            <w:r w:rsidRPr="009379F2">
              <w:rPr>
                <w:b/>
                <w:sz w:val="18"/>
              </w:rPr>
              <w:t>Information on the right of withdrawal/</w:t>
            </w:r>
            <w:r w:rsidR="000C587A" w:rsidRPr="009379F2">
              <w:rPr>
                <w:b/>
                <w:sz w:val="18"/>
              </w:rPr>
              <w:t>revocatio</w:t>
            </w:r>
            <w:r w:rsidRPr="009379F2">
              <w:rPr>
                <w:b/>
                <w:sz w:val="18"/>
              </w:rPr>
              <w:t>n</w:t>
            </w:r>
            <w:r w:rsidRPr="009379F2">
              <w:rPr>
                <w:sz w:val="18"/>
              </w:rPr>
              <w:t xml:space="preserve">: If the </w:t>
            </w:r>
            <w:r w:rsidR="004B649A" w:rsidRPr="009379F2">
              <w:rPr>
                <w:sz w:val="18"/>
              </w:rPr>
              <w:t>placement agency and the client,</w:t>
            </w:r>
            <w:r w:rsidRPr="009379F2">
              <w:rPr>
                <w:sz w:val="18"/>
              </w:rPr>
              <w:t xml:space="preserve"> as </w:t>
            </w:r>
            <w:r w:rsidR="004B649A" w:rsidRPr="009379F2">
              <w:rPr>
                <w:sz w:val="18"/>
              </w:rPr>
              <w:t xml:space="preserve">the </w:t>
            </w:r>
            <w:r w:rsidRPr="009379F2">
              <w:rPr>
                <w:sz w:val="18"/>
              </w:rPr>
              <w:t>consumer</w:t>
            </w:r>
            <w:r w:rsidR="004B649A" w:rsidRPr="009379F2">
              <w:rPr>
                <w:sz w:val="18"/>
              </w:rPr>
              <w:t>, have:</w:t>
            </w:r>
            <w:r w:rsidRPr="009379F2">
              <w:rPr>
                <w:sz w:val="18"/>
              </w:rPr>
              <w:t xml:space="preserve"> </w:t>
            </w:r>
          </w:p>
          <w:p w14:paraId="3C8CEAD7" w14:textId="77777777" w:rsidR="0006343E" w:rsidRPr="009379F2" w:rsidRDefault="00B31E08">
            <w:pPr>
              <w:spacing w:before="60" w:after="60"/>
              <w:ind w:left="426"/>
              <w:jc w:val="both"/>
              <w:textAlignment w:val="auto"/>
              <w:rPr>
                <w:sz w:val="18"/>
              </w:rPr>
            </w:pPr>
            <w:r w:rsidRPr="009379F2">
              <w:rPr>
                <w:sz w:val="18"/>
              </w:rPr>
              <w:t xml:space="preserve">a. not </w:t>
            </w:r>
            <w:r w:rsidR="004B649A" w:rsidRPr="009379F2">
              <w:rPr>
                <w:sz w:val="18"/>
              </w:rPr>
              <w:t>concluded</w:t>
            </w:r>
            <w:r w:rsidRPr="009379F2">
              <w:rPr>
                <w:sz w:val="18"/>
              </w:rPr>
              <w:t xml:space="preserve"> </w:t>
            </w:r>
            <w:r w:rsidR="004B649A" w:rsidRPr="009379F2">
              <w:rPr>
                <w:sz w:val="18"/>
              </w:rPr>
              <w:t xml:space="preserve">this agency contract </w:t>
            </w:r>
            <w:r w:rsidRPr="009379F2">
              <w:rPr>
                <w:sz w:val="18"/>
              </w:rPr>
              <w:t xml:space="preserve">on the premises of the </w:t>
            </w:r>
            <w:r w:rsidR="00347A30" w:rsidRPr="009379F2">
              <w:rPr>
                <w:sz w:val="18"/>
              </w:rPr>
              <w:t>placement agency</w:t>
            </w:r>
            <w:r w:rsidR="004B649A" w:rsidRPr="009379F2">
              <w:rPr>
                <w:sz w:val="18"/>
              </w:rPr>
              <w:t>;</w:t>
            </w:r>
            <w:r w:rsidRPr="009379F2">
              <w:rPr>
                <w:sz w:val="18"/>
              </w:rPr>
              <w:t xml:space="preserve"> or</w:t>
            </w:r>
          </w:p>
          <w:p w14:paraId="3C8CEAD8" w14:textId="77777777" w:rsidR="004B649A" w:rsidRPr="009379F2" w:rsidRDefault="00B31E08">
            <w:pPr>
              <w:spacing w:before="60" w:after="60"/>
              <w:ind w:left="426"/>
              <w:jc w:val="both"/>
              <w:textAlignment w:val="auto"/>
              <w:rPr>
                <w:sz w:val="18"/>
              </w:rPr>
            </w:pPr>
            <w:r w:rsidRPr="009379F2">
              <w:rPr>
                <w:sz w:val="18"/>
              </w:rPr>
              <w:t xml:space="preserve">b. the </w:t>
            </w:r>
            <w:r w:rsidR="004B649A" w:rsidRPr="009379F2">
              <w:rPr>
                <w:sz w:val="18"/>
              </w:rPr>
              <w:t>client</w:t>
            </w:r>
            <w:r w:rsidRPr="009379F2">
              <w:rPr>
                <w:sz w:val="18"/>
              </w:rPr>
              <w:t xml:space="preserve"> was approached personally and individually by the </w:t>
            </w:r>
            <w:r w:rsidR="004B649A" w:rsidRPr="009379F2">
              <w:rPr>
                <w:sz w:val="18"/>
              </w:rPr>
              <w:t xml:space="preserve">placement </w:t>
            </w:r>
            <w:r w:rsidRPr="009379F2">
              <w:rPr>
                <w:sz w:val="18"/>
              </w:rPr>
              <w:t>agency outside of their business premises before the conclusion of th</w:t>
            </w:r>
            <w:r w:rsidR="004B649A" w:rsidRPr="009379F2">
              <w:rPr>
                <w:sz w:val="18"/>
              </w:rPr>
              <w:t>is</w:t>
            </w:r>
            <w:r w:rsidRPr="009379F2">
              <w:rPr>
                <w:sz w:val="18"/>
              </w:rPr>
              <w:t xml:space="preserve"> agency contract</w:t>
            </w:r>
            <w:r w:rsidR="004B649A" w:rsidRPr="009379F2">
              <w:rPr>
                <w:sz w:val="18"/>
              </w:rPr>
              <w:t>; or</w:t>
            </w:r>
          </w:p>
          <w:p w14:paraId="3C8CEAD9" w14:textId="77777777" w:rsidR="0006343E" w:rsidRPr="009379F2" w:rsidRDefault="004B649A">
            <w:pPr>
              <w:spacing w:before="60" w:after="60"/>
              <w:ind w:left="426"/>
              <w:jc w:val="both"/>
              <w:textAlignment w:val="auto"/>
              <w:rPr>
                <w:sz w:val="18"/>
              </w:rPr>
            </w:pPr>
            <w:r w:rsidRPr="009379F2">
              <w:rPr>
                <w:sz w:val="18"/>
              </w:rPr>
              <w:t>c.</w:t>
            </w:r>
            <w:r w:rsidR="00B31E08" w:rsidRPr="009379F2">
              <w:rPr>
                <w:sz w:val="18"/>
              </w:rPr>
              <w:t xml:space="preserve"> </w:t>
            </w:r>
            <w:r w:rsidRPr="009379F2">
              <w:rPr>
                <w:sz w:val="18"/>
              </w:rPr>
              <w:t>concluded this agency contract via direct selling, that is, exclusively using remote means of communication (e.g. telephone, email) without the placement agency or a representative attributable to the placement agency within the context of a sales or service system being present in person at the same time,</w:t>
            </w:r>
          </w:p>
          <w:p w14:paraId="3C8CEADA" w14:textId="77777777" w:rsidR="004B649A" w:rsidRPr="009379F2" w:rsidRDefault="004B649A">
            <w:pPr>
              <w:spacing w:before="60" w:after="60"/>
              <w:ind w:left="426"/>
              <w:jc w:val="both"/>
              <w:textAlignment w:val="auto"/>
              <w:rPr>
                <w:sz w:val="18"/>
              </w:rPr>
            </w:pPr>
            <w:proofErr w:type="gramStart"/>
            <w:r w:rsidRPr="009379F2">
              <w:rPr>
                <w:sz w:val="18"/>
              </w:rPr>
              <w:t>then</w:t>
            </w:r>
            <w:proofErr w:type="gramEnd"/>
            <w:r w:rsidRPr="009379F2">
              <w:rPr>
                <w:sz w:val="18"/>
              </w:rPr>
              <w:t xml:space="preserve"> </w:t>
            </w:r>
            <w:r w:rsidR="00B31E08" w:rsidRPr="009379F2">
              <w:rPr>
                <w:sz w:val="18"/>
              </w:rPr>
              <w:t xml:space="preserve">the </w:t>
            </w:r>
            <w:r w:rsidRPr="009379F2">
              <w:rPr>
                <w:sz w:val="18"/>
              </w:rPr>
              <w:t>client</w:t>
            </w:r>
            <w:r w:rsidR="00B31E08" w:rsidRPr="009379F2">
              <w:rPr>
                <w:sz w:val="18"/>
              </w:rPr>
              <w:t xml:space="preserve"> can withdraw from the agency contract within 14 days without giving reasons. </w:t>
            </w:r>
          </w:p>
          <w:p w14:paraId="3C8CEADB" w14:textId="77777777" w:rsidR="0006343E" w:rsidRPr="009379F2" w:rsidRDefault="00B31E08">
            <w:pPr>
              <w:spacing w:before="60" w:after="60"/>
              <w:ind w:left="426"/>
              <w:jc w:val="both"/>
              <w:textAlignment w:val="auto"/>
              <w:rPr>
                <w:sz w:val="18"/>
              </w:rPr>
            </w:pPr>
            <w:r w:rsidRPr="009379F2">
              <w:rPr>
                <w:sz w:val="18"/>
              </w:rPr>
              <w:t xml:space="preserve">The period begins at the time the contract is concluded, but not before the delivery of the </w:t>
            </w:r>
            <w:r w:rsidRPr="009379F2">
              <w:rPr>
                <w:b/>
                <w:sz w:val="18"/>
              </w:rPr>
              <w:t>revocation form</w:t>
            </w:r>
            <w:r w:rsidRPr="009379F2">
              <w:rPr>
                <w:sz w:val="18"/>
              </w:rPr>
              <w:t xml:space="preserve"> </w:t>
            </w:r>
            <w:r w:rsidRPr="009379F2">
              <w:rPr>
                <w:b/>
                <w:sz w:val="18"/>
              </w:rPr>
              <w:t>which is to be filled in beforehand</w:t>
            </w:r>
            <w:r w:rsidRPr="009379F2">
              <w:rPr>
                <w:sz w:val="18"/>
              </w:rPr>
              <w:t xml:space="preserve"> (</w:t>
            </w:r>
            <w:proofErr w:type="gramStart"/>
            <w:r w:rsidR="004B649A" w:rsidRPr="009379F2">
              <w:rPr>
                <w:b/>
                <w:sz w:val="18"/>
              </w:rPr>
              <w:t xml:space="preserve">Supplement </w:t>
            </w:r>
            <w:r w:rsidRPr="009379F2">
              <w:rPr>
                <w:b/>
                <w:sz w:val="18"/>
              </w:rPr>
              <w:t>./</w:t>
            </w:r>
            <w:proofErr w:type="gramEnd"/>
            <w:r w:rsidRPr="009379F2">
              <w:rPr>
                <w:b/>
                <w:sz w:val="18"/>
              </w:rPr>
              <w:t>V2</w:t>
            </w:r>
            <w:r w:rsidRPr="009379F2">
              <w:rPr>
                <w:sz w:val="18"/>
              </w:rPr>
              <w:t>). The declaration of withdrawal or revocation can either take place without a specific form by means of a clear declaration or by means of the pre-filled revocation form (</w:t>
            </w:r>
            <w:r w:rsidR="00BD6AAA" w:rsidRPr="009379F2">
              <w:rPr>
                <w:sz w:val="18"/>
              </w:rPr>
              <w:t>Supplement</w:t>
            </w:r>
            <w:r w:rsidRPr="009379F2">
              <w:rPr>
                <w:sz w:val="18"/>
              </w:rPr>
              <w:t xml:space="preserve">/V2). The deadline </w:t>
            </w:r>
            <w:proofErr w:type="gramStart"/>
            <w:r w:rsidRPr="009379F2">
              <w:rPr>
                <w:sz w:val="18"/>
              </w:rPr>
              <w:t>is met</w:t>
            </w:r>
            <w:proofErr w:type="gramEnd"/>
            <w:r w:rsidRPr="009379F2">
              <w:rPr>
                <w:sz w:val="18"/>
              </w:rPr>
              <w:t xml:space="preserve"> if the declaration is sent to the </w:t>
            </w:r>
            <w:r w:rsidR="00347A30" w:rsidRPr="009379F2">
              <w:rPr>
                <w:sz w:val="18"/>
              </w:rPr>
              <w:t>placement agency</w:t>
            </w:r>
            <w:r w:rsidRPr="009379F2">
              <w:rPr>
                <w:sz w:val="18"/>
              </w:rPr>
              <w:t xml:space="preserve"> within 14 days. The </w:t>
            </w:r>
            <w:r w:rsidR="004B649A" w:rsidRPr="009379F2">
              <w:rPr>
                <w:sz w:val="18"/>
              </w:rPr>
              <w:t>client</w:t>
            </w:r>
            <w:r w:rsidRPr="009379F2">
              <w:rPr>
                <w:sz w:val="18"/>
              </w:rPr>
              <w:t xml:space="preserve"> can also withdraw if the </w:t>
            </w:r>
            <w:r w:rsidR="00347A30" w:rsidRPr="009379F2">
              <w:rPr>
                <w:sz w:val="18"/>
              </w:rPr>
              <w:t>placement agency</w:t>
            </w:r>
            <w:r w:rsidRPr="009379F2">
              <w:rPr>
                <w:sz w:val="18"/>
              </w:rPr>
              <w:t xml:space="preserve"> is in breach of the occupational regulations on collecting and receiving orders for services (§ 54 </w:t>
            </w:r>
            <w:proofErr w:type="spellStart"/>
            <w:r w:rsidRPr="009379F2">
              <w:rPr>
                <w:sz w:val="18"/>
              </w:rPr>
              <w:t>GewO</w:t>
            </w:r>
            <w:proofErr w:type="spellEnd"/>
            <w:r w:rsidRPr="009379F2">
              <w:rPr>
                <w:sz w:val="18"/>
              </w:rPr>
              <w:t xml:space="preserve"> 1994), as well as on seeking out private individuals and promotional events (§ 57 </w:t>
            </w:r>
            <w:proofErr w:type="spellStart"/>
            <w:r w:rsidRPr="009379F2">
              <w:rPr>
                <w:sz w:val="18"/>
              </w:rPr>
              <w:t>GewO</w:t>
            </w:r>
            <w:proofErr w:type="spellEnd"/>
            <w:r w:rsidRPr="009379F2">
              <w:rPr>
                <w:sz w:val="18"/>
              </w:rPr>
              <w:t xml:space="preserve"> 1994).</w:t>
            </w:r>
          </w:p>
          <w:p w14:paraId="3C8CEADC" w14:textId="77777777" w:rsidR="00047A9E" w:rsidRPr="009379F2" w:rsidRDefault="00047A9E">
            <w:pPr>
              <w:spacing w:before="60" w:after="60"/>
              <w:ind w:left="426"/>
              <w:jc w:val="both"/>
              <w:textAlignment w:val="auto"/>
              <w:rPr>
                <w:sz w:val="18"/>
              </w:rPr>
            </w:pPr>
            <w:proofErr w:type="gramStart"/>
            <w:r w:rsidRPr="009379F2">
              <w:rPr>
                <w:sz w:val="18"/>
              </w:rPr>
              <w:t>NOTE: With regard to point b., reference is made to § 3 para 3 of the Rules of Professional Ethics and Conduct for Organising Personal Caregiving Services, which stipulates that seeking out private individuals for the purposes of collecting orders for services relating to the organisation of personal caregiving is only permitted if this is expressly requested of the placement agency, and, furthermore, the receipt of orders for such services is only permitted in the business premises or on the occasion of the permissible seeking out of private individuals in accordance with the previous sentence.</w:t>
            </w:r>
            <w:proofErr w:type="gramEnd"/>
          </w:p>
          <w:p w14:paraId="3C8CEADD" w14:textId="77777777" w:rsidR="0006343E" w:rsidRPr="009379F2" w:rsidRDefault="00B31E08">
            <w:pPr>
              <w:spacing w:before="60" w:after="60"/>
              <w:ind w:left="426"/>
              <w:jc w:val="both"/>
              <w:textAlignment w:val="auto"/>
              <w:rPr>
                <w:sz w:val="18"/>
              </w:rPr>
            </w:pPr>
            <w:proofErr w:type="gramStart"/>
            <w:r w:rsidRPr="009379F2">
              <w:rPr>
                <w:sz w:val="18"/>
              </w:rPr>
              <w:t xml:space="preserve">If the </w:t>
            </w:r>
            <w:r w:rsidR="00047A9E" w:rsidRPr="009379F2">
              <w:rPr>
                <w:sz w:val="18"/>
              </w:rPr>
              <w:t>client</w:t>
            </w:r>
            <w:r w:rsidRPr="009379F2">
              <w:rPr>
                <w:sz w:val="18"/>
              </w:rPr>
              <w:t xml:space="preserve"> has revoked this agency contract, the </w:t>
            </w:r>
            <w:r w:rsidR="00347A30" w:rsidRPr="009379F2">
              <w:rPr>
                <w:sz w:val="18"/>
              </w:rPr>
              <w:t>placement agency</w:t>
            </w:r>
            <w:r w:rsidRPr="009379F2">
              <w:rPr>
                <w:sz w:val="18"/>
              </w:rPr>
              <w:t xml:space="preserve"> must repay the </w:t>
            </w:r>
            <w:r w:rsidR="00047A9E" w:rsidRPr="009379F2">
              <w:rPr>
                <w:sz w:val="18"/>
              </w:rPr>
              <w:t>client</w:t>
            </w:r>
            <w:r w:rsidRPr="009379F2">
              <w:rPr>
                <w:sz w:val="18"/>
              </w:rPr>
              <w:t xml:space="preserve"> for all payments received from them, including any delivery costs (with the exception of the additional costs resulting from the fact that the </w:t>
            </w:r>
            <w:r w:rsidR="00047A9E" w:rsidRPr="009379F2">
              <w:rPr>
                <w:sz w:val="18"/>
              </w:rPr>
              <w:t>client</w:t>
            </w:r>
            <w:r w:rsidRPr="009379F2">
              <w:rPr>
                <w:sz w:val="18"/>
              </w:rPr>
              <w:t xml:space="preserve"> has chosen a different type of delivery than the cheapest standard delivery offered by the </w:t>
            </w:r>
            <w:r w:rsidR="00347A30" w:rsidRPr="009379F2">
              <w:rPr>
                <w:sz w:val="18"/>
              </w:rPr>
              <w:t>placement agency</w:t>
            </w:r>
            <w:r w:rsidRPr="009379F2">
              <w:rPr>
                <w:sz w:val="18"/>
              </w:rPr>
              <w:t xml:space="preserve">), immediately and at the latest within 14 days from the day of receipt of the revocation by the </w:t>
            </w:r>
            <w:r w:rsidR="00347A30" w:rsidRPr="009379F2">
              <w:rPr>
                <w:sz w:val="18"/>
              </w:rPr>
              <w:t>placement agency</w:t>
            </w:r>
            <w:r w:rsidRPr="009379F2">
              <w:rPr>
                <w:sz w:val="18"/>
              </w:rPr>
              <w:t>.</w:t>
            </w:r>
            <w:proofErr w:type="gramEnd"/>
            <w:r w:rsidRPr="009379F2">
              <w:rPr>
                <w:sz w:val="18"/>
              </w:rPr>
              <w:t xml:space="preserve"> For the repayment, the </w:t>
            </w:r>
            <w:r w:rsidR="00347A30" w:rsidRPr="009379F2">
              <w:rPr>
                <w:sz w:val="18"/>
              </w:rPr>
              <w:t>placement agency</w:t>
            </w:r>
            <w:r w:rsidRPr="009379F2">
              <w:rPr>
                <w:sz w:val="18"/>
              </w:rPr>
              <w:t xml:space="preserve"> must use the means of payment of the original transaction and the person to be cared for </w:t>
            </w:r>
            <w:proofErr w:type="gramStart"/>
            <w:r w:rsidRPr="009379F2">
              <w:rPr>
                <w:sz w:val="18"/>
              </w:rPr>
              <w:t>may not be charged</w:t>
            </w:r>
            <w:proofErr w:type="gramEnd"/>
            <w:r w:rsidRPr="009379F2">
              <w:rPr>
                <w:sz w:val="18"/>
              </w:rPr>
              <w:t xml:space="preserve"> any additional fees for this.</w:t>
            </w:r>
          </w:p>
          <w:p w14:paraId="3C8CEADE" w14:textId="77777777" w:rsidR="00463B19" w:rsidRPr="009379F2" w:rsidRDefault="00B31E08">
            <w:pPr>
              <w:spacing w:before="60" w:after="60"/>
              <w:ind w:left="426"/>
              <w:jc w:val="both"/>
              <w:textAlignment w:val="auto"/>
              <w:rPr>
                <w:b/>
                <w:sz w:val="18"/>
              </w:rPr>
            </w:pPr>
            <w:r w:rsidRPr="00787083">
              <w:rPr>
                <w:b/>
                <w:sz w:val="18"/>
              </w:rPr>
              <w:t>If</w:t>
            </w:r>
            <w:r w:rsidR="00047A9E" w:rsidRPr="009379F2">
              <w:rPr>
                <w:b/>
                <w:sz w:val="18"/>
              </w:rPr>
              <w:t>, by ticking the following option of “yes”,</w:t>
            </w:r>
            <w:r w:rsidRPr="00787083">
              <w:rPr>
                <w:b/>
                <w:sz w:val="18"/>
              </w:rPr>
              <w:t xml:space="preserve"> the </w:t>
            </w:r>
            <w:r w:rsidR="00047A9E" w:rsidRPr="00787083">
              <w:rPr>
                <w:b/>
                <w:sz w:val="18"/>
              </w:rPr>
              <w:t>client</w:t>
            </w:r>
            <w:r w:rsidRPr="00787083">
              <w:rPr>
                <w:b/>
                <w:sz w:val="18"/>
              </w:rPr>
              <w:t xml:space="preserve"> expressly request</w:t>
            </w:r>
            <w:r w:rsidR="00047A9E" w:rsidRPr="00787083">
              <w:rPr>
                <w:b/>
                <w:sz w:val="18"/>
              </w:rPr>
              <w:t>s</w:t>
            </w:r>
            <w:r w:rsidRPr="00787083">
              <w:rPr>
                <w:b/>
                <w:sz w:val="18"/>
              </w:rPr>
              <w:t xml:space="preserve"> the commencement of services by the </w:t>
            </w:r>
            <w:r w:rsidR="00347A30" w:rsidRPr="00787083">
              <w:rPr>
                <w:b/>
                <w:sz w:val="18"/>
              </w:rPr>
              <w:t>placement agency</w:t>
            </w:r>
            <w:r w:rsidRPr="00787083">
              <w:rPr>
                <w:b/>
                <w:sz w:val="18"/>
              </w:rPr>
              <w:t xml:space="preserve"> </w:t>
            </w:r>
            <w:r w:rsidR="00047A9E" w:rsidRPr="009379F2">
              <w:rPr>
                <w:b/>
                <w:sz w:val="18"/>
              </w:rPr>
              <w:t>before expiry of</w:t>
            </w:r>
            <w:r w:rsidR="00047A9E" w:rsidRPr="00787083">
              <w:rPr>
                <w:b/>
                <w:sz w:val="18"/>
              </w:rPr>
              <w:t xml:space="preserve"> </w:t>
            </w:r>
            <w:r w:rsidRPr="00787083">
              <w:rPr>
                <w:b/>
                <w:sz w:val="18"/>
              </w:rPr>
              <w:t xml:space="preserve">the </w:t>
            </w:r>
            <w:r w:rsidR="00047A9E" w:rsidRPr="009379F2">
              <w:rPr>
                <w:b/>
                <w:sz w:val="18"/>
              </w:rPr>
              <w:t>withdrawal/</w:t>
            </w:r>
            <w:r w:rsidR="000C587A" w:rsidRPr="009379F2">
              <w:rPr>
                <w:b/>
                <w:sz w:val="18"/>
              </w:rPr>
              <w:t>revocatio</w:t>
            </w:r>
            <w:r w:rsidR="000C587A" w:rsidRPr="00787083">
              <w:rPr>
                <w:b/>
                <w:sz w:val="18"/>
              </w:rPr>
              <w:t xml:space="preserve">n </w:t>
            </w:r>
            <w:r w:rsidRPr="00787083">
              <w:rPr>
                <w:b/>
                <w:sz w:val="18"/>
              </w:rPr>
              <w:t>period,</w:t>
            </w:r>
            <w:r w:rsidR="00463B19" w:rsidRPr="009379F2">
              <w:rPr>
                <w:b/>
                <w:sz w:val="18"/>
              </w:rPr>
              <w:t xml:space="preserve"> an appropriate price </w:t>
            </w:r>
            <w:proofErr w:type="gramStart"/>
            <w:r w:rsidR="00463B19" w:rsidRPr="009379F2">
              <w:rPr>
                <w:b/>
                <w:sz w:val="18"/>
              </w:rPr>
              <w:t>must be paid</w:t>
            </w:r>
            <w:proofErr w:type="gramEnd"/>
            <w:r w:rsidR="00463B19" w:rsidRPr="009379F2">
              <w:rPr>
                <w:b/>
                <w:sz w:val="18"/>
              </w:rPr>
              <w:t xml:space="preserve"> for the services already provided up until that point, even in the case of withdrawal from or </w:t>
            </w:r>
            <w:r w:rsidR="000C587A" w:rsidRPr="009379F2">
              <w:rPr>
                <w:b/>
                <w:sz w:val="18"/>
              </w:rPr>
              <w:t>revocation</w:t>
            </w:r>
            <w:r w:rsidR="00463B19" w:rsidRPr="009379F2">
              <w:rPr>
                <w:b/>
                <w:sz w:val="18"/>
              </w:rPr>
              <w:t xml:space="preserve"> of the contract.</w:t>
            </w:r>
          </w:p>
          <w:p w14:paraId="3C8CEADF" w14:textId="77777777" w:rsidR="0006343E" w:rsidRPr="00787083" w:rsidRDefault="00463B19">
            <w:pPr>
              <w:spacing w:before="60" w:after="60"/>
              <w:ind w:left="426"/>
              <w:jc w:val="both"/>
              <w:textAlignment w:val="auto"/>
              <w:rPr>
                <w:sz w:val="18"/>
              </w:rPr>
            </w:pPr>
            <w:proofErr w:type="gramStart"/>
            <w:r w:rsidRPr="00787083">
              <w:rPr>
                <w:sz w:val="18"/>
              </w:rPr>
              <w:t>Level of the price: the services which the placement agency has already provided by the time the placement agency is informed of the exercising of the right to withdrawal/</w:t>
            </w:r>
            <w:r w:rsidR="000C587A" w:rsidRPr="00787083">
              <w:rPr>
                <w:sz w:val="18"/>
              </w:rPr>
              <w:t>revocation</w:t>
            </w:r>
            <w:r w:rsidRPr="00787083">
              <w:rPr>
                <w:sz w:val="18"/>
              </w:rPr>
              <w:t xml:space="preserve"> shall be compensated by a partial amount of the total price </w:t>
            </w:r>
            <w:r w:rsidR="00E8607B" w:rsidRPr="00787083">
              <w:rPr>
                <w:sz w:val="18"/>
              </w:rPr>
              <w:t>(pr</w:t>
            </w:r>
            <w:r w:rsidR="000C587A" w:rsidRPr="00787083">
              <w:rPr>
                <w:sz w:val="18"/>
              </w:rPr>
              <w:t>o-</w:t>
            </w:r>
            <w:r w:rsidR="00E8607B" w:rsidRPr="00787083">
              <w:rPr>
                <w:sz w:val="18"/>
              </w:rPr>
              <w:t>rated allocation)</w:t>
            </w:r>
            <w:r w:rsidRPr="00787083">
              <w:rPr>
                <w:sz w:val="18"/>
              </w:rPr>
              <w:t xml:space="preserve"> that </w:t>
            </w:r>
            <w:r w:rsidR="00B31E08" w:rsidRPr="009379F2">
              <w:rPr>
                <w:sz w:val="18"/>
              </w:rPr>
              <w:t>corresponds to the proportion of services</w:t>
            </w:r>
            <w:r w:rsidR="000C587A" w:rsidRPr="00787083">
              <w:rPr>
                <w:sz w:val="18"/>
              </w:rPr>
              <w:t xml:space="preserve"> that have already been provided</w:t>
            </w:r>
            <w:r w:rsidR="00B31E08" w:rsidRPr="009379F2">
              <w:rPr>
                <w:sz w:val="18"/>
              </w:rPr>
              <w:t xml:space="preserve"> </w:t>
            </w:r>
            <w:r w:rsidRPr="00787083">
              <w:rPr>
                <w:sz w:val="18"/>
              </w:rPr>
              <w:t>relative to the</w:t>
            </w:r>
            <w:r w:rsidR="00B31E08" w:rsidRPr="009379F2">
              <w:rPr>
                <w:sz w:val="18"/>
              </w:rPr>
              <w:t xml:space="preserve"> total scope of the services provided for in the contract.</w:t>
            </w:r>
            <w:proofErr w:type="gramEnd"/>
          </w:p>
          <w:p w14:paraId="3C8CEAE0" w14:textId="77777777" w:rsidR="000C587A" w:rsidRPr="009379F2" w:rsidRDefault="000C587A">
            <w:pPr>
              <w:spacing w:before="60" w:after="60"/>
              <w:ind w:left="426"/>
              <w:jc w:val="both"/>
              <w:textAlignment w:val="auto"/>
              <w:rPr>
                <w:b/>
                <w:sz w:val="18"/>
              </w:rPr>
            </w:pPr>
            <w:r w:rsidRPr="009379F2">
              <w:rPr>
                <w:b/>
                <w:sz w:val="18"/>
              </w:rPr>
              <w:t>With this in mind, the client may choose whether it would like services to commence before expiry of the withdrawal/revocation period (e.g., immediately):</w:t>
            </w:r>
          </w:p>
          <w:p w14:paraId="3C8CEAE1" w14:textId="77777777" w:rsidR="00CC51F1" w:rsidRPr="009379F2" w:rsidRDefault="00CC51F1">
            <w:pPr>
              <w:spacing w:before="60" w:after="60"/>
              <w:ind w:left="426"/>
              <w:jc w:val="both"/>
              <w:textAlignment w:val="auto"/>
              <w:rPr>
                <w:b/>
                <w:sz w:val="18"/>
              </w:rPr>
            </w:pPr>
            <w:r w:rsidRPr="009379F2">
              <w:rPr>
                <w:b/>
                <w:sz w:val="18"/>
              </w:rPr>
              <w:t>The client wishes for the services agreed in this contract to be commenced before expiry of, or the end of, the withdrawal period outlined above (the client themselves is to tick their choice):</w:t>
            </w:r>
          </w:p>
          <w:p w14:paraId="3C8CEAE2" w14:textId="77777777" w:rsidR="00CC51F1" w:rsidRPr="009379F2" w:rsidRDefault="00CC51F1">
            <w:pPr>
              <w:spacing w:before="60" w:after="60"/>
              <w:ind w:left="426"/>
              <w:jc w:val="both"/>
              <w:textAlignment w:val="auto"/>
              <w:rPr>
                <w:sz w:val="18"/>
              </w:rPr>
            </w:pPr>
            <w:r w:rsidRPr="009379F2">
              <w:rPr>
                <w:b/>
                <w:sz w:val="18"/>
              </w:rPr>
              <w:sym w:font="Wingdings" w:char="F020"/>
            </w:r>
            <w:r w:rsidRPr="009379F2">
              <w:rPr>
                <w:b/>
                <w:sz w:val="18"/>
              </w:rPr>
              <w:sym w:font="Wingdings" w:char="F0A1"/>
            </w:r>
            <w:r w:rsidRPr="009379F2">
              <w:rPr>
                <w:b/>
                <w:sz w:val="18"/>
              </w:rPr>
              <w:t xml:space="preserve"> Yes                                    </w:t>
            </w:r>
            <w:r w:rsidRPr="009379F2">
              <w:rPr>
                <w:b/>
                <w:sz w:val="18"/>
              </w:rPr>
              <w:sym w:font="Wingdings" w:char="F0A1"/>
            </w:r>
            <w:r w:rsidRPr="009379F2">
              <w:rPr>
                <w:b/>
                <w:sz w:val="18"/>
              </w:rPr>
              <w:t xml:space="preserve"> No</w:t>
            </w:r>
          </w:p>
          <w:p w14:paraId="3C8CEAE3" w14:textId="77777777" w:rsidR="00CC51F1" w:rsidRPr="009379F2" w:rsidRDefault="00B31E08">
            <w:pPr>
              <w:numPr>
                <w:ilvl w:val="1"/>
                <w:numId w:val="25"/>
              </w:numPr>
              <w:spacing w:before="60" w:after="60" w:line="240" w:lineRule="exact"/>
              <w:ind w:left="426" w:hanging="426"/>
              <w:jc w:val="both"/>
              <w:rPr>
                <w:sz w:val="18"/>
              </w:rPr>
            </w:pPr>
            <w:r w:rsidRPr="009379F2">
              <w:rPr>
                <w:sz w:val="18"/>
              </w:rPr>
              <w:t>For disputes arising from this contract,</w:t>
            </w:r>
            <w:r w:rsidR="00CC51F1" w:rsidRPr="009379F2">
              <w:rPr>
                <w:sz w:val="18"/>
              </w:rPr>
              <w:t xml:space="preserve"> the</w:t>
            </w:r>
            <w:r w:rsidRPr="009379F2">
              <w:rPr>
                <w:sz w:val="18"/>
              </w:rPr>
              <w:t xml:space="preserve"> </w:t>
            </w:r>
            <w:r w:rsidR="00CC51F1" w:rsidRPr="009379F2">
              <w:rPr>
                <w:sz w:val="18"/>
              </w:rPr>
              <w:t xml:space="preserve">agreed place of jurisdiction </w:t>
            </w:r>
            <w:proofErr w:type="gramStart"/>
            <w:r w:rsidR="00CC51F1" w:rsidRPr="009379F2">
              <w:rPr>
                <w:sz w:val="18"/>
              </w:rPr>
              <w:t>shall, in each case, be</w:t>
            </w:r>
            <w:proofErr w:type="gramEnd"/>
            <w:r w:rsidR="00CC51F1" w:rsidRPr="009379F2">
              <w:rPr>
                <w:sz w:val="18"/>
              </w:rPr>
              <w:t xml:space="preserve"> the competent court with in rem jurisdiction in whose judicial district the client’s place of residence is located.</w:t>
            </w:r>
          </w:p>
          <w:p w14:paraId="3C8CEAE4" w14:textId="77777777" w:rsidR="0006343E" w:rsidRPr="009379F2" w:rsidRDefault="00B31E08">
            <w:pPr>
              <w:numPr>
                <w:ilvl w:val="1"/>
                <w:numId w:val="25"/>
              </w:numPr>
              <w:spacing w:before="60" w:after="60" w:line="240" w:lineRule="exact"/>
              <w:ind w:left="426" w:hanging="426"/>
              <w:jc w:val="both"/>
              <w:rPr>
                <w:sz w:val="18"/>
              </w:rPr>
            </w:pPr>
            <w:r w:rsidRPr="009379F2">
              <w:rPr>
                <w:sz w:val="18"/>
              </w:rPr>
              <w:t>This contract is exclusively subject to Austrian law.</w:t>
            </w:r>
          </w:p>
          <w:p w14:paraId="3C8CEAE5" w14:textId="77777777" w:rsidR="0006343E" w:rsidRPr="009379F2" w:rsidRDefault="00CC51F1">
            <w:pPr>
              <w:numPr>
                <w:ilvl w:val="1"/>
                <w:numId w:val="25"/>
              </w:numPr>
              <w:spacing w:before="60" w:after="60" w:line="240" w:lineRule="exact"/>
              <w:ind w:left="426" w:hanging="426"/>
              <w:jc w:val="both"/>
              <w:rPr>
                <w:sz w:val="18"/>
              </w:rPr>
            </w:pPr>
            <w:r w:rsidRPr="009379F2">
              <w:rPr>
                <w:sz w:val="18"/>
              </w:rPr>
              <w:t xml:space="preserve">One counterpart of this contract </w:t>
            </w:r>
            <w:proofErr w:type="gramStart"/>
            <w:r w:rsidRPr="009379F2">
              <w:rPr>
                <w:sz w:val="18"/>
              </w:rPr>
              <w:t>is drawn up</w:t>
            </w:r>
            <w:proofErr w:type="gramEnd"/>
            <w:r w:rsidR="00B31E08" w:rsidRPr="009379F2">
              <w:rPr>
                <w:sz w:val="18"/>
              </w:rPr>
              <w:t xml:space="preserve">. The original </w:t>
            </w:r>
            <w:proofErr w:type="gramStart"/>
            <w:r w:rsidR="00B31E08" w:rsidRPr="009379F2">
              <w:rPr>
                <w:sz w:val="18"/>
              </w:rPr>
              <w:t>is given</w:t>
            </w:r>
            <w:proofErr w:type="gramEnd"/>
            <w:r w:rsidR="00B31E08" w:rsidRPr="009379F2">
              <w:rPr>
                <w:sz w:val="18"/>
              </w:rPr>
              <w:t xml:space="preserve"> to the </w:t>
            </w:r>
            <w:r w:rsidRPr="009379F2">
              <w:rPr>
                <w:sz w:val="18"/>
              </w:rPr>
              <w:t>placement agency</w:t>
            </w:r>
            <w:r w:rsidR="00B31E08" w:rsidRPr="009379F2">
              <w:rPr>
                <w:sz w:val="18"/>
              </w:rPr>
              <w:t xml:space="preserve">; the </w:t>
            </w:r>
            <w:r w:rsidRPr="009379F2">
              <w:rPr>
                <w:sz w:val="18"/>
              </w:rPr>
              <w:t>client</w:t>
            </w:r>
            <w:r w:rsidR="00B31E08" w:rsidRPr="009379F2">
              <w:rPr>
                <w:sz w:val="18"/>
              </w:rPr>
              <w:t xml:space="preserve"> receives a copy.</w:t>
            </w:r>
          </w:p>
          <w:p w14:paraId="3C8CEAE6" w14:textId="77777777" w:rsidR="0006343E" w:rsidRPr="009379F2" w:rsidRDefault="00B31E08">
            <w:pPr>
              <w:numPr>
                <w:ilvl w:val="1"/>
                <w:numId w:val="25"/>
              </w:numPr>
              <w:spacing w:before="60" w:after="60" w:line="240" w:lineRule="exact"/>
              <w:ind w:left="426" w:hanging="426"/>
              <w:jc w:val="both"/>
              <w:rPr>
                <w:sz w:val="18"/>
              </w:rPr>
            </w:pPr>
            <w:r w:rsidRPr="009379F2">
              <w:rPr>
                <w:sz w:val="18"/>
              </w:rPr>
              <w:t xml:space="preserve">The provisions of the Brokers Act </w:t>
            </w:r>
            <w:proofErr w:type="gramStart"/>
            <w:r w:rsidRPr="009379F2">
              <w:rPr>
                <w:sz w:val="18"/>
              </w:rPr>
              <w:t>are applied</w:t>
            </w:r>
            <w:proofErr w:type="gramEnd"/>
            <w:r w:rsidRPr="009379F2">
              <w:rPr>
                <w:sz w:val="18"/>
              </w:rPr>
              <w:t xml:space="preserve"> on a subsidiary basis.</w:t>
            </w:r>
          </w:p>
        </w:tc>
      </w:tr>
    </w:tbl>
    <w:p w14:paraId="3C8CEAE8" w14:textId="77777777" w:rsidR="0006343E" w:rsidRPr="009379F2" w:rsidRDefault="00B31E08">
      <w:pPr>
        <w:rPr>
          <w:sz w:val="18"/>
        </w:rPr>
      </w:pPr>
      <w:r w:rsidRPr="009379F2">
        <w:rPr>
          <w:sz w:val="18"/>
        </w:rPr>
        <w:br/>
      </w:r>
      <w:r w:rsidRPr="009379F2">
        <w:rPr>
          <w:sz w:val="18"/>
        </w:rPr>
        <w:br/>
        <w:t>______________________________</w:t>
      </w:r>
      <w:r w:rsidRPr="009379F2">
        <w:rPr>
          <w:sz w:val="18"/>
        </w:rPr>
        <w:br/>
        <w:t>Place, Date:</w:t>
      </w:r>
    </w:p>
    <w:tbl>
      <w:tblPr>
        <w:tblW w:w="10070" w:type="dxa"/>
        <w:tblLook w:val="04A0" w:firstRow="1" w:lastRow="0" w:firstColumn="1" w:lastColumn="0" w:noHBand="0" w:noVBand="1"/>
      </w:tblPr>
      <w:tblGrid>
        <w:gridCol w:w="4221"/>
        <w:gridCol w:w="6493"/>
      </w:tblGrid>
      <w:tr w:rsidR="00840718" w:rsidRPr="009379F2" w14:paraId="3C8CEAED" w14:textId="77777777">
        <w:trPr>
          <w:trHeight w:val="780"/>
        </w:trPr>
        <w:tc>
          <w:tcPr>
            <w:tcW w:w="4757" w:type="dxa"/>
            <w:shd w:val="clear" w:color="auto" w:fill="auto"/>
          </w:tcPr>
          <w:p w14:paraId="3C8CEAE9" w14:textId="77777777" w:rsidR="0006343E" w:rsidRPr="009379F2" w:rsidRDefault="0006343E">
            <w:pPr>
              <w:spacing w:before="120" w:after="120" w:line="240" w:lineRule="exact"/>
              <w:rPr>
                <w:sz w:val="18"/>
              </w:rPr>
            </w:pPr>
          </w:p>
          <w:p w14:paraId="3C8CEAEA" w14:textId="77777777" w:rsidR="0006343E" w:rsidRPr="009379F2" w:rsidRDefault="00B31E08" w:rsidP="00CC51F1">
            <w:pPr>
              <w:spacing w:before="120" w:after="120" w:line="240" w:lineRule="exact"/>
              <w:rPr>
                <w:sz w:val="18"/>
              </w:rPr>
            </w:pPr>
            <w:r w:rsidRPr="009379F2">
              <w:rPr>
                <w:sz w:val="18"/>
              </w:rPr>
              <w:t xml:space="preserve">________________________________________ </w:t>
            </w:r>
            <w:r w:rsidR="00CC51F1" w:rsidRPr="009379F2">
              <w:rPr>
                <w:sz w:val="18"/>
              </w:rPr>
              <w:t xml:space="preserve">Signature </w:t>
            </w:r>
            <w:r w:rsidRPr="009379F2">
              <w:rPr>
                <w:sz w:val="18"/>
              </w:rPr>
              <w:t>of the person to be cared for/client</w:t>
            </w:r>
          </w:p>
        </w:tc>
        <w:tc>
          <w:tcPr>
            <w:tcW w:w="5313" w:type="dxa"/>
            <w:shd w:val="clear" w:color="auto" w:fill="auto"/>
          </w:tcPr>
          <w:p w14:paraId="3C8CEAEB" w14:textId="77777777" w:rsidR="0006343E" w:rsidRPr="009379F2" w:rsidRDefault="0006343E">
            <w:pPr>
              <w:spacing w:before="120" w:after="120" w:line="240" w:lineRule="exact"/>
              <w:rPr>
                <w:sz w:val="18"/>
              </w:rPr>
            </w:pPr>
          </w:p>
          <w:p w14:paraId="3C8CEAEC" w14:textId="77777777" w:rsidR="0006343E" w:rsidRPr="009379F2" w:rsidRDefault="00B31E08" w:rsidP="00CC51F1">
            <w:pPr>
              <w:spacing w:before="120" w:after="120" w:line="240" w:lineRule="exact"/>
              <w:rPr>
                <w:sz w:val="18"/>
              </w:rPr>
            </w:pPr>
            <w:r w:rsidRPr="009379F2">
              <w:rPr>
                <w:sz w:val="18"/>
              </w:rPr>
              <w:t xml:space="preserve">_______________________________________________________Signature </w:t>
            </w:r>
            <w:r w:rsidR="00CC51F1" w:rsidRPr="009379F2">
              <w:rPr>
                <w:sz w:val="18"/>
              </w:rPr>
              <w:t>Signature</w:t>
            </w:r>
            <w:r w:rsidR="00CC51F1" w:rsidRPr="009379F2" w:rsidDel="00347A30">
              <w:rPr>
                <w:sz w:val="18"/>
              </w:rPr>
              <w:t xml:space="preserve"> </w:t>
            </w:r>
            <w:r w:rsidR="00CC51F1" w:rsidRPr="009379F2">
              <w:rPr>
                <w:sz w:val="18"/>
              </w:rPr>
              <w:t xml:space="preserve">of the </w:t>
            </w:r>
            <w:r w:rsidR="00347A30" w:rsidRPr="009379F2">
              <w:rPr>
                <w:sz w:val="18"/>
              </w:rPr>
              <w:t>placement agency</w:t>
            </w:r>
          </w:p>
        </w:tc>
      </w:tr>
    </w:tbl>
    <w:p w14:paraId="3C8CEAEE" w14:textId="77777777" w:rsidR="0006343E" w:rsidRPr="009379F2" w:rsidRDefault="0006343E">
      <w:pPr>
        <w:rPr>
          <w:sz w:val="18"/>
        </w:rPr>
      </w:pPr>
    </w:p>
    <w:sectPr w:rsidR="0006343E" w:rsidRPr="009379F2">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8BEF9" w14:textId="77777777" w:rsidR="009348FB" w:rsidRDefault="009348FB">
      <w:r>
        <w:separator/>
      </w:r>
    </w:p>
  </w:endnote>
  <w:endnote w:type="continuationSeparator" w:id="0">
    <w:p w14:paraId="435A6929" w14:textId="77777777" w:rsidR="009348FB" w:rsidRDefault="009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C63F" w14:textId="77777777" w:rsidR="008E06C8" w:rsidRDefault="008E06C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AF6" w14:textId="77777777" w:rsidR="00347A30" w:rsidRDefault="00347A30" w:rsidP="00347A30">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p w14:paraId="3C8CEAF7" w14:textId="77777777" w:rsidR="0006343E" w:rsidRDefault="0006343E">
    <w:pPr>
      <w:pStyle w:val="Fuzeile"/>
      <w:jc w:val="center"/>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AF9" w14:textId="77777777" w:rsidR="00347A30" w:rsidRDefault="00347A30" w:rsidP="00347A30">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p w14:paraId="3C8CEAFA" w14:textId="77777777" w:rsidR="0006343E" w:rsidRDefault="0006343E">
    <w:pPr>
      <w:pStyle w:val="Fuzeile"/>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0247B" w14:textId="77777777" w:rsidR="009348FB" w:rsidRDefault="009348FB">
      <w:r>
        <w:separator/>
      </w:r>
    </w:p>
  </w:footnote>
  <w:footnote w:type="continuationSeparator" w:id="0">
    <w:p w14:paraId="1700CC8D" w14:textId="77777777" w:rsidR="009348FB" w:rsidRDefault="0093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AF3" w14:textId="77777777" w:rsidR="0006343E" w:rsidRDefault="002C41B4">
    <w:pPr>
      <w:pStyle w:val="Kopfzeile"/>
    </w:pPr>
    <w:r>
      <w:pict w14:anchorId="3C8CE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AF4" w14:textId="77777777" w:rsidR="0006343E" w:rsidRDefault="002C41B4">
    <w:pPr>
      <w:pStyle w:val="Kopfzeile"/>
      <w:ind w:right="170"/>
      <w:jc w:val="center"/>
      <w:rPr>
        <w:rStyle w:val="Seitenzahl"/>
        <w:rFonts w:cs="Arial"/>
        <w:sz w:val="18"/>
      </w:rPr>
    </w:pPr>
    <w:r>
      <w:pict w14:anchorId="3C8CE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B31E08">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Pr>
        <w:rStyle w:val="Seitenzahl"/>
        <w:rFonts w:cs="Arial"/>
        <w:noProof/>
        <w:sz w:val="18"/>
        <w:szCs w:val="18"/>
      </w:rPr>
      <w:t>8</w:t>
    </w:r>
    <w:r w:rsidR="00487B8E">
      <w:rPr>
        <w:rStyle w:val="Seitenzahl"/>
        <w:rFonts w:cs="Arial"/>
        <w:sz w:val="18"/>
        <w:szCs w:val="18"/>
      </w:rPr>
      <w:fldChar w:fldCharType="end"/>
    </w:r>
    <w:r w:rsidR="00B31E08">
      <w:rPr>
        <w:rStyle w:val="Seitenzahl"/>
        <w:rFonts w:cs="Arial"/>
        <w:sz w:val="18"/>
      </w:rPr>
      <w:t xml:space="preserve"> -</w:t>
    </w:r>
  </w:p>
  <w:p w14:paraId="3C8CEAF5" w14:textId="77777777" w:rsidR="0006343E" w:rsidRDefault="0006343E">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EAF8" w14:textId="36486755" w:rsidR="0006343E" w:rsidRPr="00787083" w:rsidRDefault="002C41B4">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3C8CE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B31E08">
      <w:rPr>
        <w:rFonts w:ascii="Square721 BT" w:hAnsi="Square721 BT" w:cs="Square721 BT"/>
        <w:smallCaps/>
        <w:color w:val="808080"/>
        <w:sz w:val="32"/>
      </w:rPr>
      <w:t xml:space="preserve"> </w:t>
    </w:r>
    <w:r w:rsidR="00840718" w:rsidRPr="00787083">
      <w:rPr>
        <w:rFonts w:ascii="Square721 BT" w:hAnsi="Square721 BT" w:cs="Square721 BT"/>
        <w:smallCaps/>
        <w:color w:val="808080"/>
        <w:sz w:val="28"/>
        <w:szCs w:val="28"/>
      </w:rPr>
      <w:t>0</w:t>
    </w:r>
    <w:r w:rsidR="008E06C8">
      <w:rPr>
        <w:rFonts w:ascii="Square721 BT" w:hAnsi="Square721 BT" w:cs="Square721 BT"/>
        <w:smallCaps/>
        <w:color w:val="808080"/>
        <w:sz w:val="28"/>
        <w:szCs w:val="28"/>
      </w:rPr>
      <w:t>5</w:t>
    </w:r>
    <w:r w:rsidR="00840718" w:rsidRPr="00787083">
      <w:rPr>
        <w:rFonts w:ascii="Square721 BT" w:hAnsi="Square721 BT" w:cs="Square721 BT"/>
        <w:smallCaps/>
        <w:color w:val="808080"/>
        <w:sz w:val="28"/>
        <w:szCs w:val="28"/>
      </w:rPr>
      <w:t>/20</w:t>
    </w:r>
    <w:r w:rsidR="00347A30" w:rsidRPr="00787083">
      <w:rPr>
        <w:rFonts w:ascii="Square721 BT" w:hAnsi="Square721 BT" w:cs="Square721 BT"/>
        <w:smallCaps/>
        <w:color w:val="808080"/>
        <w:sz w:val="28"/>
        <w:szCs w:val="28"/>
      </w:rPr>
      <w:t>2</w:t>
    </w:r>
    <w:r w:rsidR="008E06C8">
      <w:rPr>
        <w:rFonts w:ascii="Square721 BT" w:hAnsi="Square721 BT" w:cs="Square721 BT"/>
        <w:smallCaps/>
        <w:color w:val="808080"/>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1C71534B"/>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8" w15:restartNumberingAfterBreak="0">
    <w:nsid w:val="222222CD"/>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3"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C23C6"/>
    <w:multiLevelType w:val="hybridMultilevel"/>
    <w:tmpl w:val="1486A2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7"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19"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37380FFB"/>
    <w:multiLevelType w:val="multilevel"/>
    <w:tmpl w:val="A440C2EA"/>
    <w:lvl w:ilvl="0">
      <w:start w:val="1"/>
      <w:numFmt w:val="decimal"/>
      <w:lvlText w:val="%1."/>
      <w:lvlJc w:val="left"/>
      <w:pPr>
        <w:ind w:left="360" w:hanging="360"/>
      </w:pPr>
      <w:rPr>
        <w:rFonts w:hint="default"/>
        <w:b/>
        <w:sz w:val="22"/>
        <w:szCs w:val="22"/>
      </w:rPr>
    </w:lvl>
    <w:lvl w:ilvl="1">
      <w:start w:val="2"/>
      <w:numFmt w:val="decimal"/>
      <w:isLgl/>
      <w:lvlText w:val="%1.%2."/>
      <w:lvlJc w:val="left"/>
      <w:pPr>
        <w:ind w:left="143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2" w15:restartNumberingAfterBreak="0">
    <w:nsid w:val="3CD9177F"/>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3"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4"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6"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7" w15:restartNumberingAfterBreak="0">
    <w:nsid w:val="4E793CB2"/>
    <w:multiLevelType w:val="multilevel"/>
    <w:tmpl w:val="BB2AB8C2"/>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9"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0"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32" w15:restartNumberingAfterBreak="0">
    <w:nsid w:val="5F994585"/>
    <w:multiLevelType w:val="hybridMultilevel"/>
    <w:tmpl w:val="8700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4"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num w:numId="1">
    <w:abstractNumId w:val="24"/>
  </w:num>
  <w:num w:numId="2">
    <w:abstractNumId w:val="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9"/>
  </w:num>
  <w:num w:numId="7">
    <w:abstractNumId w:val="26"/>
  </w:num>
  <w:num w:numId="8">
    <w:abstractNumId w:val="2"/>
  </w:num>
  <w:num w:numId="9">
    <w:abstractNumId w:val="7"/>
  </w:num>
  <w:num w:numId="10">
    <w:abstractNumId w:val="18"/>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3"/>
  </w:num>
  <w:num w:numId="17">
    <w:abstractNumId w:val="2"/>
  </w:num>
  <w:num w:numId="18">
    <w:abstractNumId w:val="17"/>
  </w:num>
  <w:num w:numId="19">
    <w:abstractNumId w:val="3"/>
  </w:num>
  <w:num w:numId="20">
    <w:abstractNumId w:val="31"/>
  </w:num>
  <w:num w:numId="21">
    <w:abstractNumId w:val="1"/>
  </w:num>
  <w:num w:numId="22">
    <w:abstractNumId w:val="4"/>
  </w:num>
  <w:num w:numId="23">
    <w:abstractNumId w:val="34"/>
  </w:num>
  <w:num w:numId="24">
    <w:abstractNumId w:val="16"/>
  </w:num>
  <w:num w:numId="25">
    <w:abstractNumId w:val="27"/>
  </w:num>
  <w:num w:numId="26">
    <w:abstractNumId w:val="21"/>
  </w:num>
  <w:num w:numId="27">
    <w:abstractNumId w:val="35"/>
  </w:num>
  <w:num w:numId="28">
    <w:abstractNumId w:val="13"/>
  </w:num>
  <w:num w:numId="29">
    <w:abstractNumId w:val="10"/>
  </w:num>
  <w:num w:numId="30">
    <w:abstractNumId w:val="30"/>
  </w:num>
  <w:num w:numId="31">
    <w:abstractNumId w:val="28"/>
  </w:num>
  <w:num w:numId="32">
    <w:abstractNumId w:val="15"/>
  </w:num>
  <w:num w:numId="33">
    <w:abstractNumId w:val="11"/>
  </w:num>
  <w:num w:numId="34">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 w:numId="37">
    <w:abstractNumId w:val="22"/>
  </w:num>
  <w:num w:numId="38">
    <w:abstractNumId w:val="6"/>
  </w:num>
  <w:num w:numId="39">
    <w:abstractNumId w:val="8"/>
  </w:num>
  <w:num w:numId="40">
    <w:abstractNumId w:val="20"/>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0418"/>
    <w:rsid w:val="0000118C"/>
    <w:rsid w:val="000044D9"/>
    <w:rsid w:val="00005A39"/>
    <w:rsid w:val="0001012E"/>
    <w:rsid w:val="00014837"/>
    <w:rsid w:val="00015B15"/>
    <w:rsid w:val="00016862"/>
    <w:rsid w:val="00017692"/>
    <w:rsid w:val="00034C41"/>
    <w:rsid w:val="00035EAC"/>
    <w:rsid w:val="00041E36"/>
    <w:rsid w:val="00047A9E"/>
    <w:rsid w:val="00052ABD"/>
    <w:rsid w:val="00054ABB"/>
    <w:rsid w:val="0006343E"/>
    <w:rsid w:val="00066F54"/>
    <w:rsid w:val="00075C1D"/>
    <w:rsid w:val="00082E1B"/>
    <w:rsid w:val="00083204"/>
    <w:rsid w:val="0008786F"/>
    <w:rsid w:val="000908ED"/>
    <w:rsid w:val="00097C8A"/>
    <w:rsid w:val="000B4C1C"/>
    <w:rsid w:val="000B51D8"/>
    <w:rsid w:val="000B5960"/>
    <w:rsid w:val="000C0BCB"/>
    <w:rsid w:val="000C587A"/>
    <w:rsid w:val="000D2476"/>
    <w:rsid w:val="000F1FBA"/>
    <w:rsid w:val="000F5F2F"/>
    <w:rsid w:val="00101543"/>
    <w:rsid w:val="00107314"/>
    <w:rsid w:val="001361C7"/>
    <w:rsid w:val="00141660"/>
    <w:rsid w:val="001516CE"/>
    <w:rsid w:val="00154BD5"/>
    <w:rsid w:val="00155D48"/>
    <w:rsid w:val="00177C4F"/>
    <w:rsid w:val="0019582D"/>
    <w:rsid w:val="001B4D66"/>
    <w:rsid w:val="001B51E7"/>
    <w:rsid w:val="001B6181"/>
    <w:rsid w:val="001C45B3"/>
    <w:rsid w:val="001C7D21"/>
    <w:rsid w:val="001D5353"/>
    <w:rsid w:val="001E4C77"/>
    <w:rsid w:val="001E4F69"/>
    <w:rsid w:val="001F7840"/>
    <w:rsid w:val="001F78F9"/>
    <w:rsid w:val="00200C81"/>
    <w:rsid w:val="00204E29"/>
    <w:rsid w:val="00210D84"/>
    <w:rsid w:val="002232A7"/>
    <w:rsid w:val="00235057"/>
    <w:rsid w:val="00243649"/>
    <w:rsid w:val="00244995"/>
    <w:rsid w:val="002500A4"/>
    <w:rsid w:val="0025122D"/>
    <w:rsid w:val="002552B9"/>
    <w:rsid w:val="00257460"/>
    <w:rsid w:val="002642F3"/>
    <w:rsid w:val="00266FC2"/>
    <w:rsid w:val="00272B3F"/>
    <w:rsid w:val="00285A2D"/>
    <w:rsid w:val="002863A7"/>
    <w:rsid w:val="002911FA"/>
    <w:rsid w:val="002A06B6"/>
    <w:rsid w:val="002A1BFF"/>
    <w:rsid w:val="002A3FCF"/>
    <w:rsid w:val="002B5927"/>
    <w:rsid w:val="002C41B4"/>
    <w:rsid w:val="002C5673"/>
    <w:rsid w:val="002D3D02"/>
    <w:rsid w:val="002E512F"/>
    <w:rsid w:val="002E79E1"/>
    <w:rsid w:val="002F18C2"/>
    <w:rsid w:val="002F6301"/>
    <w:rsid w:val="00302984"/>
    <w:rsid w:val="00304D0D"/>
    <w:rsid w:val="003140AA"/>
    <w:rsid w:val="0032270C"/>
    <w:rsid w:val="003468D0"/>
    <w:rsid w:val="00347A30"/>
    <w:rsid w:val="00362FB0"/>
    <w:rsid w:val="00363081"/>
    <w:rsid w:val="0037019F"/>
    <w:rsid w:val="003719BC"/>
    <w:rsid w:val="0038176E"/>
    <w:rsid w:val="003A0C56"/>
    <w:rsid w:val="003A20BB"/>
    <w:rsid w:val="003A6A80"/>
    <w:rsid w:val="003B21DD"/>
    <w:rsid w:val="003C7460"/>
    <w:rsid w:val="003D195D"/>
    <w:rsid w:val="003D1EFD"/>
    <w:rsid w:val="003D33EF"/>
    <w:rsid w:val="003D4A35"/>
    <w:rsid w:val="00422710"/>
    <w:rsid w:val="004450D1"/>
    <w:rsid w:val="00447D38"/>
    <w:rsid w:val="0046235A"/>
    <w:rsid w:val="00463B19"/>
    <w:rsid w:val="00466539"/>
    <w:rsid w:val="0047613B"/>
    <w:rsid w:val="00480DE0"/>
    <w:rsid w:val="00486A53"/>
    <w:rsid w:val="00487B8E"/>
    <w:rsid w:val="00490006"/>
    <w:rsid w:val="004B649A"/>
    <w:rsid w:val="004C4301"/>
    <w:rsid w:val="004D1210"/>
    <w:rsid w:val="004D4E5B"/>
    <w:rsid w:val="004D5817"/>
    <w:rsid w:val="004D5C6E"/>
    <w:rsid w:val="004F4762"/>
    <w:rsid w:val="004F7A9D"/>
    <w:rsid w:val="0050222D"/>
    <w:rsid w:val="00502EAA"/>
    <w:rsid w:val="00512270"/>
    <w:rsid w:val="00515BDE"/>
    <w:rsid w:val="00516293"/>
    <w:rsid w:val="00522C2B"/>
    <w:rsid w:val="00527671"/>
    <w:rsid w:val="005403F7"/>
    <w:rsid w:val="005606AD"/>
    <w:rsid w:val="0056406F"/>
    <w:rsid w:val="00567B1D"/>
    <w:rsid w:val="00594D42"/>
    <w:rsid w:val="0059687E"/>
    <w:rsid w:val="00597D94"/>
    <w:rsid w:val="005A0147"/>
    <w:rsid w:val="005A0653"/>
    <w:rsid w:val="005A3D89"/>
    <w:rsid w:val="005C74D3"/>
    <w:rsid w:val="005D4C49"/>
    <w:rsid w:val="00601BB3"/>
    <w:rsid w:val="00612824"/>
    <w:rsid w:val="006139F8"/>
    <w:rsid w:val="006160BB"/>
    <w:rsid w:val="00624620"/>
    <w:rsid w:val="00631633"/>
    <w:rsid w:val="00632A2D"/>
    <w:rsid w:val="00637AAD"/>
    <w:rsid w:val="006536A0"/>
    <w:rsid w:val="006715D9"/>
    <w:rsid w:val="00674B60"/>
    <w:rsid w:val="00690195"/>
    <w:rsid w:val="006A3CCD"/>
    <w:rsid w:val="006A7DB9"/>
    <w:rsid w:val="006B4BE9"/>
    <w:rsid w:val="006B7195"/>
    <w:rsid w:val="006C7228"/>
    <w:rsid w:val="006D1CFC"/>
    <w:rsid w:val="006D5B5F"/>
    <w:rsid w:val="00702617"/>
    <w:rsid w:val="007121F5"/>
    <w:rsid w:val="00724764"/>
    <w:rsid w:val="00725C52"/>
    <w:rsid w:val="007400FA"/>
    <w:rsid w:val="007444B7"/>
    <w:rsid w:val="00744735"/>
    <w:rsid w:val="0075082E"/>
    <w:rsid w:val="007524F6"/>
    <w:rsid w:val="0077386B"/>
    <w:rsid w:val="00776887"/>
    <w:rsid w:val="00776C9D"/>
    <w:rsid w:val="00787083"/>
    <w:rsid w:val="00791D17"/>
    <w:rsid w:val="0079406C"/>
    <w:rsid w:val="00797D45"/>
    <w:rsid w:val="007A0172"/>
    <w:rsid w:val="007A29D0"/>
    <w:rsid w:val="007A7977"/>
    <w:rsid w:val="007A7BFF"/>
    <w:rsid w:val="007B0B50"/>
    <w:rsid w:val="007B436D"/>
    <w:rsid w:val="007B51D2"/>
    <w:rsid w:val="007C44CA"/>
    <w:rsid w:val="007D4395"/>
    <w:rsid w:val="007E5BFE"/>
    <w:rsid w:val="007F266F"/>
    <w:rsid w:val="007F56A0"/>
    <w:rsid w:val="00802547"/>
    <w:rsid w:val="00821D70"/>
    <w:rsid w:val="008343D6"/>
    <w:rsid w:val="00840718"/>
    <w:rsid w:val="00840C3F"/>
    <w:rsid w:val="008412D6"/>
    <w:rsid w:val="0085646B"/>
    <w:rsid w:val="008636C3"/>
    <w:rsid w:val="00894B4A"/>
    <w:rsid w:val="008965DC"/>
    <w:rsid w:val="008A1503"/>
    <w:rsid w:val="008B1132"/>
    <w:rsid w:val="008B63B3"/>
    <w:rsid w:val="008B6A9E"/>
    <w:rsid w:val="008C4787"/>
    <w:rsid w:val="008D130A"/>
    <w:rsid w:val="008E06C8"/>
    <w:rsid w:val="008E6C43"/>
    <w:rsid w:val="008F1859"/>
    <w:rsid w:val="008F611C"/>
    <w:rsid w:val="008F75AC"/>
    <w:rsid w:val="00907EE7"/>
    <w:rsid w:val="00907F43"/>
    <w:rsid w:val="009109D7"/>
    <w:rsid w:val="0091596F"/>
    <w:rsid w:val="00926217"/>
    <w:rsid w:val="00927121"/>
    <w:rsid w:val="009326E2"/>
    <w:rsid w:val="00933774"/>
    <w:rsid w:val="009348FB"/>
    <w:rsid w:val="009379F2"/>
    <w:rsid w:val="00941A77"/>
    <w:rsid w:val="00944E2C"/>
    <w:rsid w:val="009505A6"/>
    <w:rsid w:val="009510E9"/>
    <w:rsid w:val="00970258"/>
    <w:rsid w:val="00975368"/>
    <w:rsid w:val="00983E57"/>
    <w:rsid w:val="009A090F"/>
    <w:rsid w:val="009A473D"/>
    <w:rsid w:val="009A4F69"/>
    <w:rsid w:val="009B660C"/>
    <w:rsid w:val="009C0C53"/>
    <w:rsid w:val="009C2DC5"/>
    <w:rsid w:val="009C4BD2"/>
    <w:rsid w:val="009E6729"/>
    <w:rsid w:val="00A02F9D"/>
    <w:rsid w:val="00A133B7"/>
    <w:rsid w:val="00A14F70"/>
    <w:rsid w:val="00A16358"/>
    <w:rsid w:val="00A16BC4"/>
    <w:rsid w:val="00A42914"/>
    <w:rsid w:val="00A46D13"/>
    <w:rsid w:val="00A541AE"/>
    <w:rsid w:val="00A652B1"/>
    <w:rsid w:val="00A66F61"/>
    <w:rsid w:val="00A67E8F"/>
    <w:rsid w:val="00A71088"/>
    <w:rsid w:val="00A710DD"/>
    <w:rsid w:val="00A74799"/>
    <w:rsid w:val="00A811C2"/>
    <w:rsid w:val="00A92831"/>
    <w:rsid w:val="00A94EF5"/>
    <w:rsid w:val="00A960C2"/>
    <w:rsid w:val="00AB10C9"/>
    <w:rsid w:val="00AB2A24"/>
    <w:rsid w:val="00AB4AD8"/>
    <w:rsid w:val="00AC444A"/>
    <w:rsid w:val="00AC6E1B"/>
    <w:rsid w:val="00AC7BF8"/>
    <w:rsid w:val="00AE388D"/>
    <w:rsid w:val="00AF4B2B"/>
    <w:rsid w:val="00B0404F"/>
    <w:rsid w:val="00B115EA"/>
    <w:rsid w:val="00B229B8"/>
    <w:rsid w:val="00B24193"/>
    <w:rsid w:val="00B251FB"/>
    <w:rsid w:val="00B252D8"/>
    <w:rsid w:val="00B30B5B"/>
    <w:rsid w:val="00B31478"/>
    <w:rsid w:val="00B31E08"/>
    <w:rsid w:val="00B44CF4"/>
    <w:rsid w:val="00B51B93"/>
    <w:rsid w:val="00B53C8D"/>
    <w:rsid w:val="00B54D66"/>
    <w:rsid w:val="00B90846"/>
    <w:rsid w:val="00BA0A47"/>
    <w:rsid w:val="00BC2F87"/>
    <w:rsid w:val="00BD3D39"/>
    <w:rsid w:val="00BD6AAA"/>
    <w:rsid w:val="00BE1C94"/>
    <w:rsid w:val="00BE2A32"/>
    <w:rsid w:val="00BF52F0"/>
    <w:rsid w:val="00BF5721"/>
    <w:rsid w:val="00C04A0A"/>
    <w:rsid w:val="00C05A69"/>
    <w:rsid w:val="00C10A05"/>
    <w:rsid w:val="00C1377D"/>
    <w:rsid w:val="00C20242"/>
    <w:rsid w:val="00C3255C"/>
    <w:rsid w:val="00C3297F"/>
    <w:rsid w:val="00C53190"/>
    <w:rsid w:val="00C535C2"/>
    <w:rsid w:val="00C559E9"/>
    <w:rsid w:val="00C562A7"/>
    <w:rsid w:val="00C56FCD"/>
    <w:rsid w:val="00C61D0D"/>
    <w:rsid w:val="00C662C2"/>
    <w:rsid w:val="00C73D0E"/>
    <w:rsid w:val="00C806E7"/>
    <w:rsid w:val="00C8205B"/>
    <w:rsid w:val="00C92241"/>
    <w:rsid w:val="00CA161F"/>
    <w:rsid w:val="00CB150B"/>
    <w:rsid w:val="00CC0D5E"/>
    <w:rsid w:val="00CC1D9E"/>
    <w:rsid w:val="00CC51F1"/>
    <w:rsid w:val="00CE0755"/>
    <w:rsid w:val="00CE3929"/>
    <w:rsid w:val="00D00F87"/>
    <w:rsid w:val="00D01922"/>
    <w:rsid w:val="00D01CCD"/>
    <w:rsid w:val="00D16EBE"/>
    <w:rsid w:val="00D24E3C"/>
    <w:rsid w:val="00D30371"/>
    <w:rsid w:val="00D426A1"/>
    <w:rsid w:val="00D5141F"/>
    <w:rsid w:val="00D520AD"/>
    <w:rsid w:val="00D5357A"/>
    <w:rsid w:val="00D564B0"/>
    <w:rsid w:val="00D60507"/>
    <w:rsid w:val="00D672DF"/>
    <w:rsid w:val="00D8095F"/>
    <w:rsid w:val="00DB1B7F"/>
    <w:rsid w:val="00DB53FA"/>
    <w:rsid w:val="00DD523C"/>
    <w:rsid w:val="00DE7911"/>
    <w:rsid w:val="00E178CF"/>
    <w:rsid w:val="00E20754"/>
    <w:rsid w:val="00E21DB1"/>
    <w:rsid w:val="00E263C2"/>
    <w:rsid w:val="00E419BC"/>
    <w:rsid w:val="00E57C16"/>
    <w:rsid w:val="00E6178D"/>
    <w:rsid w:val="00E67B6F"/>
    <w:rsid w:val="00E757D2"/>
    <w:rsid w:val="00E8159B"/>
    <w:rsid w:val="00E84078"/>
    <w:rsid w:val="00E8607B"/>
    <w:rsid w:val="00E93D30"/>
    <w:rsid w:val="00E969BD"/>
    <w:rsid w:val="00EA261F"/>
    <w:rsid w:val="00EA434C"/>
    <w:rsid w:val="00EB367C"/>
    <w:rsid w:val="00EC0A4A"/>
    <w:rsid w:val="00ED28E6"/>
    <w:rsid w:val="00ED4A43"/>
    <w:rsid w:val="00EE06CF"/>
    <w:rsid w:val="00EF58E4"/>
    <w:rsid w:val="00F00846"/>
    <w:rsid w:val="00F130E4"/>
    <w:rsid w:val="00F1471F"/>
    <w:rsid w:val="00F3398D"/>
    <w:rsid w:val="00F341C6"/>
    <w:rsid w:val="00F4750B"/>
    <w:rsid w:val="00F7306D"/>
    <w:rsid w:val="00F86CB2"/>
    <w:rsid w:val="00F86D73"/>
    <w:rsid w:val="00F9392F"/>
    <w:rsid w:val="00F94738"/>
    <w:rsid w:val="00FB5771"/>
    <w:rsid w:val="00FB69B2"/>
    <w:rsid w:val="00FC108E"/>
    <w:rsid w:val="00FC5B09"/>
    <w:rsid w:val="00FD46F4"/>
    <w:rsid w:val="00FE0AF7"/>
    <w:rsid w:val="00FE52C9"/>
    <w:rsid w:val="00FF30C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8CEA0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en-GB"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en-GB"/>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customStyle="1" w:styleId="ColorfulShading-Accent11">
    <w:name w:val="Colorful Shading - Accent 11"/>
    <w:hidden/>
    <w:uiPriority w:val="99"/>
    <w:semiHidden/>
    <w:rsid w:val="005606AD"/>
    <w:rPr>
      <w:rFonts w:ascii="Arial" w:hAnsi="Arial" w:cs="Arial"/>
      <w:sz w:val="22"/>
      <w:szCs w:val="22"/>
      <w:lang w:val="en-GB" w:eastAsia="de-DE"/>
    </w:rPr>
  </w:style>
  <w:style w:type="paragraph" w:styleId="berarbeitung">
    <w:name w:val="Revision"/>
    <w:hidden/>
    <w:uiPriority w:val="71"/>
    <w:rsid w:val="009379F2"/>
    <w:rPr>
      <w:rFonts w:ascii="Arial" w:hAnsi="Arial" w:cs="Arial"/>
      <w:sz w:val="22"/>
      <w:szCs w:val="22"/>
      <w:lang w:val="en-GB" w:eastAsia="de-DE"/>
    </w:rPr>
  </w:style>
  <w:style w:type="paragraph" w:styleId="Listenabsatz">
    <w:name w:val="List Paragraph"/>
    <w:basedOn w:val="Standard"/>
    <w:uiPriority w:val="72"/>
    <w:qFormat/>
    <w:rsid w:val="0001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ADVOFORM.DOT</Template>
  <TotalTime>0</TotalTime>
  <Pages>8</Pages>
  <Words>3854</Words>
  <Characters>20288</Characters>
  <Application>Microsoft Office Word</Application>
  <DocSecurity>0</DocSecurity>
  <Lines>169</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Aktenvermerk</vt:lpstr>
      <vt:lpstr>Aktenvermerk</vt:lpstr>
    </vt:vector>
  </TitlesOfParts>
  <Manager/>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
  <cp:keywords>PB</cp:keywords>
  <cp:lastModifiedBy/>
  <cp:revision>1</cp:revision>
  <cp:lastPrinted>2016-06-30T08:06:00Z</cp:lastPrinted>
  <dcterms:created xsi:type="dcterms:W3CDTF">2023-07-25T10:48:00Z</dcterms:created>
  <dcterms:modified xsi:type="dcterms:W3CDTF">2025-06-23T14:21:00Z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