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7D4EB0" w:rsidRPr="00086959" w14:paraId="12C93EDD" w14:textId="77777777">
        <w:trPr>
          <w:trHeight w:val="530"/>
        </w:trPr>
        <w:tc>
          <w:tcPr>
            <w:tcW w:w="10916" w:type="dxa"/>
            <w:gridSpan w:val="5"/>
            <w:shd w:val="clear" w:color="auto" w:fill="auto"/>
          </w:tcPr>
          <w:p w14:paraId="514658CB" w14:textId="77777777" w:rsidR="007D4EB0" w:rsidRPr="00086959" w:rsidRDefault="00C01E33" w:rsidP="00321649">
            <w:pPr>
              <w:spacing w:before="120" w:after="120" w:line="240" w:lineRule="exact"/>
              <w:jc w:val="center"/>
              <w:rPr>
                <w:b/>
                <w:sz w:val="24"/>
                <w:u w:val="single"/>
              </w:rPr>
            </w:pPr>
            <w:r w:rsidRPr="00086959">
              <w:rPr>
                <w:b/>
                <w:sz w:val="24"/>
                <w:u w:val="single"/>
              </w:rPr>
              <w:t xml:space="preserve">Á P O L Á S I </w:t>
            </w:r>
            <w:r w:rsidR="000273C5" w:rsidRPr="00086959">
              <w:rPr>
                <w:b/>
                <w:sz w:val="24"/>
                <w:u w:val="single"/>
              </w:rPr>
              <w:t xml:space="preserve"> </w:t>
            </w:r>
            <w:r w:rsidRPr="00086959">
              <w:rPr>
                <w:b/>
                <w:sz w:val="24"/>
                <w:u w:val="single"/>
              </w:rPr>
              <w:t>S Z E R Z Ő D É S</w:t>
            </w:r>
          </w:p>
        </w:tc>
      </w:tr>
      <w:tr w:rsidR="007D4EB0" w:rsidRPr="00086959" w14:paraId="5BE4ADCA" w14:textId="77777777">
        <w:trPr>
          <w:trHeight w:val="530"/>
        </w:trPr>
        <w:tc>
          <w:tcPr>
            <w:tcW w:w="10916" w:type="dxa"/>
            <w:gridSpan w:val="5"/>
            <w:shd w:val="clear" w:color="auto" w:fill="auto"/>
          </w:tcPr>
          <w:p w14:paraId="4D7D52F7" w14:textId="77777777" w:rsidR="007D4EB0" w:rsidRPr="00086959" w:rsidRDefault="00C01E33">
            <w:pPr>
              <w:spacing w:before="120" w:after="120" w:line="240" w:lineRule="exact"/>
              <w:ind w:firstLine="142"/>
              <w:rPr>
                <w:sz w:val="18"/>
              </w:rPr>
            </w:pPr>
            <w:r w:rsidRPr="00086959">
              <w:rPr>
                <w:sz w:val="18"/>
              </w:rPr>
              <w:t>az ápolást igénylő személy:</w:t>
            </w:r>
          </w:p>
        </w:tc>
      </w:tr>
      <w:tr w:rsidR="007D4EB0" w:rsidRPr="00086959" w14:paraId="4BA29248" w14:textId="77777777">
        <w:trPr>
          <w:trHeight w:val="547"/>
        </w:trPr>
        <w:tc>
          <w:tcPr>
            <w:tcW w:w="4742" w:type="dxa"/>
            <w:gridSpan w:val="2"/>
            <w:shd w:val="clear" w:color="auto" w:fill="auto"/>
          </w:tcPr>
          <w:p w14:paraId="6EEBF2F9" w14:textId="77777777" w:rsidR="007D4EB0" w:rsidRPr="00086959" w:rsidRDefault="00C01E33">
            <w:pPr>
              <w:spacing w:before="120" w:after="120" w:line="240" w:lineRule="exact"/>
              <w:ind w:left="142"/>
              <w:rPr>
                <w:sz w:val="18"/>
              </w:rPr>
            </w:pPr>
            <w:r w:rsidRPr="00086959">
              <w:rPr>
                <w:sz w:val="18"/>
              </w:rPr>
              <w:t>Név:</w:t>
            </w:r>
          </w:p>
        </w:tc>
        <w:tc>
          <w:tcPr>
            <w:tcW w:w="6174" w:type="dxa"/>
            <w:gridSpan w:val="3"/>
            <w:shd w:val="clear" w:color="auto" w:fill="auto"/>
          </w:tcPr>
          <w:p w14:paraId="6CD53D6E" w14:textId="77777777" w:rsidR="007D4EB0" w:rsidRPr="00086959" w:rsidRDefault="00C01E33">
            <w:pPr>
              <w:spacing w:before="120" w:after="120" w:line="240" w:lineRule="exact"/>
              <w:ind w:left="142"/>
              <w:rPr>
                <w:sz w:val="18"/>
              </w:rPr>
            </w:pPr>
            <w:r w:rsidRPr="00086959">
              <w:rPr>
                <w:sz w:val="18"/>
              </w:rPr>
              <w:t>Cím:</w:t>
            </w:r>
          </w:p>
        </w:tc>
      </w:tr>
      <w:tr w:rsidR="007D4EB0" w:rsidRPr="00086959" w14:paraId="2A28BC37" w14:textId="77777777">
        <w:trPr>
          <w:trHeight w:val="555"/>
        </w:trPr>
        <w:tc>
          <w:tcPr>
            <w:tcW w:w="4742" w:type="dxa"/>
            <w:gridSpan w:val="2"/>
            <w:shd w:val="clear" w:color="auto" w:fill="auto"/>
          </w:tcPr>
          <w:p w14:paraId="36D2AE98" w14:textId="77777777" w:rsidR="007D4EB0" w:rsidRPr="00086959" w:rsidRDefault="00C01E33">
            <w:pPr>
              <w:spacing w:before="120" w:after="120" w:line="240" w:lineRule="exact"/>
              <w:ind w:left="142"/>
              <w:rPr>
                <w:sz w:val="18"/>
              </w:rPr>
            </w:pPr>
            <w:r w:rsidRPr="00086959">
              <w:rPr>
                <w:sz w:val="18"/>
              </w:rPr>
              <w:t>Születési idő:</w:t>
            </w:r>
          </w:p>
        </w:tc>
        <w:tc>
          <w:tcPr>
            <w:tcW w:w="6174" w:type="dxa"/>
            <w:gridSpan w:val="3"/>
            <w:shd w:val="clear" w:color="auto" w:fill="auto"/>
          </w:tcPr>
          <w:p w14:paraId="4B80E046" w14:textId="77777777" w:rsidR="007D4EB0" w:rsidRPr="00086959" w:rsidRDefault="00C01E33">
            <w:pPr>
              <w:spacing w:before="120" w:after="120" w:line="240" w:lineRule="exact"/>
              <w:ind w:left="142"/>
              <w:rPr>
                <w:sz w:val="18"/>
              </w:rPr>
            </w:pPr>
            <w:r w:rsidRPr="00086959">
              <w:rPr>
                <w:sz w:val="18"/>
              </w:rPr>
              <w:t>E-mail:</w:t>
            </w:r>
          </w:p>
        </w:tc>
      </w:tr>
      <w:tr w:rsidR="007D4EB0" w:rsidRPr="00086959" w14:paraId="1BB26568" w14:textId="77777777">
        <w:trPr>
          <w:trHeight w:val="407"/>
        </w:trPr>
        <w:tc>
          <w:tcPr>
            <w:tcW w:w="4742" w:type="dxa"/>
            <w:gridSpan w:val="2"/>
            <w:tcBorders>
              <w:top w:val="single" w:sz="4" w:space="0" w:color="auto"/>
              <w:left w:val="single" w:sz="4" w:space="0" w:color="auto"/>
              <w:right w:val="single" w:sz="4" w:space="0" w:color="auto"/>
            </w:tcBorders>
          </w:tcPr>
          <w:p w14:paraId="77C95B33" w14:textId="77777777" w:rsidR="007D4EB0" w:rsidRPr="00086959" w:rsidRDefault="00C01E33">
            <w:pPr>
              <w:spacing w:before="120" w:after="120" w:line="240" w:lineRule="exact"/>
              <w:ind w:left="142"/>
              <w:rPr>
                <w:sz w:val="18"/>
              </w:rPr>
            </w:pPr>
            <w:r w:rsidRPr="00086959">
              <w:rPr>
                <w:sz w:val="18"/>
              </w:rPr>
              <w:t>Telefonszám:</w:t>
            </w:r>
          </w:p>
        </w:tc>
        <w:tc>
          <w:tcPr>
            <w:tcW w:w="6174" w:type="dxa"/>
            <w:gridSpan w:val="3"/>
            <w:tcBorders>
              <w:top w:val="single" w:sz="4" w:space="0" w:color="auto"/>
              <w:left w:val="single" w:sz="4" w:space="0" w:color="auto"/>
              <w:right w:val="single" w:sz="4" w:space="0" w:color="auto"/>
            </w:tcBorders>
          </w:tcPr>
          <w:p w14:paraId="02BCAFD6" w14:textId="77777777" w:rsidR="007D4EB0" w:rsidRPr="00086959" w:rsidRDefault="00C01E33">
            <w:pPr>
              <w:spacing w:before="120" w:after="120" w:line="240" w:lineRule="exact"/>
              <w:ind w:left="142"/>
              <w:rPr>
                <w:sz w:val="18"/>
              </w:rPr>
            </w:pPr>
            <w:r w:rsidRPr="00086959">
              <w:rPr>
                <w:sz w:val="18"/>
              </w:rPr>
              <w:t>Telefax:</w:t>
            </w:r>
          </w:p>
        </w:tc>
      </w:tr>
      <w:tr w:rsidR="007D4EB0" w:rsidRPr="00086959" w14:paraId="7A2E0C99" w14:textId="77777777">
        <w:trPr>
          <w:trHeight w:val="274"/>
        </w:trPr>
        <w:tc>
          <w:tcPr>
            <w:tcW w:w="10916" w:type="dxa"/>
            <w:gridSpan w:val="5"/>
            <w:shd w:val="clear" w:color="auto" w:fill="auto"/>
          </w:tcPr>
          <w:p w14:paraId="25E91742" w14:textId="77777777" w:rsidR="007D4EB0" w:rsidRPr="00086959" w:rsidRDefault="00C01E33">
            <w:pPr>
              <w:numPr>
                <w:ilvl w:val="0"/>
                <w:numId w:val="3"/>
              </w:numPr>
              <w:spacing w:before="120" w:after="120" w:line="240" w:lineRule="exact"/>
              <w:rPr>
                <w:b/>
              </w:rPr>
            </w:pPr>
            <w:r w:rsidRPr="00086959">
              <w:rPr>
                <w:b/>
              </w:rPr>
              <w:t>A szerződő fél személyes adatai</w:t>
            </w:r>
          </w:p>
        </w:tc>
      </w:tr>
      <w:tr w:rsidR="007D4EB0" w:rsidRPr="00086959" w14:paraId="2E71E9DF" w14:textId="77777777">
        <w:trPr>
          <w:trHeight w:val="417"/>
        </w:trPr>
        <w:tc>
          <w:tcPr>
            <w:tcW w:w="10916" w:type="dxa"/>
            <w:gridSpan w:val="5"/>
            <w:shd w:val="clear" w:color="auto" w:fill="auto"/>
          </w:tcPr>
          <w:p w14:paraId="53A650AD" w14:textId="77777777" w:rsidR="007D4EB0" w:rsidRPr="00086959" w:rsidRDefault="00C01E33">
            <w:pPr>
              <w:numPr>
                <w:ilvl w:val="1"/>
                <w:numId w:val="3"/>
              </w:numPr>
              <w:spacing w:before="120" w:after="120" w:line="240" w:lineRule="exact"/>
              <w:ind w:hanging="1430"/>
              <w:rPr>
                <w:b/>
                <w:sz w:val="18"/>
              </w:rPr>
            </w:pPr>
            <w:r w:rsidRPr="00086959">
              <w:rPr>
                <w:b/>
                <w:sz w:val="18"/>
              </w:rPr>
              <w:t>Megbízó</w:t>
            </w:r>
            <w:r w:rsidRPr="00086959">
              <w:rPr>
                <w:sz w:val="18"/>
              </w:rPr>
              <w:t>:</w:t>
            </w:r>
          </w:p>
        </w:tc>
      </w:tr>
      <w:tr w:rsidR="007D4EB0" w:rsidRPr="00086959" w14:paraId="277CC2DA" w14:textId="77777777">
        <w:trPr>
          <w:trHeight w:val="1422"/>
        </w:trPr>
        <w:tc>
          <w:tcPr>
            <w:tcW w:w="10916" w:type="dxa"/>
            <w:gridSpan w:val="5"/>
            <w:shd w:val="clear" w:color="auto" w:fill="auto"/>
          </w:tcPr>
          <w:p w14:paraId="6325CE80" w14:textId="77777777" w:rsidR="007D4EB0" w:rsidRPr="00086959" w:rsidRDefault="00C01E33">
            <w:pPr>
              <w:numPr>
                <w:ilvl w:val="0"/>
                <w:numId w:val="33"/>
              </w:numPr>
              <w:spacing w:before="60" w:after="60" w:line="240" w:lineRule="exact"/>
              <w:ind w:left="714" w:hanging="357"/>
              <w:rPr>
                <w:b/>
                <w:sz w:val="18"/>
              </w:rPr>
            </w:pPr>
            <w:r w:rsidRPr="00086959">
              <w:rPr>
                <w:b/>
                <w:sz w:val="18"/>
              </w:rPr>
              <w:t xml:space="preserve">  Az ápolást igénylő személy</w:t>
            </w:r>
          </w:p>
          <w:p w14:paraId="3C6FF112" w14:textId="77777777" w:rsidR="007D4EB0" w:rsidRPr="00086959" w:rsidRDefault="00C01E33">
            <w:pPr>
              <w:numPr>
                <w:ilvl w:val="0"/>
                <w:numId w:val="33"/>
              </w:numPr>
              <w:spacing w:before="60" w:after="60" w:line="240" w:lineRule="exact"/>
              <w:ind w:left="714" w:hanging="357"/>
              <w:rPr>
                <w:b/>
                <w:sz w:val="18"/>
              </w:rPr>
            </w:pPr>
            <w:r w:rsidRPr="00086959">
              <w:rPr>
                <w:b/>
                <w:sz w:val="18"/>
              </w:rPr>
              <w:t xml:space="preserve"> Az ápolást igénylő személy nevében eljár</w:t>
            </w:r>
            <w:r w:rsidRPr="00086959">
              <w:rPr>
                <w:sz w:val="18"/>
              </w:rPr>
              <w:t xml:space="preserve"> (pl. </w:t>
            </w:r>
            <w:r w:rsidR="005927FD">
              <w:rPr>
                <w:sz w:val="18"/>
              </w:rPr>
              <w:t xml:space="preserve">felnőttképviselet, jogi képviselő </w:t>
            </w:r>
            <w:r w:rsidRPr="00086959">
              <w:rPr>
                <w:sz w:val="18"/>
              </w:rPr>
              <w:t>stb.)</w:t>
            </w:r>
          </w:p>
          <w:p w14:paraId="2D8020F3" w14:textId="77777777" w:rsidR="007D4EB0" w:rsidRPr="00086959" w:rsidRDefault="00C01E33">
            <w:pPr>
              <w:numPr>
                <w:ilvl w:val="0"/>
                <w:numId w:val="33"/>
              </w:numPr>
              <w:spacing w:before="60" w:after="60" w:line="240" w:lineRule="exact"/>
              <w:ind w:left="714" w:hanging="357"/>
              <w:rPr>
                <w:b/>
              </w:rPr>
            </w:pPr>
            <w:r w:rsidRPr="00086959">
              <w:rPr>
                <w:b/>
                <w:sz w:val="18"/>
              </w:rPr>
              <w:t xml:space="preserve">Az ápolást igénylő személy javára eljáró más személy </w:t>
            </w:r>
            <w:r w:rsidRPr="00086959">
              <w:rPr>
                <w:sz w:val="18"/>
              </w:rPr>
              <w:t>(pl. hozzátartozó, bizalmi személy)</w:t>
            </w:r>
          </w:p>
        </w:tc>
      </w:tr>
      <w:tr w:rsidR="007D4EB0" w:rsidRPr="00086959" w14:paraId="6234063B" w14:textId="77777777">
        <w:trPr>
          <w:trHeight w:val="384"/>
        </w:trPr>
        <w:tc>
          <w:tcPr>
            <w:tcW w:w="4742" w:type="dxa"/>
            <w:gridSpan w:val="2"/>
            <w:shd w:val="clear" w:color="auto" w:fill="auto"/>
          </w:tcPr>
          <w:p w14:paraId="784BDDFD" w14:textId="77777777" w:rsidR="007D4EB0" w:rsidRPr="00086959" w:rsidRDefault="00C01E33">
            <w:pPr>
              <w:spacing w:before="120" w:after="120" w:line="240" w:lineRule="exact"/>
              <w:ind w:left="142"/>
              <w:rPr>
                <w:sz w:val="18"/>
              </w:rPr>
            </w:pPr>
            <w:r w:rsidRPr="00086959">
              <w:rPr>
                <w:sz w:val="18"/>
              </w:rPr>
              <w:t>Név:</w:t>
            </w:r>
          </w:p>
        </w:tc>
        <w:tc>
          <w:tcPr>
            <w:tcW w:w="6174" w:type="dxa"/>
            <w:gridSpan w:val="3"/>
            <w:shd w:val="clear" w:color="auto" w:fill="auto"/>
          </w:tcPr>
          <w:p w14:paraId="119026FA" w14:textId="77777777" w:rsidR="007D4EB0" w:rsidRPr="00086959" w:rsidRDefault="00C01E33">
            <w:pPr>
              <w:spacing w:before="120" w:after="120" w:line="240" w:lineRule="exact"/>
              <w:ind w:left="142"/>
              <w:rPr>
                <w:sz w:val="18"/>
              </w:rPr>
            </w:pPr>
            <w:r w:rsidRPr="00086959">
              <w:rPr>
                <w:sz w:val="18"/>
              </w:rPr>
              <w:t>Születési idő:</w:t>
            </w:r>
          </w:p>
        </w:tc>
      </w:tr>
      <w:tr w:rsidR="007D4EB0" w:rsidRPr="00086959" w14:paraId="7742BACC" w14:textId="77777777">
        <w:trPr>
          <w:trHeight w:val="924"/>
        </w:trPr>
        <w:tc>
          <w:tcPr>
            <w:tcW w:w="4742" w:type="dxa"/>
            <w:gridSpan w:val="2"/>
            <w:shd w:val="clear" w:color="auto" w:fill="auto"/>
          </w:tcPr>
          <w:p w14:paraId="00DFF53B" w14:textId="77777777" w:rsidR="007D4EB0" w:rsidRPr="00086959" w:rsidRDefault="00C01E33">
            <w:pPr>
              <w:spacing w:before="120" w:after="120" w:line="240" w:lineRule="exact"/>
              <w:ind w:left="142"/>
              <w:rPr>
                <w:sz w:val="18"/>
              </w:rPr>
            </w:pPr>
            <w:r w:rsidRPr="00086959">
              <w:rPr>
                <w:sz w:val="18"/>
              </w:rPr>
              <w:t>Cím:</w:t>
            </w:r>
          </w:p>
        </w:tc>
        <w:tc>
          <w:tcPr>
            <w:tcW w:w="6174" w:type="dxa"/>
            <w:gridSpan w:val="3"/>
            <w:shd w:val="clear" w:color="auto" w:fill="auto"/>
          </w:tcPr>
          <w:p w14:paraId="2ACF8C36" w14:textId="77777777" w:rsidR="007D4EB0" w:rsidRPr="00086959" w:rsidRDefault="00C01E33" w:rsidP="005927FD">
            <w:pPr>
              <w:spacing w:before="120" w:after="120" w:line="240" w:lineRule="exact"/>
              <w:ind w:left="142"/>
              <w:rPr>
                <w:sz w:val="18"/>
              </w:rPr>
            </w:pPr>
            <w:r w:rsidRPr="00086959">
              <w:rPr>
                <w:sz w:val="18"/>
              </w:rPr>
              <w:t xml:space="preserve">Képviselet esetén a képviseleti jogkör igazolása/(ügyviteli) meghatalmazás/gondnokságról döntő bíróság határozata (pl. </w:t>
            </w:r>
            <w:r w:rsidR="005927FD">
              <w:rPr>
                <w:sz w:val="18"/>
              </w:rPr>
              <w:t>felnőttképviselet kijelölése</w:t>
            </w:r>
            <w:r w:rsidRPr="00086959">
              <w:rPr>
                <w:sz w:val="18"/>
              </w:rPr>
              <w:t>):</w:t>
            </w:r>
            <w:r w:rsidRPr="00086959">
              <w:rPr>
                <w:sz w:val="18"/>
              </w:rPr>
              <w:br/>
              <w:t>(az igazolás másolata mellékletként csatolandó)</w:t>
            </w:r>
          </w:p>
        </w:tc>
      </w:tr>
      <w:tr w:rsidR="007D4EB0" w:rsidRPr="00086959" w14:paraId="1870726C" w14:textId="77777777">
        <w:trPr>
          <w:trHeight w:val="481"/>
        </w:trPr>
        <w:tc>
          <w:tcPr>
            <w:tcW w:w="4742" w:type="dxa"/>
            <w:gridSpan w:val="2"/>
            <w:tcBorders>
              <w:top w:val="single" w:sz="4" w:space="0" w:color="auto"/>
              <w:left w:val="single" w:sz="4" w:space="0" w:color="auto"/>
              <w:bottom w:val="single" w:sz="4" w:space="0" w:color="auto"/>
              <w:right w:val="single" w:sz="4" w:space="0" w:color="auto"/>
            </w:tcBorders>
          </w:tcPr>
          <w:p w14:paraId="56051EE1" w14:textId="77777777" w:rsidR="007D4EB0" w:rsidRPr="00086959" w:rsidRDefault="00C01E33">
            <w:pPr>
              <w:spacing w:before="120" w:after="120" w:line="240" w:lineRule="exact"/>
              <w:ind w:left="142"/>
              <w:rPr>
                <w:sz w:val="18"/>
              </w:rPr>
            </w:pPr>
            <w:r w:rsidRPr="00086959">
              <w:rPr>
                <w:sz w:val="18"/>
              </w:rPr>
              <w:t>Telefonszám:</w:t>
            </w:r>
          </w:p>
        </w:tc>
        <w:tc>
          <w:tcPr>
            <w:tcW w:w="6174" w:type="dxa"/>
            <w:gridSpan w:val="3"/>
            <w:vMerge w:val="restart"/>
            <w:tcBorders>
              <w:top w:val="single" w:sz="4" w:space="0" w:color="auto"/>
              <w:left w:val="single" w:sz="4" w:space="0" w:color="auto"/>
              <w:right w:val="single" w:sz="4" w:space="0" w:color="auto"/>
            </w:tcBorders>
          </w:tcPr>
          <w:p w14:paraId="1D7E7C3A" w14:textId="77777777" w:rsidR="007D4EB0" w:rsidRPr="00086959" w:rsidRDefault="00C01E33">
            <w:pPr>
              <w:spacing w:before="120" w:after="120" w:line="240" w:lineRule="exact"/>
              <w:ind w:left="142"/>
              <w:rPr>
                <w:sz w:val="18"/>
              </w:rPr>
            </w:pPr>
            <w:r w:rsidRPr="00086959">
              <w:rPr>
                <w:sz w:val="18"/>
              </w:rPr>
              <w:t>E-mail:</w:t>
            </w:r>
          </w:p>
        </w:tc>
      </w:tr>
      <w:tr w:rsidR="007D4EB0" w:rsidRPr="00086959" w14:paraId="4E24A367" w14:textId="77777777">
        <w:trPr>
          <w:trHeight w:val="477"/>
        </w:trPr>
        <w:tc>
          <w:tcPr>
            <w:tcW w:w="4742" w:type="dxa"/>
            <w:gridSpan w:val="2"/>
            <w:tcBorders>
              <w:top w:val="single" w:sz="4" w:space="0" w:color="auto"/>
              <w:left w:val="single" w:sz="4" w:space="0" w:color="auto"/>
              <w:bottom w:val="single" w:sz="4" w:space="0" w:color="auto"/>
              <w:right w:val="single" w:sz="4" w:space="0" w:color="auto"/>
            </w:tcBorders>
          </w:tcPr>
          <w:p w14:paraId="2CE2594D" w14:textId="77777777" w:rsidR="007D4EB0" w:rsidRPr="00086959" w:rsidRDefault="00C01E33">
            <w:pPr>
              <w:spacing w:before="120" w:after="120" w:line="240" w:lineRule="exact"/>
              <w:ind w:left="142"/>
              <w:rPr>
                <w:sz w:val="18"/>
              </w:rPr>
            </w:pPr>
            <w:r w:rsidRPr="00086959">
              <w:rPr>
                <w:sz w:val="18"/>
              </w:rPr>
              <w:t>Telefax:</w:t>
            </w:r>
          </w:p>
        </w:tc>
        <w:tc>
          <w:tcPr>
            <w:tcW w:w="6174" w:type="dxa"/>
            <w:gridSpan w:val="3"/>
            <w:vMerge/>
            <w:tcBorders>
              <w:left w:val="single" w:sz="4" w:space="0" w:color="auto"/>
              <w:bottom w:val="single" w:sz="4" w:space="0" w:color="auto"/>
              <w:right w:val="single" w:sz="4" w:space="0" w:color="auto"/>
            </w:tcBorders>
          </w:tcPr>
          <w:p w14:paraId="02889E11" w14:textId="77777777" w:rsidR="007D4EB0" w:rsidRPr="00086959" w:rsidRDefault="007D4EB0">
            <w:pPr>
              <w:spacing w:before="120" w:after="120" w:line="240" w:lineRule="exact"/>
              <w:ind w:left="142"/>
              <w:rPr>
                <w:sz w:val="18"/>
              </w:rPr>
            </w:pPr>
          </w:p>
        </w:tc>
      </w:tr>
      <w:tr w:rsidR="007D4EB0" w:rsidRPr="00086959" w14:paraId="2D3F9648" w14:textId="77777777">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14:paraId="6E9D8D38" w14:textId="77777777" w:rsidR="007D4EB0" w:rsidRPr="00086959" w:rsidRDefault="00C01E33" w:rsidP="00321649">
            <w:pPr>
              <w:numPr>
                <w:ilvl w:val="1"/>
                <w:numId w:val="3"/>
              </w:numPr>
              <w:spacing w:before="120" w:after="120" w:line="240" w:lineRule="exact"/>
              <w:ind w:hanging="1396"/>
              <w:textAlignment w:val="auto"/>
              <w:rPr>
                <w:b/>
                <w:sz w:val="18"/>
              </w:rPr>
            </w:pPr>
            <w:r w:rsidRPr="00086959">
              <w:rPr>
                <w:b/>
                <w:sz w:val="18"/>
              </w:rPr>
              <w:t xml:space="preserve">Megbízott, </w:t>
            </w:r>
            <w:r w:rsidRPr="00086959">
              <w:rPr>
                <w:sz w:val="18"/>
              </w:rPr>
              <w:t>a továbbiakban</w:t>
            </w:r>
            <w:r w:rsidR="00321649" w:rsidRPr="00086959">
              <w:rPr>
                <w:b/>
                <w:sz w:val="18"/>
              </w:rPr>
              <w:t xml:space="preserve"> „</w:t>
            </w:r>
            <w:r w:rsidRPr="00086959">
              <w:rPr>
                <w:b/>
                <w:sz w:val="18"/>
              </w:rPr>
              <w:t>ápolást végző cég</w:t>
            </w:r>
            <w:r w:rsidR="00321649" w:rsidRPr="00086959">
              <w:rPr>
                <w:b/>
                <w:sz w:val="18"/>
              </w:rPr>
              <w:t>”</w:t>
            </w:r>
            <w:r w:rsidRPr="00086959">
              <w:rPr>
                <w:sz w:val="18"/>
              </w:rPr>
              <w:t>:</w:t>
            </w:r>
          </w:p>
        </w:tc>
      </w:tr>
      <w:tr w:rsidR="007D4EB0" w:rsidRPr="00086959" w14:paraId="72871F98" w14:textId="77777777">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14:paraId="7B750239" w14:textId="77777777" w:rsidR="007D4EB0" w:rsidRPr="00086959" w:rsidRDefault="00C01E33">
            <w:pPr>
              <w:spacing w:before="120" w:after="120" w:line="240" w:lineRule="exact"/>
              <w:ind w:left="142"/>
              <w:rPr>
                <w:sz w:val="18"/>
              </w:rPr>
            </w:pPr>
            <w:r w:rsidRPr="00086959">
              <w:rPr>
                <w:sz w:val="18"/>
              </w:rPr>
              <w:t>Név / Cég:</w:t>
            </w:r>
          </w:p>
        </w:tc>
        <w:tc>
          <w:tcPr>
            <w:tcW w:w="6174" w:type="dxa"/>
            <w:gridSpan w:val="3"/>
            <w:tcBorders>
              <w:top w:val="single" w:sz="4" w:space="0" w:color="auto"/>
              <w:left w:val="single" w:sz="4" w:space="0" w:color="auto"/>
              <w:bottom w:val="single" w:sz="4" w:space="0" w:color="auto"/>
              <w:right w:val="single" w:sz="4" w:space="0" w:color="auto"/>
            </w:tcBorders>
            <w:hideMark/>
          </w:tcPr>
          <w:p w14:paraId="52E33C24" w14:textId="77777777" w:rsidR="007D4EB0" w:rsidRPr="00086959" w:rsidRDefault="00C01E33">
            <w:pPr>
              <w:spacing w:before="120" w:after="120" w:line="240" w:lineRule="exact"/>
              <w:ind w:left="142"/>
              <w:rPr>
                <w:sz w:val="18"/>
              </w:rPr>
            </w:pPr>
            <w:r w:rsidRPr="00086959">
              <w:rPr>
                <w:sz w:val="18"/>
              </w:rPr>
              <w:t>Születési idő / Cégjegyzékszám:</w:t>
            </w:r>
          </w:p>
        </w:tc>
      </w:tr>
      <w:tr w:rsidR="007D4EB0" w:rsidRPr="00086959" w14:paraId="255541E6" w14:textId="77777777">
        <w:trPr>
          <w:trHeight w:val="670"/>
        </w:trPr>
        <w:tc>
          <w:tcPr>
            <w:tcW w:w="4742" w:type="dxa"/>
            <w:gridSpan w:val="2"/>
            <w:tcBorders>
              <w:top w:val="single" w:sz="4" w:space="0" w:color="auto"/>
              <w:left w:val="single" w:sz="4" w:space="0" w:color="auto"/>
              <w:bottom w:val="single" w:sz="4" w:space="0" w:color="auto"/>
              <w:right w:val="single" w:sz="4" w:space="0" w:color="auto"/>
            </w:tcBorders>
          </w:tcPr>
          <w:p w14:paraId="44D40759" w14:textId="77777777" w:rsidR="007D4EB0" w:rsidRPr="00086959" w:rsidRDefault="00C01E33">
            <w:pPr>
              <w:spacing w:before="120" w:after="120" w:line="240" w:lineRule="exact"/>
              <w:ind w:left="142"/>
              <w:rPr>
                <w:sz w:val="18"/>
              </w:rPr>
            </w:pPr>
            <w:r w:rsidRPr="00086959">
              <w:rPr>
                <w:sz w:val="18"/>
              </w:rPr>
              <w:t>Cím / Székhely:</w:t>
            </w:r>
          </w:p>
        </w:tc>
        <w:tc>
          <w:tcPr>
            <w:tcW w:w="6174" w:type="dxa"/>
            <w:gridSpan w:val="3"/>
            <w:tcBorders>
              <w:top w:val="single" w:sz="4" w:space="0" w:color="auto"/>
              <w:left w:val="single" w:sz="4" w:space="0" w:color="auto"/>
              <w:right w:val="single" w:sz="4" w:space="0" w:color="auto"/>
            </w:tcBorders>
          </w:tcPr>
          <w:p w14:paraId="152AC85D" w14:textId="77777777" w:rsidR="007D4EB0" w:rsidRPr="00086959" w:rsidRDefault="00C01E33">
            <w:pPr>
              <w:spacing w:before="120" w:after="120" w:line="240" w:lineRule="exact"/>
              <w:ind w:left="142"/>
              <w:rPr>
                <w:sz w:val="18"/>
              </w:rPr>
            </w:pPr>
            <w:r w:rsidRPr="00086959">
              <w:rPr>
                <w:sz w:val="18"/>
              </w:rPr>
              <w:t>E-mail:</w:t>
            </w:r>
          </w:p>
        </w:tc>
      </w:tr>
      <w:tr w:rsidR="007D4EB0" w:rsidRPr="00086959" w14:paraId="4399E290" w14:textId="77777777">
        <w:trPr>
          <w:trHeight w:val="794"/>
        </w:trPr>
        <w:tc>
          <w:tcPr>
            <w:tcW w:w="4742" w:type="dxa"/>
            <w:gridSpan w:val="2"/>
            <w:tcBorders>
              <w:top w:val="single" w:sz="4" w:space="0" w:color="auto"/>
              <w:left w:val="single" w:sz="4" w:space="0" w:color="auto"/>
              <w:bottom w:val="single" w:sz="4" w:space="0" w:color="auto"/>
              <w:right w:val="single" w:sz="4" w:space="0" w:color="auto"/>
            </w:tcBorders>
          </w:tcPr>
          <w:p w14:paraId="52CDCB2D" w14:textId="77777777" w:rsidR="007D4EB0" w:rsidRPr="00086959" w:rsidRDefault="00C01E33">
            <w:pPr>
              <w:spacing w:before="120" w:after="120" w:line="240" w:lineRule="exact"/>
              <w:ind w:left="142"/>
              <w:rPr>
                <w:sz w:val="18"/>
              </w:rPr>
            </w:pPr>
            <w:r w:rsidRPr="00086959">
              <w:rPr>
                <w:sz w:val="18"/>
              </w:rPr>
              <w:t>Telefax:</w:t>
            </w:r>
          </w:p>
        </w:tc>
        <w:tc>
          <w:tcPr>
            <w:tcW w:w="6174" w:type="dxa"/>
            <w:gridSpan w:val="3"/>
            <w:tcBorders>
              <w:left w:val="single" w:sz="4" w:space="0" w:color="auto"/>
              <w:bottom w:val="single" w:sz="4" w:space="0" w:color="auto"/>
              <w:right w:val="single" w:sz="4" w:space="0" w:color="auto"/>
            </w:tcBorders>
          </w:tcPr>
          <w:p w14:paraId="3BF86726" w14:textId="77777777" w:rsidR="007D4EB0" w:rsidRPr="00086959" w:rsidRDefault="00C01E33">
            <w:pPr>
              <w:spacing w:before="120" w:after="120" w:line="240" w:lineRule="exact"/>
              <w:ind w:left="142"/>
              <w:rPr>
                <w:sz w:val="18"/>
              </w:rPr>
            </w:pPr>
            <w:r w:rsidRPr="00086959">
              <w:rPr>
                <w:sz w:val="18"/>
              </w:rPr>
              <w:t>Telefonszám:</w:t>
            </w:r>
          </w:p>
        </w:tc>
      </w:tr>
      <w:tr w:rsidR="007D4EB0" w:rsidRPr="00086959" w14:paraId="61332ABA" w14:textId="77777777">
        <w:trPr>
          <w:trHeight w:val="389"/>
        </w:trPr>
        <w:tc>
          <w:tcPr>
            <w:tcW w:w="10916" w:type="dxa"/>
            <w:gridSpan w:val="5"/>
            <w:tcBorders>
              <w:top w:val="single" w:sz="4" w:space="0" w:color="auto"/>
            </w:tcBorders>
            <w:shd w:val="clear" w:color="auto" w:fill="auto"/>
          </w:tcPr>
          <w:p w14:paraId="01958C47" w14:textId="77777777" w:rsidR="007D4EB0" w:rsidRPr="00086959" w:rsidRDefault="00C01E33">
            <w:pPr>
              <w:numPr>
                <w:ilvl w:val="0"/>
                <w:numId w:val="3"/>
              </w:numPr>
              <w:spacing w:before="120" w:after="120" w:line="240" w:lineRule="exact"/>
              <w:rPr>
                <w:b/>
              </w:rPr>
            </w:pPr>
            <w:r w:rsidRPr="00086959">
              <w:rPr>
                <w:b/>
              </w:rPr>
              <w:t>Szerződés tárgya és az ápolási szerződés alapjai</w:t>
            </w:r>
          </w:p>
        </w:tc>
      </w:tr>
      <w:tr w:rsidR="007D4EB0" w:rsidRPr="00086959" w14:paraId="0FD3B3DF" w14:textId="77777777">
        <w:trPr>
          <w:trHeight w:val="983"/>
        </w:trPr>
        <w:tc>
          <w:tcPr>
            <w:tcW w:w="10916" w:type="dxa"/>
            <w:gridSpan w:val="5"/>
            <w:shd w:val="clear" w:color="auto" w:fill="auto"/>
          </w:tcPr>
          <w:p w14:paraId="02FAFE7D" w14:textId="77777777" w:rsidR="007D4EB0" w:rsidRPr="00086959" w:rsidRDefault="00C01E33">
            <w:pPr>
              <w:spacing w:before="60" w:after="60" w:line="240" w:lineRule="exact"/>
              <w:jc w:val="both"/>
              <w:rPr>
                <w:sz w:val="18"/>
              </w:rPr>
            </w:pPr>
            <w:r w:rsidRPr="00086959">
              <w:rPr>
                <w:sz w:val="18"/>
              </w:rPr>
              <w:t>A szerződés tárgya valamely ápolást igénylő személy ápolása a saját háztartásában egy ausztriai önálló ápolást végző cég által. A</w:t>
            </w:r>
            <w:r w:rsidRPr="00086959">
              <w:rPr>
                <w:b/>
                <w:sz w:val="18"/>
                <w:u w:val="single"/>
              </w:rPr>
              <w:t xml:space="preserve"> ./B1 melléklet</w:t>
            </w:r>
            <w:r w:rsidRPr="00086959">
              <w:rPr>
                <w:sz w:val="18"/>
              </w:rPr>
              <w:t xml:space="preserve"> </w:t>
            </w:r>
            <w:r w:rsidRPr="00086959">
              <w:rPr>
                <w:sz w:val="18"/>
                <w:u w:val="single"/>
              </w:rPr>
              <w:t>(</w:t>
            </w:r>
            <w:r w:rsidR="00782C49" w:rsidRPr="00782C49">
              <w:rPr>
                <w:sz w:val="18"/>
                <w:u w:val="single"/>
              </w:rPr>
              <w:t>Kiegészítő kötelezettségek jegyzéke</w:t>
            </w:r>
            <w:r w:rsidRPr="00086959">
              <w:rPr>
                <w:sz w:val="18"/>
              </w:rPr>
              <w:t xml:space="preserve">) és a </w:t>
            </w:r>
            <w:r w:rsidR="00782C49">
              <w:rPr>
                <w:sz w:val="18"/>
              </w:rPr>
              <w:t>B2 melléklet (</w:t>
            </w:r>
            <w:r w:rsidR="00782C49" w:rsidRPr="001F38D4">
              <w:rPr>
                <w:sz w:val="18"/>
              </w:rPr>
              <w:t>Gyógyászati eszközök szükségessége</w:t>
            </w:r>
            <w:r w:rsidR="00782C49">
              <w:rPr>
                <w:sz w:val="18"/>
              </w:rPr>
              <w:t>) a szerződés elválaszthatatlan részét képezik.</w:t>
            </w:r>
          </w:p>
          <w:p w14:paraId="7201A2FA" w14:textId="77777777" w:rsidR="007D4EB0" w:rsidRPr="00086959" w:rsidRDefault="00C01E33">
            <w:pPr>
              <w:numPr>
                <w:ilvl w:val="1"/>
                <w:numId w:val="3"/>
              </w:numPr>
              <w:spacing w:before="60" w:after="60" w:line="240" w:lineRule="exact"/>
              <w:ind w:left="709" w:hanging="567"/>
              <w:jc w:val="both"/>
              <w:rPr>
                <w:sz w:val="18"/>
              </w:rPr>
            </w:pPr>
            <w:r w:rsidRPr="00086959">
              <w:rPr>
                <w:sz w:val="18"/>
              </w:rPr>
              <w:t>Az ápolást végző cég</w:t>
            </w:r>
            <w:r w:rsidRPr="00086959">
              <w:rPr>
                <w:b/>
                <w:sz w:val="18"/>
              </w:rPr>
              <w:t xml:space="preserve"> </w:t>
            </w:r>
            <w:r w:rsidRPr="00086959">
              <w:rPr>
                <w:sz w:val="18"/>
              </w:rPr>
              <w:t xml:space="preserve">úgy nyilatkozik, hogy a </w:t>
            </w:r>
            <w:r w:rsidRPr="00086959">
              <w:rPr>
                <w:b/>
                <w:sz w:val="18"/>
              </w:rPr>
              <w:t xml:space="preserve">személyápolási </w:t>
            </w:r>
            <w:r w:rsidRPr="00086959">
              <w:rPr>
                <w:sz w:val="18"/>
              </w:rPr>
              <w:t>tevékenységét a mindenkori illetékes iparhatóságnál Ausztriában bejelentette, és a szolgáltatás teljes ideje alatt azt nem fogja felfüggeszteni.</w:t>
            </w:r>
          </w:p>
          <w:p w14:paraId="43D6390C" w14:textId="77777777" w:rsidR="007D4EB0" w:rsidRPr="00086959" w:rsidRDefault="00C01E33">
            <w:pPr>
              <w:numPr>
                <w:ilvl w:val="1"/>
                <w:numId w:val="3"/>
              </w:numPr>
              <w:spacing w:before="60" w:after="60" w:line="240" w:lineRule="exact"/>
              <w:ind w:left="709" w:hanging="567"/>
              <w:jc w:val="both"/>
              <w:rPr>
                <w:sz w:val="18"/>
              </w:rPr>
            </w:pPr>
            <w:r w:rsidRPr="00086959">
              <w:rPr>
                <w:sz w:val="18"/>
              </w:rPr>
              <w:t xml:space="preserve">A szerződő felek kijelentik, hogy a </w:t>
            </w:r>
            <w:r w:rsidRPr="00086959">
              <w:rPr>
                <w:sz w:val="18"/>
                <w:u w:val="single"/>
              </w:rPr>
              <w:t xml:space="preserve"> ./B1</w:t>
            </w:r>
            <w:r w:rsidRPr="00086959">
              <w:rPr>
                <w:sz w:val="18"/>
              </w:rPr>
              <w:t xml:space="preserve"> mellékletet az ápolást végző cég általános jogairól és kötelezettségeiről elolvasták és azzal kifejezetten egyetértenek.</w:t>
            </w:r>
          </w:p>
          <w:p w14:paraId="0C57653E" w14:textId="77777777" w:rsidR="007D4EB0" w:rsidRPr="00086959" w:rsidRDefault="00C01E33">
            <w:pPr>
              <w:numPr>
                <w:ilvl w:val="1"/>
                <w:numId w:val="3"/>
              </w:numPr>
              <w:spacing w:before="60" w:after="60" w:line="240" w:lineRule="exact"/>
              <w:ind w:left="709" w:hanging="567"/>
              <w:jc w:val="both"/>
              <w:rPr>
                <w:sz w:val="18"/>
              </w:rPr>
            </w:pPr>
            <w:r w:rsidRPr="00086959">
              <w:rPr>
                <w:sz w:val="18"/>
              </w:rPr>
              <w:t xml:space="preserve">Jelen szerződésnél szolgáltatási szerződésről van szó. Az ápolást igénylő személy, illetve </w:t>
            </w:r>
            <w:r w:rsidR="001A040A">
              <w:rPr>
                <w:sz w:val="18"/>
              </w:rPr>
              <w:t>a megbízó</w:t>
            </w:r>
            <w:r w:rsidR="001A040A" w:rsidRPr="00086959">
              <w:rPr>
                <w:sz w:val="18"/>
              </w:rPr>
              <w:t xml:space="preserve"> </w:t>
            </w:r>
            <w:r w:rsidRPr="00086959">
              <w:rPr>
                <w:sz w:val="18"/>
              </w:rPr>
              <w:t xml:space="preserve">az ápolást végző céggel szemben </w:t>
            </w:r>
            <w:r w:rsidRPr="00086959">
              <w:rPr>
                <w:b/>
                <w:sz w:val="18"/>
              </w:rPr>
              <w:t>nem rendelkezik utasítási joggal</w:t>
            </w:r>
            <w:r w:rsidRPr="00086959">
              <w:rPr>
                <w:sz w:val="18"/>
              </w:rPr>
              <w:t xml:space="preserve">. A (szabályszerű) szolgáltatásnyújtás típusának meghatározása az ápolást végző cég hatáskörébe tartozik. </w:t>
            </w:r>
          </w:p>
        </w:tc>
      </w:tr>
      <w:tr w:rsidR="007D4EB0" w:rsidRPr="00086959" w14:paraId="1C1CD6C5" w14:textId="77777777">
        <w:trPr>
          <w:trHeight w:val="343"/>
        </w:trPr>
        <w:tc>
          <w:tcPr>
            <w:tcW w:w="10916" w:type="dxa"/>
            <w:gridSpan w:val="5"/>
            <w:shd w:val="clear" w:color="auto" w:fill="auto"/>
          </w:tcPr>
          <w:p w14:paraId="47A83C44" w14:textId="77777777" w:rsidR="007D4EB0" w:rsidRPr="00086959" w:rsidRDefault="00C01E33">
            <w:pPr>
              <w:numPr>
                <w:ilvl w:val="0"/>
                <w:numId w:val="3"/>
              </w:numPr>
              <w:spacing w:before="120" w:after="120" w:line="240" w:lineRule="exact"/>
              <w:rPr>
                <w:b/>
              </w:rPr>
            </w:pPr>
            <w:r w:rsidRPr="00086959">
              <w:rPr>
                <w:b/>
              </w:rPr>
              <w:lastRenderedPageBreak/>
              <w:t>Szolgáltatások</w:t>
            </w:r>
          </w:p>
        </w:tc>
      </w:tr>
      <w:tr w:rsidR="007D4EB0" w:rsidRPr="00086959" w14:paraId="4665DCAF" w14:textId="77777777">
        <w:trPr>
          <w:trHeight w:val="591"/>
        </w:trPr>
        <w:tc>
          <w:tcPr>
            <w:tcW w:w="10916" w:type="dxa"/>
            <w:gridSpan w:val="5"/>
            <w:shd w:val="clear" w:color="auto" w:fill="auto"/>
          </w:tcPr>
          <w:p w14:paraId="196803C8" w14:textId="77777777" w:rsidR="007D4EB0" w:rsidRPr="00086959" w:rsidRDefault="00C01E33">
            <w:pPr>
              <w:numPr>
                <w:ilvl w:val="1"/>
                <w:numId w:val="3"/>
              </w:numPr>
              <w:spacing w:before="120" w:after="120" w:line="240" w:lineRule="exact"/>
              <w:ind w:left="426" w:hanging="426"/>
              <w:rPr>
                <w:b/>
                <w:sz w:val="18"/>
              </w:rPr>
            </w:pPr>
            <w:r w:rsidRPr="00086959">
              <w:rPr>
                <w:b/>
                <w:sz w:val="18"/>
              </w:rPr>
              <w:t xml:space="preserve">Bizonyos feltételeket </w:t>
            </w:r>
            <w:r w:rsidRPr="00086959">
              <w:rPr>
                <w:b/>
                <w:sz w:val="18"/>
                <w:u w:val="single"/>
              </w:rPr>
              <w:t>nem</w:t>
            </w:r>
            <w:r w:rsidRPr="00086959">
              <w:rPr>
                <w:b/>
                <w:sz w:val="18"/>
              </w:rPr>
              <w:t xml:space="preserve"> igénylő szolgáltatások</w:t>
            </w:r>
            <w:r w:rsidR="001A040A">
              <w:rPr>
                <w:b/>
                <w:sz w:val="18"/>
              </w:rPr>
              <w:t xml:space="preserve"> (Megjegyzés: Minden, a következőekben felsorolt szolgáltatás, amelyekben a megbízó és a megbízott megegyeznek, bejelölendő)</w:t>
            </w:r>
          </w:p>
        </w:tc>
      </w:tr>
      <w:tr w:rsidR="007D4EB0" w:rsidRPr="00086959" w14:paraId="046A2C4A" w14:textId="77777777">
        <w:trPr>
          <w:trHeight w:val="1530"/>
        </w:trPr>
        <w:tc>
          <w:tcPr>
            <w:tcW w:w="10916" w:type="dxa"/>
            <w:gridSpan w:val="5"/>
            <w:shd w:val="clear" w:color="auto" w:fill="auto"/>
          </w:tcPr>
          <w:p w14:paraId="4CCFF4EC" w14:textId="77777777" w:rsidR="007D4EB0" w:rsidRPr="00086959" w:rsidRDefault="00C01E33">
            <w:pPr>
              <w:numPr>
                <w:ilvl w:val="0"/>
                <w:numId w:val="34"/>
              </w:numPr>
              <w:spacing w:before="60" w:after="60" w:line="240" w:lineRule="exact"/>
              <w:ind w:left="425" w:hanging="284"/>
              <w:rPr>
                <w:sz w:val="18"/>
              </w:rPr>
            </w:pPr>
            <w:r w:rsidRPr="00086959">
              <w:rPr>
                <w:b/>
                <w:sz w:val="18"/>
              </w:rPr>
              <w:t>Háztartással kapcsolatos tevékenységek</w:t>
            </w:r>
            <w:r w:rsidRPr="00086959">
              <w:rPr>
                <w:sz w:val="18"/>
              </w:rPr>
              <w:t xml:space="preserve"> (Főzés, bevásárlás elvégzése, takarítási tevékenységek, házimunka elvégzése, ügyintézés lebonyolítása, gondoskodás az egészséges beltéri klímáról, növények és állatok gondozása, a mosással kapcsolatos tevékenységek - mosás, vasalás, javítás).</w:t>
            </w:r>
          </w:p>
          <w:p w14:paraId="60F3E949" w14:textId="77777777" w:rsidR="007D4EB0" w:rsidRPr="00086959" w:rsidRDefault="00C01E33">
            <w:pPr>
              <w:spacing w:before="60" w:after="60" w:line="240" w:lineRule="exact"/>
              <w:ind w:left="425"/>
              <w:rPr>
                <w:sz w:val="18"/>
              </w:rPr>
            </w:pPr>
            <w:r w:rsidRPr="00086959">
              <w:rPr>
                <w:sz w:val="18"/>
              </w:rPr>
              <w:t xml:space="preserve">Kivételek </w:t>
            </w:r>
            <w:r w:rsidRPr="00086959">
              <w:rPr>
                <w:sz w:val="18"/>
                <w:u w:val="single"/>
              </w:rPr>
              <w:t>ez alól</w:t>
            </w:r>
            <w:r w:rsidRPr="00086959">
              <w:rPr>
                <w:sz w:val="18"/>
              </w:rPr>
              <w:t xml:space="preserve"> a következők: </w:t>
            </w:r>
          </w:p>
          <w:p w14:paraId="08497069" w14:textId="77777777" w:rsidR="007D4EB0" w:rsidRPr="00086959" w:rsidRDefault="007D4EB0">
            <w:pPr>
              <w:rPr>
                <w:sz w:val="18"/>
              </w:rPr>
            </w:pPr>
          </w:p>
        </w:tc>
      </w:tr>
      <w:tr w:rsidR="007D4EB0" w:rsidRPr="00086959" w14:paraId="06620420" w14:textId="77777777">
        <w:trPr>
          <w:trHeight w:val="1522"/>
        </w:trPr>
        <w:tc>
          <w:tcPr>
            <w:tcW w:w="10916" w:type="dxa"/>
            <w:gridSpan w:val="5"/>
            <w:shd w:val="clear" w:color="auto" w:fill="auto"/>
          </w:tcPr>
          <w:p w14:paraId="7831B293" w14:textId="77777777" w:rsidR="007D4EB0" w:rsidRPr="00086959" w:rsidRDefault="00C01E33">
            <w:pPr>
              <w:numPr>
                <w:ilvl w:val="0"/>
                <w:numId w:val="34"/>
              </w:numPr>
              <w:spacing w:before="60" w:after="60" w:line="240" w:lineRule="exact"/>
              <w:ind w:left="425" w:hanging="284"/>
              <w:rPr>
                <w:sz w:val="18"/>
              </w:rPr>
            </w:pPr>
            <w:r w:rsidRPr="00086959">
              <w:rPr>
                <w:b/>
                <w:sz w:val="18"/>
              </w:rPr>
              <w:t>Életviteli segítségnyújtás életvitel</w:t>
            </w:r>
            <w:r w:rsidRPr="00086959">
              <w:rPr>
                <w:sz w:val="18"/>
              </w:rPr>
              <w:t xml:space="preserve"> (Napi program kialakítása, segítség a mindennapi teendőknél, társalkodási feladatok</w:t>
            </w:r>
            <w:r w:rsidR="00321649" w:rsidRPr="00086959">
              <w:rPr>
                <w:sz w:val="18"/>
              </w:rPr>
              <w:t>,</w:t>
            </w:r>
            <w:r w:rsidRPr="00086959">
              <w:rPr>
                <w:sz w:val="18"/>
              </w:rPr>
              <w:t xml:space="preserve"> mégpedig társaság nyújtása, beszélgetések, társas kapcsolatok fenntartása, kíséret különféle tevékenységeknél).</w:t>
            </w:r>
          </w:p>
          <w:p w14:paraId="259CAB3D" w14:textId="77777777" w:rsidR="007D4EB0" w:rsidRPr="00086959" w:rsidRDefault="00C01E33">
            <w:pPr>
              <w:spacing w:before="60" w:after="60" w:line="240" w:lineRule="exact"/>
              <w:ind w:left="425"/>
              <w:rPr>
                <w:sz w:val="18"/>
              </w:rPr>
            </w:pPr>
            <w:r w:rsidRPr="00086959">
              <w:rPr>
                <w:sz w:val="18"/>
              </w:rPr>
              <w:t xml:space="preserve">Kivételek </w:t>
            </w:r>
            <w:r w:rsidRPr="00086959">
              <w:rPr>
                <w:sz w:val="18"/>
                <w:u w:val="single"/>
              </w:rPr>
              <w:t>ez alól</w:t>
            </w:r>
            <w:r w:rsidRPr="00086959">
              <w:rPr>
                <w:sz w:val="18"/>
              </w:rPr>
              <w:t xml:space="preserve"> a következők: </w:t>
            </w:r>
          </w:p>
        </w:tc>
      </w:tr>
      <w:tr w:rsidR="007D4EB0" w:rsidRPr="00086959" w14:paraId="3CC7C95B" w14:textId="77777777">
        <w:trPr>
          <w:trHeight w:val="1290"/>
        </w:trPr>
        <w:tc>
          <w:tcPr>
            <w:tcW w:w="10916" w:type="dxa"/>
            <w:gridSpan w:val="5"/>
            <w:tcBorders>
              <w:bottom w:val="single" w:sz="4" w:space="0" w:color="auto"/>
            </w:tcBorders>
            <w:shd w:val="clear" w:color="auto" w:fill="auto"/>
          </w:tcPr>
          <w:p w14:paraId="7945059B" w14:textId="77777777" w:rsidR="007D4EB0" w:rsidRPr="00086959" w:rsidRDefault="00C01E33">
            <w:pPr>
              <w:numPr>
                <w:ilvl w:val="0"/>
                <w:numId w:val="34"/>
              </w:numPr>
              <w:spacing w:before="60" w:after="60" w:line="240" w:lineRule="exact"/>
              <w:ind w:left="425" w:hanging="284"/>
              <w:rPr>
                <w:sz w:val="18"/>
              </w:rPr>
            </w:pPr>
            <w:r w:rsidRPr="00086959">
              <w:rPr>
                <w:b/>
                <w:sz w:val="18"/>
              </w:rPr>
              <w:t xml:space="preserve">Az ápolást igénylő személy gyakorlati felkészítése helyváltoztatásra </w:t>
            </w:r>
            <w:r w:rsidRPr="00086959">
              <w:rPr>
                <w:sz w:val="18"/>
              </w:rPr>
              <w:t>(pl. költözés, áthelyezés, szállítás).</w:t>
            </w:r>
          </w:p>
          <w:p w14:paraId="67F4FE2C" w14:textId="77777777" w:rsidR="007D4EB0" w:rsidRPr="00086959" w:rsidRDefault="00C01E33">
            <w:pPr>
              <w:spacing w:before="60" w:after="60" w:line="240" w:lineRule="exact"/>
              <w:ind w:left="425"/>
              <w:rPr>
                <w:sz w:val="18"/>
              </w:rPr>
            </w:pPr>
            <w:r w:rsidRPr="00086959">
              <w:rPr>
                <w:sz w:val="18"/>
              </w:rPr>
              <w:t xml:space="preserve">Kivételek </w:t>
            </w:r>
            <w:r w:rsidRPr="00086959">
              <w:rPr>
                <w:sz w:val="18"/>
                <w:u w:val="single"/>
              </w:rPr>
              <w:t>ez alól</w:t>
            </w:r>
            <w:r w:rsidRPr="00086959">
              <w:rPr>
                <w:sz w:val="18"/>
              </w:rPr>
              <w:t xml:space="preserve"> a következők:</w:t>
            </w:r>
          </w:p>
        </w:tc>
      </w:tr>
      <w:tr w:rsidR="007D4EB0" w:rsidRPr="00086959" w14:paraId="132472F6" w14:textId="77777777">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57848D10" w14:textId="77777777" w:rsidR="007D4EB0" w:rsidRPr="00086959" w:rsidRDefault="00C01E33">
            <w:pPr>
              <w:numPr>
                <w:ilvl w:val="0"/>
                <w:numId w:val="34"/>
              </w:numPr>
              <w:spacing w:before="120" w:after="120" w:line="240" w:lineRule="exact"/>
              <w:ind w:left="426" w:hanging="284"/>
              <w:rPr>
                <w:b/>
                <w:sz w:val="18"/>
              </w:rPr>
            </w:pPr>
            <w:r w:rsidRPr="00086959">
              <w:rPr>
                <w:b/>
                <w:sz w:val="18"/>
              </w:rPr>
              <w:t xml:space="preserve">Egyéb, fent nem említett szolgáltatás, </w:t>
            </w:r>
            <w:r w:rsidRPr="00086959">
              <w:rPr>
                <w:sz w:val="18"/>
                <w:u w:val="single"/>
              </w:rPr>
              <w:t>melynél nem az alapellátás ápolási szolgáltatásáról</w:t>
            </w:r>
            <w:r w:rsidRPr="00086959">
              <w:rPr>
                <w:sz w:val="18"/>
              </w:rPr>
              <w:t xml:space="preserve"> van szó, hanem inkább orvosi, fogorvosi, fizioterápiás, foglalkozási terápiás, diétás, logopédiai, pszichoterápiás és egészségpszichológiai tevékenységekről, </w:t>
            </w:r>
            <w:r w:rsidRPr="00086959">
              <w:rPr>
                <w:sz w:val="18"/>
                <w:u w:val="single"/>
              </w:rPr>
              <w:t>amelyek kizárólag az egészségügyi szakemberek számára vannak fenntartva</w:t>
            </w:r>
            <w:r w:rsidRPr="00086959">
              <w:rPr>
                <w:sz w:val="18"/>
              </w:rPr>
              <w:t>.</w:t>
            </w:r>
          </w:p>
        </w:tc>
      </w:tr>
      <w:tr w:rsidR="007D4EB0" w:rsidRPr="00086959" w14:paraId="553C234E" w14:textId="77777777">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785AFA2A" w14:textId="77777777" w:rsidR="007D4EB0" w:rsidRPr="00987E55" w:rsidRDefault="00C01E33" w:rsidP="00987E55">
            <w:pPr>
              <w:numPr>
                <w:ilvl w:val="0"/>
                <w:numId w:val="34"/>
              </w:numPr>
              <w:spacing w:before="120" w:after="120" w:line="240" w:lineRule="exact"/>
              <w:ind w:left="426" w:hanging="284"/>
              <w:rPr>
                <w:b/>
                <w:sz w:val="18"/>
              </w:rPr>
            </w:pPr>
            <w:r w:rsidRPr="00086959">
              <w:rPr>
                <w:b/>
                <w:sz w:val="18"/>
              </w:rPr>
              <w:t>Dokumentáció:</w:t>
            </w:r>
            <w:r w:rsidRPr="00987E55">
              <w:rPr>
                <w:b/>
                <w:sz w:val="18"/>
              </w:rPr>
              <w:t xml:space="preserve"> </w:t>
            </w:r>
            <w:r w:rsidRPr="001A040A">
              <w:rPr>
                <w:bCs/>
                <w:sz w:val="18"/>
              </w:rPr>
              <w:t xml:space="preserve">Az ápolást végző cég köteles háztartási nyilvántartást vezetni a nyújtott szolgáltatásokról és a felmerült kiadásokról. Köteles a bizonylatokat két évig megőrizni. Az ápolást végző cég az ápolást igénylő személy vagy </w:t>
            </w:r>
            <w:r w:rsidR="001A040A">
              <w:rPr>
                <w:bCs/>
                <w:sz w:val="18"/>
              </w:rPr>
              <w:t>a megbízó</w:t>
            </w:r>
            <w:r w:rsidR="001A040A" w:rsidRPr="001A040A">
              <w:rPr>
                <w:bCs/>
                <w:sz w:val="18"/>
              </w:rPr>
              <w:t xml:space="preserve"> </w:t>
            </w:r>
            <w:r w:rsidRPr="001A040A">
              <w:rPr>
                <w:bCs/>
                <w:sz w:val="18"/>
              </w:rPr>
              <w:t>kérelmére köteles a háztartási nyilvántartás ill</w:t>
            </w:r>
            <w:r w:rsidR="001A040A">
              <w:rPr>
                <w:bCs/>
                <w:sz w:val="18"/>
              </w:rPr>
              <w:t>.</w:t>
            </w:r>
            <w:r w:rsidRPr="001A040A">
              <w:rPr>
                <w:bCs/>
                <w:sz w:val="18"/>
              </w:rPr>
              <w:t xml:space="preserve"> a bizonylatok gyűjteményének másolatát költségtérítés ellenében a rendelkezésére bocsátani.</w:t>
            </w:r>
          </w:p>
        </w:tc>
      </w:tr>
      <w:tr w:rsidR="007D4EB0" w:rsidRPr="00086959" w14:paraId="0648EFDE" w14:textId="77777777">
        <w:trPr>
          <w:trHeight w:val="552"/>
        </w:trPr>
        <w:tc>
          <w:tcPr>
            <w:tcW w:w="10916" w:type="dxa"/>
            <w:gridSpan w:val="5"/>
            <w:tcBorders>
              <w:bottom w:val="single" w:sz="4" w:space="0" w:color="auto"/>
            </w:tcBorders>
            <w:shd w:val="clear" w:color="auto" w:fill="auto"/>
          </w:tcPr>
          <w:p w14:paraId="7F233F86" w14:textId="77777777" w:rsidR="007D4EB0" w:rsidRPr="00086959" w:rsidRDefault="00C01E33">
            <w:pPr>
              <w:numPr>
                <w:ilvl w:val="1"/>
                <w:numId w:val="3"/>
              </w:numPr>
              <w:spacing w:before="120" w:after="120" w:line="240" w:lineRule="atLeast"/>
              <w:ind w:left="426" w:hanging="426"/>
              <w:rPr>
                <w:b/>
                <w:sz w:val="18"/>
              </w:rPr>
            </w:pPr>
            <w:r w:rsidRPr="00086959">
              <w:rPr>
                <w:b/>
                <w:sz w:val="18"/>
              </w:rPr>
              <w:t xml:space="preserve">Bizonyos feltételeket </w:t>
            </w:r>
            <w:r w:rsidRPr="00086959">
              <w:rPr>
                <w:b/>
                <w:sz w:val="18"/>
                <w:u w:val="single"/>
              </w:rPr>
              <w:t>igénylő</w:t>
            </w:r>
            <w:r w:rsidRPr="00086959">
              <w:rPr>
                <w:b/>
                <w:sz w:val="18"/>
              </w:rPr>
              <w:t xml:space="preserve"> szolgáltatások</w:t>
            </w:r>
          </w:p>
        </w:tc>
      </w:tr>
      <w:tr w:rsidR="007D4EB0" w:rsidRPr="00086959" w14:paraId="7B9172DC" w14:textId="77777777">
        <w:trPr>
          <w:trHeight w:val="3953"/>
        </w:trPr>
        <w:tc>
          <w:tcPr>
            <w:tcW w:w="10916" w:type="dxa"/>
            <w:gridSpan w:val="5"/>
            <w:tcBorders>
              <w:bottom w:val="single" w:sz="4" w:space="0" w:color="auto"/>
            </w:tcBorders>
            <w:shd w:val="clear" w:color="auto" w:fill="auto"/>
          </w:tcPr>
          <w:p w14:paraId="3726D89D" w14:textId="77777777" w:rsidR="007D4EB0" w:rsidRPr="00086959" w:rsidRDefault="00C01E33">
            <w:pPr>
              <w:spacing w:before="120" w:after="120" w:line="240" w:lineRule="atLeast"/>
              <w:ind w:left="426"/>
              <w:rPr>
                <w:b/>
                <w:sz w:val="18"/>
              </w:rPr>
            </w:pPr>
            <w:r w:rsidRPr="00086959">
              <w:rPr>
                <w:b/>
                <w:sz w:val="18"/>
              </w:rPr>
              <w:t xml:space="preserve">Megjegyzés: a következő tevékenységek elvégzéséről - rendelkezés vagy beutaló megléte hiányában - csak akkor lehet megállapodni, ha orvosi szempontból nincs </w:t>
            </w:r>
            <w:r w:rsidRPr="00086959">
              <w:rPr>
                <w:b/>
                <w:sz w:val="18"/>
                <w:u w:val="single"/>
              </w:rPr>
              <w:t>semmilyen körülmény</w:t>
            </w:r>
            <w:r w:rsidRPr="00086959">
              <w:rPr>
                <w:b/>
                <w:sz w:val="18"/>
              </w:rPr>
              <w:t xml:space="preserve">, mely </w:t>
            </w:r>
            <w:r w:rsidRPr="00086959">
              <w:rPr>
                <w:b/>
                <w:sz w:val="18"/>
                <w:u w:val="single"/>
              </w:rPr>
              <w:t>rendelkezést vagy beutalót</w:t>
            </w:r>
            <w:r w:rsidRPr="00086959">
              <w:rPr>
                <w:b/>
                <w:sz w:val="18"/>
              </w:rPr>
              <w:t xml:space="preserve"> igényel.</w:t>
            </w:r>
          </w:p>
          <w:p w14:paraId="6850C504" w14:textId="77777777" w:rsidR="007D4EB0" w:rsidRPr="00086959" w:rsidRDefault="00C01E33">
            <w:pPr>
              <w:spacing w:before="120" w:after="120" w:line="240" w:lineRule="atLeast"/>
              <w:ind w:left="426"/>
              <w:rPr>
                <w:sz w:val="18"/>
              </w:rPr>
            </w:pPr>
            <w:r w:rsidRPr="00086959">
              <w:rPr>
                <w:sz w:val="18"/>
              </w:rPr>
              <w:t xml:space="preserve">Ilyen </w:t>
            </w:r>
            <w:r w:rsidRPr="00086959">
              <w:rPr>
                <w:sz w:val="18"/>
                <w:u w:val="single"/>
              </w:rPr>
              <w:t>körülmények</w:t>
            </w:r>
            <w:r w:rsidRPr="00086959">
              <w:rPr>
                <w:sz w:val="18"/>
              </w:rPr>
              <w:t xml:space="preserve"> lehetnek például a vázrendszeri- és mozgásszervi megbetegedések, mint a vér-, a szív-, a tüdő-, a cukor-, az anyagcsere- és fertőző betegségek, valamint az allergiák, a műtétek vagy a gyógyszerek szedése.</w:t>
            </w:r>
          </w:p>
          <w:p w14:paraId="7DA31D51" w14:textId="77777777" w:rsidR="007D4EB0" w:rsidRPr="00086959" w:rsidRDefault="00C01E33">
            <w:pPr>
              <w:spacing w:before="120" w:after="120" w:line="240" w:lineRule="atLeast"/>
              <w:ind w:left="426"/>
              <w:rPr>
                <w:sz w:val="18"/>
              </w:rPr>
            </w:pPr>
            <w:r w:rsidRPr="00086959">
              <w:rPr>
                <w:sz w:val="18"/>
              </w:rPr>
              <w:t xml:space="preserve">Ha egy ilyen körülmény fordul elő, akkor az alábbi ápolási tevékenységekről csak rendelkezésre, illetve a </w:t>
            </w:r>
            <w:r w:rsidRPr="00086959">
              <w:rPr>
                <w:sz w:val="18"/>
                <w:u w:val="single"/>
              </w:rPr>
              <w:t>/ B2</w:t>
            </w:r>
            <w:r w:rsidRPr="00086959">
              <w:rPr>
                <w:sz w:val="18"/>
              </w:rPr>
              <w:t xml:space="preserve"> melléklet szerint és csak egészségügyi szakember (orvos vagy diplomás egészségügyi ápoló és nővér) igénybevételével lehet megállapodni és azt elvégezni!</w:t>
            </w:r>
          </w:p>
          <w:p w14:paraId="75A897B8" w14:textId="77777777" w:rsidR="007D4EB0" w:rsidRPr="00086959" w:rsidRDefault="00C01E33">
            <w:pPr>
              <w:spacing w:before="120" w:after="120" w:line="240" w:lineRule="atLeast"/>
              <w:ind w:left="426"/>
              <w:rPr>
                <w:sz w:val="18"/>
              </w:rPr>
            </w:pPr>
            <w:r w:rsidRPr="00086959">
              <w:rPr>
                <w:sz w:val="18"/>
              </w:rPr>
              <w:t xml:space="preserve">Az ápolást igénylő személy illetve </w:t>
            </w:r>
            <w:r w:rsidR="001A040A">
              <w:rPr>
                <w:sz w:val="18"/>
              </w:rPr>
              <w:t xml:space="preserve"> a megbízó</w:t>
            </w:r>
            <w:r w:rsidR="001A040A" w:rsidRPr="00086959">
              <w:rPr>
                <w:sz w:val="18"/>
              </w:rPr>
              <w:t xml:space="preserve"> </w:t>
            </w:r>
            <w:r w:rsidRPr="00086959">
              <w:rPr>
                <w:sz w:val="18"/>
              </w:rPr>
              <w:t xml:space="preserve">köteles biztosítani az itt felsorolt tevékenységekről szóló megállapodás </w:t>
            </w:r>
            <w:r w:rsidRPr="00086959">
              <w:rPr>
                <w:sz w:val="18"/>
                <w:u w:val="single"/>
              </w:rPr>
              <w:t>előtt</w:t>
            </w:r>
            <w:r w:rsidRPr="00086959">
              <w:rPr>
                <w:sz w:val="18"/>
              </w:rPr>
              <w:t>, hogy az ápolást végző cég tájékoztatást és felvilágosítást kapott minden ismert és egészségügyi szempontból szóba jövő körülményről.</w:t>
            </w:r>
          </w:p>
          <w:p w14:paraId="5FD1723E" w14:textId="77777777" w:rsidR="007D4EB0" w:rsidRPr="00086959" w:rsidRDefault="007D4EB0">
            <w:pPr>
              <w:spacing w:before="120" w:after="120" w:line="240" w:lineRule="atLeast"/>
              <w:ind w:left="426"/>
              <w:rPr>
                <w:sz w:val="18"/>
              </w:rPr>
            </w:pPr>
          </w:p>
          <w:p w14:paraId="01188CDE" w14:textId="77777777" w:rsidR="007D4EB0" w:rsidRPr="00086959" w:rsidRDefault="007D4EB0">
            <w:pPr>
              <w:spacing w:before="120" w:after="120" w:line="240" w:lineRule="atLeast"/>
              <w:ind w:left="426"/>
              <w:rPr>
                <w:sz w:val="18"/>
              </w:rPr>
            </w:pPr>
          </w:p>
          <w:p w14:paraId="25E0DA0C" w14:textId="77777777" w:rsidR="007D4EB0" w:rsidRPr="00086959" w:rsidRDefault="007D4EB0">
            <w:pPr>
              <w:spacing w:before="120" w:after="120" w:line="240" w:lineRule="atLeast"/>
              <w:ind w:left="426"/>
              <w:rPr>
                <w:sz w:val="18"/>
              </w:rPr>
            </w:pPr>
          </w:p>
          <w:p w14:paraId="3E19B715" w14:textId="77777777" w:rsidR="007D4EB0" w:rsidRPr="00086959" w:rsidRDefault="007D4EB0">
            <w:pPr>
              <w:spacing w:before="120" w:after="120" w:line="240" w:lineRule="atLeast"/>
              <w:ind w:left="426"/>
              <w:rPr>
                <w:sz w:val="18"/>
              </w:rPr>
            </w:pPr>
          </w:p>
        </w:tc>
      </w:tr>
      <w:tr w:rsidR="007D4EB0" w:rsidRPr="00086959" w14:paraId="633989E1" w14:textId="77777777">
        <w:trPr>
          <w:trHeight w:val="706"/>
        </w:trPr>
        <w:tc>
          <w:tcPr>
            <w:tcW w:w="5388" w:type="dxa"/>
            <w:gridSpan w:val="4"/>
            <w:tcBorders>
              <w:top w:val="single" w:sz="4" w:space="0" w:color="auto"/>
              <w:bottom w:val="single" w:sz="4" w:space="0" w:color="auto"/>
            </w:tcBorders>
            <w:shd w:val="clear" w:color="auto" w:fill="auto"/>
          </w:tcPr>
          <w:p w14:paraId="15F05C5C" w14:textId="77777777" w:rsidR="007D4EB0" w:rsidRPr="00086959" w:rsidRDefault="00C01E33">
            <w:pPr>
              <w:numPr>
                <w:ilvl w:val="0"/>
                <w:numId w:val="12"/>
              </w:numPr>
              <w:spacing w:before="60" w:after="60" w:line="240" w:lineRule="exact"/>
              <w:ind w:left="459" w:hanging="283"/>
              <w:rPr>
                <w:sz w:val="18"/>
              </w:rPr>
            </w:pPr>
            <w:r w:rsidRPr="00086959">
              <w:rPr>
                <w:b/>
                <w:sz w:val="18"/>
              </w:rPr>
              <w:lastRenderedPageBreak/>
              <w:t xml:space="preserve">Igen, </w:t>
            </w:r>
            <w:r w:rsidRPr="00086959">
              <w:rPr>
                <w:sz w:val="18"/>
              </w:rPr>
              <w:t xml:space="preserve">az alábbi körülmények állnak fenn: </w:t>
            </w:r>
          </w:p>
          <w:p w14:paraId="4113E168" w14:textId="77777777" w:rsidR="007D4EB0" w:rsidRPr="00086959" w:rsidRDefault="007D4EB0">
            <w:pPr>
              <w:spacing w:before="60" w:after="60" w:line="240" w:lineRule="exact"/>
              <w:ind w:left="459" w:hanging="283"/>
              <w:rPr>
                <w:b/>
                <w:sz w:val="18"/>
              </w:rPr>
            </w:pPr>
          </w:p>
          <w:p w14:paraId="32BB1E29" w14:textId="77777777" w:rsidR="007D4EB0" w:rsidRPr="00086959" w:rsidRDefault="00C01E33">
            <w:pPr>
              <w:spacing w:before="60" w:after="60" w:line="240" w:lineRule="exact"/>
              <w:ind w:left="459"/>
              <w:rPr>
                <w:b/>
                <w:sz w:val="18"/>
              </w:rPr>
            </w:pPr>
            <w:r w:rsidRPr="00086959">
              <w:rPr>
                <w:b/>
                <w:sz w:val="18"/>
              </w:rPr>
              <w:t>_____________________________________</w:t>
            </w:r>
          </w:p>
          <w:p w14:paraId="4F80DA65" w14:textId="77777777" w:rsidR="007D4EB0" w:rsidRPr="00086959" w:rsidRDefault="00C01E33">
            <w:pPr>
              <w:spacing w:before="60" w:after="60" w:line="240" w:lineRule="exact"/>
              <w:ind w:left="459"/>
              <w:rPr>
                <w:b/>
                <w:sz w:val="18"/>
              </w:rPr>
            </w:pPr>
            <w:r w:rsidRPr="00086959">
              <w:rPr>
                <w:b/>
                <w:sz w:val="18"/>
              </w:rPr>
              <w:t>Van-e egészségügyi szakember utasítása vagy beutalója?</w:t>
            </w:r>
          </w:p>
          <w:p w14:paraId="1D4723D1" w14:textId="77777777" w:rsidR="007D4EB0" w:rsidRPr="00086959" w:rsidRDefault="00C01E33">
            <w:pPr>
              <w:numPr>
                <w:ilvl w:val="0"/>
                <w:numId w:val="12"/>
              </w:numPr>
              <w:spacing w:before="60" w:after="60" w:line="240" w:lineRule="exact"/>
              <w:ind w:left="1027" w:hanging="426"/>
              <w:rPr>
                <w:sz w:val="18"/>
              </w:rPr>
            </w:pPr>
            <w:r w:rsidRPr="00086959">
              <w:rPr>
                <w:b/>
                <w:sz w:val="18"/>
              </w:rPr>
              <w:t xml:space="preserve">Igen, </w:t>
            </w:r>
            <w:r w:rsidRPr="00086959">
              <w:rPr>
                <w:sz w:val="18"/>
              </w:rPr>
              <w:t>tehát az abban szereplő, következő tevékenységekről állapodunk meg:</w:t>
            </w:r>
          </w:p>
          <w:p w14:paraId="4D35DB92" w14:textId="77777777" w:rsidR="007D4EB0" w:rsidRPr="00086959" w:rsidRDefault="00C01E33">
            <w:pPr>
              <w:numPr>
                <w:ilvl w:val="0"/>
                <w:numId w:val="12"/>
              </w:numPr>
              <w:spacing w:before="60" w:after="60" w:line="240" w:lineRule="exact"/>
              <w:ind w:left="1311" w:hanging="284"/>
              <w:rPr>
                <w:sz w:val="18"/>
              </w:rPr>
            </w:pPr>
            <w:r w:rsidRPr="00086959">
              <w:rPr>
                <w:sz w:val="18"/>
              </w:rPr>
              <w:t>segítség a szájon át történő táplálék- és folyadékbevitelnél, valamint a gyógyszerbeadásnál;</w:t>
            </w:r>
          </w:p>
          <w:p w14:paraId="2635574B" w14:textId="77777777" w:rsidR="007D4EB0" w:rsidRPr="00086959" w:rsidRDefault="00C01E33">
            <w:pPr>
              <w:numPr>
                <w:ilvl w:val="0"/>
                <w:numId w:val="12"/>
              </w:numPr>
              <w:spacing w:before="60" w:after="60" w:line="240" w:lineRule="exact"/>
              <w:ind w:left="1311" w:hanging="284"/>
              <w:rPr>
                <w:sz w:val="18"/>
              </w:rPr>
            </w:pPr>
            <w:r w:rsidRPr="00086959">
              <w:rPr>
                <w:sz w:val="18"/>
              </w:rPr>
              <w:t>segítség a testápolásnál;</w:t>
            </w:r>
          </w:p>
          <w:p w14:paraId="67629742" w14:textId="77777777" w:rsidR="007D4EB0" w:rsidRPr="00086959" w:rsidRDefault="00C01E33">
            <w:pPr>
              <w:numPr>
                <w:ilvl w:val="0"/>
                <w:numId w:val="12"/>
              </w:numPr>
              <w:spacing w:before="60" w:after="60" w:line="240" w:lineRule="exact"/>
              <w:ind w:left="1311" w:hanging="284"/>
              <w:rPr>
                <w:sz w:val="18"/>
              </w:rPr>
            </w:pPr>
            <w:r w:rsidRPr="00086959">
              <w:rPr>
                <w:sz w:val="18"/>
              </w:rPr>
              <w:t>segítség felöltözésnél és levetkőzésnél;</w:t>
            </w:r>
          </w:p>
          <w:p w14:paraId="4C51B5F6" w14:textId="77777777" w:rsidR="007D4EB0" w:rsidRPr="00086959" w:rsidRDefault="00C01E33">
            <w:pPr>
              <w:numPr>
                <w:ilvl w:val="0"/>
                <w:numId w:val="12"/>
              </w:numPr>
              <w:spacing w:before="60" w:after="60" w:line="240" w:lineRule="exact"/>
              <w:ind w:left="1311" w:hanging="284"/>
              <w:rPr>
                <w:sz w:val="18"/>
              </w:rPr>
            </w:pPr>
            <w:r w:rsidRPr="00086959">
              <w:rPr>
                <w:sz w:val="18"/>
              </w:rPr>
              <w:t>segítség a WC vagy toalettszék használatánál, beleértve az inkontinenciatermékek cseréjénél;</w:t>
            </w:r>
          </w:p>
          <w:p w14:paraId="75BE8949" w14:textId="77777777" w:rsidR="007D4EB0" w:rsidRPr="00086959" w:rsidRDefault="00C01E33">
            <w:pPr>
              <w:numPr>
                <w:ilvl w:val="0"/>
                <w:numId w:val="12"/>
              </w:numPr>
              <w:spacing w:before="60" w:after="60" w:line="240" w:lineRule="exact"/>
              <w:ind w:left="1311" w:hanging="284"/>
              <w:rPr>
                <w:sz w:val="18"/>
              </w:rPr>
            </w:pPr>
            <w:r w:rsidRPr="00086959">
              <w:rPr>
                <w:sz w:val="18"/>
              </w:rPr>
              <w:t>segítség felkelésnél, lefekvésnél, leülésnél és járásnál;</w:t>
            </w:r>
          </w:p>
          <w:p w14:paraId="29A5BD71" w14:textId="77777777" w:rsidR="007D4EB0" w:rsidRPr="00086959" w:rsidRDefault="00C01E33">
            <w:pPr>
              <w:spacing w:before="60" w:after="60" w:line="240" w:lineRule="exact"/>
              <w:ind w:left="1027"/>
              <w:rPr>
                <w:sz w:val="18"/>
              </w:rPr>
            </w:pPr>
            <w:r w:rsidRPr="00086959">
              <w:rPr>
                <w:sz w:val="18"/>
              </w:rPr>
              <w:t>Összesen _____________ tevékenység került megjelölésre.</w:t>
            </w:r>
          </w:p>
          <w:p w14:paraId="56615EB5" w14:textId="77777777" w:rsidR="007D4EB0" w:rsidRPr="00086959" w:rsidRDefault="00C01E33">
            <w:pPr>
              <w:numPr>
                <w:ilvl w:val="0"/>
                <w:numId w:val="12"/>
              </w:numPr>
              <w:spacing w:before="60" w:after="60" w:line="240" w:lineRule="exact"/>
              <w:ind w:left="1027" w:hanging="426"/>
              <w:rPr>
                <w:b/>
              </w:rPr>
            </w:pPr>
            <w:r w:rsidRPr="00086959">
              <w:rPr>
                <w:b/>
                <w:sz w:val="18"/>
              </w:rPr>
              <w:t xml:space="preserve">Nem, </w:t>
            </w:r>
            <w:r w:rsidRPr="00086959">
              <w:rPr>
                <w:sz w:val="18"/>
              </w:rPr>
              <w:t>tehát a tevékenységeket</w:t>
            </w:r>
            <w:r w:rsidR="00321649" w:rsidRPr="00086959">
              <w:rPr>
                <w:sz w:val="18"/>
              </w:rPr>
              <w:t xml:space="preserve"> </w:t>
            </w:r>
            <w:r w:rsidRPr="00086959">
              <w:rPr>
                <w:sz w:val="18"/>
              </w:rPr>
              <w:t>a /B2 melléklet határozza meg, melyekhez egészségügyi szakembert kell igénybe venni.</w:t>
            </w:r>
          </w:p>
        </w:tc>
        <w:tc>
          <w:tcPr>
            <w:tcW w:w="5528" w:type="dxa"/>
            <w:tcBorders>
              <w:top w:val="single" w:sz="4" w:space="0" w:color="auto"/>
              <w:bottom w:val="single" w:sz="4" w:space="0" w:color="auto"/>
            </w:tcBorders>
            <w:shd w:val="clear" w:color="auto" w:fill="auto"/>
          </w:tcPr>
          <w:p w14:paraId="707B2A9B" w14:textId="77777777" w:rsidR="007D4EB0" w:rsidRPr="00086959" w:rsidRDefault="00C01E33">
            <w:pPr>
              <w:numPr>
                <w:ilvl w:val="0"/>
                <w:numId w:val="19"/>
              </w:numPr>
              <w:spacing w:before="60" w:after="60" w:line="240" w:lineRule="atLeast"/>
              <w:ind w:left="462" w:hanging="389"/>
              <w:rPr>
                <w:sz w:val="18"/>
              </w:rPr>
            </w:pPr>
            <w:r w:rsidRPr="00086959">
              <w:rPr>
                <w:b/>
                <w:sz w:val="18"/>
              </w:rPr>
              <w:t xml:space="preserve">Nem, nincsenek </w:t>
            </w:r>
            <w:r w:rsidRPr="00086959">
              <w:rPr>
                <w:b/>
                <w:sz w:val="18"/>
                <w:u w:val="single"/>
              </w:rPr>
              <w:t>ilyen</w:t>
            </w:r>
            <w:r w:rsidRPr="00086959">
              <w:rPr>
                <w:b/>
                <w:sz w:val="18"/>
              </w:rPr>
              <w:t xml:space="preserve"> körülmények, így </w:t>
            </w:r>
            <w:r w:rsidRPr="00086959">
              <w:rPr>
                <w:b/>
                <w:sz w:val="18"/>
                <w:u w:val="single"/>
              </w:rPr>
              <w:t>nincs</w:t>
            </w:r>
            <w:r w:rsidRPr="00086959">
              <w:rPr>
                <w:b/>
                <w:sz w:val="18"/>
              </w:rPr>
              <w:t xml:space="preserve"> szükség egészségügyi szakember</w:t>
            </w:r>
            <w:r w:rsidRPr="00086959">
              <w:rPr>
                <w:sz w:val="18"/>
              </w:rPr>
              <w:t xml:space="preserve"> rendelkezésére</w:t>
            </w:r>
            <w:r w:rsidRPr="00086959">
              <w:rPr>
                <w:b/>
                <w:sz w:val="18"/>
              </w:rPr>
              <w:t xml:space="preserve"> vagy </w:t>
            </w:r>
            <w:r w:rsidRPr="00086959">
              <w:rPr>
                <w:sz w:val="18"/>
              </w:rPr>
              <w:t xml:space="preserve">beutalójára. </w:t>
            </w:r>
          </w:p>
          <w:p w14:paraId="401E68E1" w14:textId="77777777" w:rsidR="007D4EB0" w:rsidRPr="00086959" w:rsidRDefault="007D4EB0">
            <w:pPr>
              <w:spacing w:before="60" w:after="60" w:line="240" w:lineRule="atLeast"/>
              <w:ind w:left="462"/>
              <w:rPr>
                <w:b/>
                <w:sz w:val="18"/>
              </w:rPr>
            </w:pPr>
          </w:p>
          <w:p w14:paraId="69AA6138" w14:textId="77777777" w:rsidR="007D4EB0" w:rsidRPr="00086959" w:rsidRDefault="00C01E33">
            <w:pPr>
              <w:spacing w:before="60" w:after="60" w:line="240" w:lineRule="atLeast"/>
              <w:ind w:left="462"/>
              <w:rPr>
                <w:sz w:val="18"/>
              </w:rPr>
            </w:pPr>
            <w:r w:rsidRPr="00086959">
              <w:rPr>
                <w:sz w:val="18"/>
              </w:rPr>
              <w:t xml:space="preserve">Ezért </w:t>
            </w:r>
            <w:r w:rsidRPr="00086959">
              <w:rPr>
                <w:sz w:val="18"/>
                <w:u w:val="single"/>
              </w:rPr>
              <w:t>egészségügyi vagy orvosi rendelkezés és/vagy beutaló nélkül</w:t>
            </w:r>
            <w:r w:rsidRPr="00086959">
              <w:rPr>
                <w:sz w:val="18"/>
              </w:rPr>
              <w:t xml:space="preserve"> állapodnak meg a felek a következő ápolási tevékenységek elvégzéséről:</w:t>
            </w:r>
          </w:p>
          <w:p w14:paraId="4860873F" w14:textId="77777777" w:rsidR="007D4EB0" w:rsidRPr="00086959" w:rsidRDefault="00C01E33">
            <w:pPr>
              <w:numPr>
                <w:ilvl w:val="0"/>
                <w:numId w:val="12"/>
              </w:numPr>
              <w:spacing w:before="60" w:after="60" w:line="240" w:lineRule="atLeast"/>
              <w:ind w:left="742" w:hanging="283"/>
              <w:rPr>
                <w:sz w:val="18"/>
              </w:rPr>
            </w:pPr>
            <w:r w:rsidRPr="00086959">
              <w:rPr>
                <w:sz w:val="18"/>
              </w:rPr>
              <w:t>segítség a szájon át történő táplálék- és folyadékbevitelnél, valamint a</w:t>
            </w:r>
            <w:r w:rsidRPr="00086959">
              <w:rPr>
                <w:sz w:val="18"/>
              </w:rPr>
              <w:br/>
              <w:t>gyógyszerbeadásnál;</w:t>
            </w:r>
          </w:p>
          <w:p w14:paraId="3A3156ED" w14:textId="77777777" w:rsidR="007D4EB0" w:rsidRPr="00086959" w:rsidRDefault="00C01E33">
            <w:pPr>
              <w:numPr>
                <w:ilvl w:val="0"/>
                <w:numId w:val="12"/>
              </w:numPr>
              <w:spacing w:before="60" w:after="60" w:line="240" w:lineRule="atLeast"/>
              <w:ind w:left="742" w:hanging="283"/>
              <w:rPr>
                <w:sz w:val="18"/>
              </w:rPr>
            </w:pPr>
            <w:r w:rsidRPr="00086959">
              <w:rPr>
                <w:sz w:val="18"/>
              </w:rPr>
              <w:t>segítség a testápolásnál;</w:t>
            </w:r>
          </w:p>
          <w:p w14:paraId="11E0902D" w14:textId="77777777" w:rsidR="007D4EB0" w:rsidRPr="00086959" w:rsidRDefault="00C01E33">
            <w:pPr>
              <w:numPr>
                <w:ilvl w:val="0"/>
                <w:numId w:val="12"/>
              </w:numPr>
              <w:spacing w:before="60" w:after="60" w:line="240" w:lineRule="atLeast"/>
              <w:ind w:left="742" w:hanging="283"/>
              <w:rPr>
                <w:sz w:val="18"/>
              </w:rPr>
            </w:pPr>
            <w:r w:rsidRPr="00086959">
              <w:rPr>
                <w:sz w:val="18"/>
              </w:rPr>
              <w:t>segítség felöltözésnél és levetkőzésnél;</w:t>
            </w:r>
          </w:p>
          <w:p w14:paraId="6F07CC29" w14:textId="77777777" w:rsidR="007D4EB0" w:rsidRPr="00086959" w:rsidRDefault="00C01E33">
            <w:pPr>
              <w:numPr>
                <w:ilvl w:val="0"/>
                <w:numId w:val="12"/>
              </w:numPr>
              <w:spacing w:before="60" w:after="60" w:line="240" w:lineRule="atLeast"/>
              <w:ind w:left="742" w:hanging="283"/>
              <w:rPr>
                <w:sz w:val="18"/>
              </w:rPr>
            </w:pPr>
            <w:r w:rsidRPr="00086959">
              <w:rPr>
                <w:sz w:val="18"/>
              </w:rPr>
              <w:t xml:space="preserve">segítség a WC </w:t>
            </w:r>
            <w:r w:rsidRPr="00086959">
              <w:rPr>
                <w:sz w:val="18"/>
              </w:rPr>
              <w:br/>
              <w:t>vagy toalettszék használatánál, beleértve az</w:t>
            </w:r>
            <w:r w:rsidRPr="00086959">
              <w:rPr>
                <w:sz w:val="18"/>
              </w:rPr>
              <w:br/>
              <w:t xml:space="preserve"> inkontinenciatermékek cseréjénél;</w:t>
            </w:r>
          </w:p>
          <w:p w14:paraId="19303B7B" w14:textId="77777777" w:rsidR="007D4EB0" w:rsidRPr="00086959" w:rsidRDefault="00C01E33">
            <w:pPr>
              <w:numPr>
                <w:ilvl w:val="0"/>
                <w:numId w:val="12"/>
              </w:numPr>
              <w:spacing w:before="60" w:after="60" w:line="240" w:lineRule="atLeast"/>
              <w:ind w:left="742" w:hanging="283"/>
              <w:rPr>
                <w:sz w:val="18"/>
              </w:rPr>
            </w:pPr>
            <w:r w:rsidRPr="00086959">
              <w:rPr>
                <w:sz w:val="18"/>
              </w:rPr>
              <w:t>segítség felkelésnél, lefekvésnél, leülésnél és járásnál;</w:t>
            </w:r>
          </w:p>
          <w:p w14:paraId="6A669773" w14:textId="77777777" w:rsidR="007D4EB0" w:rsidRPr="00086959" w:rsidRDefault="00C01E33">
            <w:pPr>
              <w:spacing w:before="60" w:after="60" w:line="240" w:lineRule="atLeast"/>
              <w:ind w:left="321"/>
              <w:rPr>
                <w:sz w:val="18"/>
              </w:rPr>
            </w:pPr>
            <w:r w:rsidRPr="00086959">
              <w:rPr>
                <w:sz w:val="18"/>
              </w:rPr>
              <w:t>Összesen _____________ tevékenység került megjelölésre.</w:t>
            </w:r>
          </w:p>
          <w:p w14:paraId="7CCD18B3" w14:textId="77777777" w:rsidR="007D4EB0" w:rsidRPr="00086959" w:rsidRDefault="007D4EB0">
            <w:pPr>
              <w:spacing w:before="120" w:after="120" w:line="240" w:lineRule="atLeast"/>
              <w:ind w:left="426"/>
              <w:rPr>
                <w:b/>
                <w:sz w:val="18"/>
              </w:rPr>
            </w:pPr>
          </w:p>
        </w:tc>
      </w:tr>
      <w:tr w:rsidR="007D4EB0" w:rsidRPr="00086959" w14:paraId="00E1DB0A" w14:textId="77777777">
        <w:trPr>
          <w:trHeight w:val="68"/>
        </w:trPr>
        <w:tc>
          <w:tcPr>
            <w:tcW w:w="10916" w:type="dxa"/>
            <w:gridSpan w:val="5"/>
            <w:tcBorders>
              <w:top w:val="single" w:sz="4" w:space="0" w:color="auto"/>
              <w:bottom w:val="single" w:sz="4" w:space="0" w:color="auto"/>
            </w:tcBorders>
            <w:shd w:val="clear" w:color="auto" w:fill="auto"/>
          </w:tcPr>
          <w:p w14:paraId="316B6A82" w14:textId="77777777" w:rsidR="007D4EB0" w:rsidRPr="00086959" w:rsidRDefault="00C01E33">
            <w:pPr>
              <w:numPr>
                <w:ilvl w:val="0"/>
                <w:numId w:val="3"/>
              </w:numPr>
              <w:spacing w:before="120" w:after="120" w:line="240" w:lineRule="exact"/>
            </w:pPr>
            <w:r w:rsidRPr="00086959">
              <w:rPr>
                <w:b/>
              </w:rPr>
              <w:t>A mindennapokra és vészhelyzetre vonatkozó cselekvési iránymutatás</w:t>
            </w:r>
          </w:p>
        </w:tc>
      </w:tr>
      <w:tr w:rsidR="007D4EB0" w:rsidRPr="00086959" w14:paraId="6230E26D" w14:textId="77777777">
        <w:trPr>
          <w:trHeight w:val="68"/>
        </w:trPr>
        <w:tc>
          <w:tcPr>
            <w:tcW w:w="10916" w:type="dxa"/>
            <w:gridSpan w:val="5"/>
            <w:tcBorders>
              <w:top w:val="single" w:sz="4" w:space="0" w:color="auto"/>
              <w:bottom w:val="single" w:sz="4" w:space="0" w:color="auto"/>
            </w:tcBorders>
            <w:shd w:val="clear" w:color="auto" w:fill="auto"/>
          </w:tcPr>
          <w:p w14:paraId="739CD1FE" w14:textId="77777777" w:rsidR="007D4EB0" w:rsidRPr="00086959" w:rsidRDefault="00C01E33">
            <w:pPr>
              <w:numPr>
                <w:ilvl w:val="1"/>
                <w:numId w:val="3"/>
              </w:numPr>
              <w:spacing w:before="120" w:after="120" w:line="240" w:lineRule="exact"/>
              <w:ind w:left="426" w:hanging="426"/>
              <w:rPr>
                <w:sz w:val="18"/>
              </w:rPr>
            </w:pPr>
            <w:r w:rsidRPr="00086959">
              <w:rPr>
                <w:sz w:val="18"/>
              </w:rPr>
              <w:t>Az ápolást végző cég kötelezettséget vállal arra, hogy vészhelyzetben és az ápolást igénylő személy állapot</w:t>
            </w:r>
            <w:r w:rsidR="00321649" w:rsidRPr="00086959">
              <w:rPr>
                <w:sz w:val="18"/>
              </w:rPr>
              <w:t xml:space="preserve">ának felismerhető romlása (pl. </w:t>
            </w:r>
            <w:r w:rsidRPr="00086959">
              <w:rPr>
                <w:sz w:val="18"/>
              </w:rPr>
              <w:t>magas láz, fájdalom, betegség, az evés, ivás vagy alvás megváltozása, izgatottság, apátia, emésztési zavarok). esetén az alábbi személyek valamelyikét értesíti.</w:t>
            </w:r>
          </w:p>
        </w:tc>
      </w:tr>
      <w:tr w:rsidR="007D4EB0" w:rsidRPr="00086959" w14:paraId="19E3FD38" w14:textId="77777777">
        <w:trPr>
          <w:trHeight w:val="468"/>
        </w:trPr>
        <w:tc>
          <w:tcPr>
            <w:tcW w:w="10916" w:type="dxa"/>
            <w:gridSpan w:val="5"/>
            <w:tcBorders>
              <w:top w:val="single" w:sz="4" w:space="0" w:color="auto"/>
              <w:bottom w:val="single" w:sz="4" w:space="0" w:color="auto"/>
            </w:tcBorders>
            <w:shd w:val="clear" w:color="auto" w:fill="auto"/>
          </w:tcPr>
          <w:p w14:paraId="086B5D39" w14:textId="77777777" w:rsidR="007D4EB0" w:rsidRPr="00086959" w:rsidRDefault="007D4EB0">
            <w:pPr>
              <w:spacing w:before="120" w:after="120" w:line="240" w:lineRule="exact"/>
              <w:ind w:left="426" w:hanging="426"/>
              <w:rPr>
                <w:b/>
                <w:sz w:val="18"/>
              </w:rPr>
            </w:pPr>
          </w:p>
        </w:tc>
      </w:tr>
      <w:tr w:rsidR="004247C9" w:rsidRPr="00086959" w14:paraId="7FA7E050" w14:textId="77777777" w:rsidTr="005F68BD">
        <w:trPr>
          <w:trHeight w:val="1951"/>
        </w:trPr>
        <w:tc>
          <w:tcPr>
            <w:tcW w:w="10916" w:type="dxa"/>
            <w:gridSpan w:val="5"/>
            <w:tcBorders>
              <w:top w:val="single" w:sz="4" w:space="0" w:color="auto"/>
            </w:tcBorders>
            <w:shd w:val="clear" w:color="auto" w:fill="auto"/>
          </w:tcPr>
          <w:p w14:paraId="5A7618F2" w14:textId="77777777" w:rsidR="004247C9" w:rsidRPr="00086959" w:rsidRDefault="004247C9">
            <w:pPr>
              <w:spacing w:before="120" w:after="120" w:line="240" w:lineRule="exact"/>
              <w:rPr>
                <w:sz w:val="18"/>
              </w:rPr>
            </w:pPr>
          </w:p>
        </w:tc>
      </w:tr>
      <w:tr w:rsidR="007D4EB0" w:rsidRPr="00086959" w14:paraId="07C718E5" w14:textId="77777777">
        <w:trPr>
          <w:trHeight w:val="834"/>
        </w:trPr>
        <w:tc>
          <w:tcPr>
            <w:tcW w:w="10916" w:type="dxa"/>
            <w:gridSpan w:val="5"/>
            <w:tcBorders>
              <w:top w:val="single" w:sz="4" w:space="0" w:color="auto"/>
              <w:bottom w:val="single" w:sz="4" w:space="0" w:color="auto"/>
            </w:tcBorders>
            <w:shd w:val="clear" w:color="auto" w:fill="auto"/>
          </w:tcPr>
          <w:p w14:paraId="66556C8C" w14:textId="77777777" w:rsidR="007D4EB0" w:rsidRPr="00086959" w:rsidRDefault="00C01E33">
            <w:pPr>
              <w:numPr>
                <w:ilvl w:val="1"/>
                <w:numId w:val="3"/>
              </w:numPr>
              <w:spacing w:before="60" w:after="60" w:line="240" w:lineRule="exact"/>
              <w:ind w:left="425" w:hanging="426"/>
              <w:rPr>
                <w:sz w:val="18"/>
              </w:rPr>
            </w:pPr>
            <w:r w:rsidRPr="00086959">
              <w:rPr>
                <w:sz w:val="18"/>
              </w:rPr>
              <w:t xml:space="preserve">Az állapot felismerhető romlása esetén és vészhelyzetben meg kell tenni minden, abban a helyzetben szükséges, az ápolást igénylő személy jólétét szolgáló intézkedést, és tiszteletben kell tartani épségét és méltóságát. Különösen az ápolást végző cég köteles szükség esetén értesíteni a mentőszolgálatot. </w:t>
            </w:r>
          </w:p>
          <w:p w14:paraId="76323110" w14:textId="77777777" w:rsidR="007D4EB0" w:rsidRPr="00086959" w:rsidRDefault="00C01E33">
            <w:pPr>
              <w:spacing w:before="60" w:after="60" w:line="240" w:lineRule="exact"/>
              <w:ind w:left="425"/>
              <w:rPr>
                <w:sz w:val="18"/>
              </w:rPr>
            </w:pPr>
            <w:r w:rsidRPr="00086959">
              <w:rPr>
                <w:sz w:val="18"/>
              </w:rPr>
              <w:t>Ezen túlmenően, vészhelyzet estére a felek az alábbiakról állapodnak meg:</w:t>
            </w:r>
          </w:p>
          <w:p w14:paraId="7E913CD4" w14:textId="77777777" w:rsidR="007D4EB0" w:rsidRPr="00086959" w:rsidRDefault="00C01E33">
            <w:pPr>
              <w:spacing w:before="60" w:after="60" w:line="240" w:lineRule="exact"/>
              <w:ind w:left="425"/>
              <w:rPr>
                <w:sz w:val="18"/>
              </w:rPr>
            </w:pPr>
            <w:r w:rsidRPr="00086959">
              <w:rPr>
                <w:sz w:val="18"/>
              </w:rPr>
              <w:t>___________________________________________________________________________</w:t>
            </w:r>
          </w:p>
          <w:p w14:paraId="24D78156" w14:textId="77777777" w:rsidR="007D4EB0" w:rsidRPr="00086959" w:rsidRDefault="00C01E33">
            <w:pPr>
              <w:spacing w:before="60" w:after="60" w:line="240" w:lineRule="exact"/>
              <w:ind w:left="425"/>
              <w:rPr>
                <w:sz w:val="18"/>
              </w:rPr>
            </w:pPr>
            <w:r w:rsidRPr="00086959">
              <w:rPr>
                <w:sz w:val="18"/>
              </w:rPr>
              <w:t>___________________________________________________________________________</w:t>
            </w:r>
          </w:p>
          <w:p w14:paraId="7A897E81" w14:textId="77777777" w:rsidR="007D4EB0" w:rsidRPr="00086959" w:rsidRDefault="00C01E33">
            <w:pPr>
              <w:spacing w:before="60" w:after="60" w:line="240" w:lineRule="exact"/>
              <w:ind w:left="425"/>
              <w:rPr>
                <w:sz w:val="18"/>
              </w:rPr>
            </w:pPr>
            <w:r w:rsidRPr="00086959">
              <w:rPr>
                <w:sz w:val="18"/>
              </w:rPr>
              <w:t xml:space="preserve">Az ápolást igénylő személy illetve </w:t>
            </w:r>
            <w:r w:rsidR="001A040A">
              <w:rPr>
                <w:sz w:val="18"/>
              </w:rPr>
              <w:t>a megbízó</w:t>
            </w:r>
            <w:r w:rsidR="001A040A" w:rsidRPr="00086959">
              <w:rPr>
                <w:sz w:val="18"/>
              </w:rPr>
              <w:t xml:space="preserve"> </w:t>
            </w:r>
            <w:r w:rsidRPr="00086959">
              <w:rPr>
                <w:sz w:val="18"/>
              </w:rPr>
              <w:t>köteles tájékoztatni az ápolást végző céget, az intézkedési iránymutatás teljesítéséhez szükséges, valamennyi információról, és biztosítani kell az ápolást végző cég az ápolást igénylő személy lakóterületére való bejutást.</w:t>
            </w:r>
          </w:p>
        </w:tc>
      </w:tr>
      <w:tr w:rsidR="007D4EB0" w:rsidRPr="00086959" w14:paraId="78DF1B21" w14:textId="77777777">
        <w:trPr>
          <w:trHeight w:val="706"/>
        </w:trPr>
        <w:tc>
          <w:tcPr>
            <w:tcW w:w="10916" w:type="dxa"/>
            <w:gridSpan w:val="5"/>
            <w:tcBorders>
              <w:top w:val="single" w:sz="4" w:space="0" w:color="auto"/>
              <w:bottom w:val="nil"/>
            </w:tcBorders>
            <w:shd w:val="clear" w:color="auto" w:fill="auto"/>
          </w:tcPr>
          <w:p w14:paraId="7C12D0BF" w14:textId="77777777" w:rsidR="007D4EB0" w:rsidRPr="00086959" w:rsidRDefault="00C01E33">
            <w:pPr>
              <w:numPr>
                <w:ilvl w:val="1"/>
                <w:numId w:val="3"/>
              </w:numPr>
              <w:spacing w:before="120" w:after="120" w:line="240" w:lineRule="exact"/>
              <w:ind w:left="426" w:hanging="426"/>
              <w:rPr>
                <w:b/>
                <w:sz w:val="18"/>
              </w:rPr>
            </w:pPr>
            <w:r w:rsidRPr="00086959">
              <w:rPr>
                <w:b/>
                <w:sz w:val="18"/>
              </w:rPr>
              <w:t>Azon körülmények vagy sajátosságok, melyek a megállapodásban szereplő tevékenységeknél figyelembe veendők</w:t>
            </w:r>
            <w:r w:rsidRPr="00086959">
              <w:rPr>
                <w:b/>
                <w:sz w:val="18"/>
              </w:rPr>
              <w:br/>
            </w:r>
            <w:r w:rsidRPr="00086959">
              <w:rPr>
                <w:sz w:val="18"/>
              </w:rPr>
              <w:t>(pl. allergia vagy intolerancia):</w:t>
            </w:r>
          </w:p>
        </w:tc>
      </w:tr>
      <w:tr w:rsidR="007D4EB0" w:rsidRPr="00086959" w14:paraId="64694889" w14:textId="77777777">
        <w:trPr>
          <w:trHeight w:val="115"/>
        </w:trPr>
        <w:tc>
          <w:tcPr>
            <w:tcW w:w="10916" w:type="dxa"/>
            <w:gridSpan w:val="5"/>
            <w:tcBorders>
              <w:top w:val="nil"/>
              <w:bottom w:val="single" w:sz="4" w:space="0" w:color="auto"/>
            </w:tcBorders>
            <w:shd w:val="clear" w:color="auto" w:fill="auto"/>
          </w:tcPr>
          <w:p w14:paraId="2220C8FC" w14:textId="77777777" w:rsidR="007D4EB0" w:rsidRPr="00086959" w:rsidRDefault="00C01E33">
            <w:pPr>
              <w:spacing w:before="120" w:after="120" w:line="240" w:lineRule="exact"/>
              <w:ind w:left="426"/>
              <w:rPr>
                <w:sz w:val="18"/>
              </w:rPr>
            </w:pPr>
            <w:r w:rsidRPr="00086959">
              <w:rPr>
                <w:sz w:val="18"/>
              </w:rPr>
              <w:t>________________________________________________________________________________</w:t>
            </w:r>
          </w:p>
          <w:p w14:paraId="5ECB3919" w14:textId="77777777" w:rsidR="007D4EB0" w:rsidRPr="00086959" w:rsidRDefault="00C01E33">
            <w:pPr>
              <w:spacing w:before="120" w:after="120" w:line="240" w:lineRule="exact"/>
              <w:ind w:left="426"/>
              <w:rPr>
                <w:sz w:val="18"/>
              </w:rPr>
            </w:pPr>
            <w:r w:rsidRPr="00086959">
              <w:rPr>
                <w:sz w:val="18"/>
              </w:rPr>
              <w:lastRenderedPageBreak/>
              <w:t>________________________________________________________________________________</w:t>
            </w:r>
          </w:p>
          <w:p w14:paraId="355A4DD9" w14:textId="77777777" w:rsidR="007D4EB0" w:rsidRPr="00086959" w:rsidRDefault="00C01E33">
            <w:pPr>
              <w:spacing w:before="120" w:after="120" w:line="240" w:lineRule="exact"/>
              <w:ind w:left="426"/>
              <w:rPr>
                <w:sz w:val="18"/>
              </w:rPr>
            </w:pPr>
            <w:r w:rsidRPr="00086959">
              <w:rPr>
                <w:sz w:val="18"/>
              </w:rPr>
              <w:t>________________________________________________________________________________</w:t>
            </w:r>
          </w:p>
        </w:tc>
      </w:tr>
      <w:tr w:rsidR="007D4EB0" w:rsidRPr="00086959" w14:paraId="3408D102" w14:textId="77777777">
        <w:tc>
          <w:tcPr>
            <w:tcW w:w="10916" w:type="dxa"/>
            <w:gridSpan w:val="5"/>
            <w:shd w:val="clear" w:color="auto" w:fill="auto"/>
          </w:tcPr>
          <w:p w14:paraId="36108D48" w14:textId="77777777" w:rsidR="007D4EB0" w:rsidRPr="00086959" w:rsidRDefault="00C01E33">
            <w:pPr>
              <w:numPr>
                <w:ilvl w:val="0"/>
                <w:numId w:val="3"/>
              </w:numPr>
              <w:spacing w:before="120" w:after="120" w:line="240" w:lineRule="exact"/>
            </w:pPr>
            <w:r w:rsidRPr="00086959">
              <w:rPr>
                <w:b/>
              </w:rPr>
              <w:lastRenderedPageBreak/>
              <w:t>A szolgáltatás időtartama / a szerződés megszüntetése</w:t>
            </w:r>
          </w:p>
        </w:tc>
      </w:tr>
      <w:tr w:rsidR="007D4EB0" w:rsidRPr="00086959" w14:paraId="2D312596" w14:textId="77777777">
        <w:trPr>
          <w:trHeight w:val="513"/>
        </w:trPr>
        <w:tc>
          <w:tcPr>
            <w:tcW w:w="10916" w:type="dxa"/>
            <w:gridSpan w:val="5"/>
            <w:tcBorders>
              <w:bottom w:val="nil"/>
            </w:tcBorders>
            <w:shd w:val="clear" w:color="auto" w:fill="auto"/>
          </w:tcPr>
          <w:p w14:paraId="51470900" w14:textId="77777777" w:rsidR="007D4EB0" w:rsidRPr="00086959" w:rsidRDefault="00C01E33">
            <w:pPr>
              <w:numPr>
                <w:ilvl w:val="1"/>
                <w:numId w:val="3"/>
              </w:numPr>
              <w:spacing w:beforeLines="60" w:before="144" w:after="60" w:line="240" w:lineRule="exact"/>
              <w:ind w:left="425" w:hanging="425"/>
              <w:rPr>
                <w:sz w:val="18"/>
              </w:rPr>
            </w:pPr>
            <w:r w:rsidRPr="00086959">
              <w:rPr>
                <w:sz w:val="18"/>
              </w:rPr>
              <w:t>A szolgáltatásnyújtás kezdete ______________________________________ (NN.HH.ÉÉÉÉ).</w:t>
            </w:r>
          </w:p>
        </w:tc>
      </w:tr>
      <w:tr w:rsidR="007D4EB0" w:rsidRPr="00086959" w14:paraId="0BC2B470" w14:textId="77777777">
        <w:trPr>
          <w:trHeight w:val="954"/>
        </w:trPr>
        <w:tc>
          <w:tcPr>
            <w:tcW w:w="10916" w:type="dxa"/>
            <w:gridSpan w:val="5"/>
            <w:tcBorders>
              <w:top w:val="nil"/>
              <w:bottom w:val="single" w:sz="4" w:space="0" w:color="auto"/>
            </w:tcBorders>
            <w:shd w:val="clear" w:color="auto" w:fill="auto"/>
          </w:tcPr>
          <w:p w14:paraId="517BA423" w14:textId="77777777" w:rsidR="007D4EB0" w:rsidRPr="00086959" w:rsidRDefault="00C01E33">
            <w:pPr>
              <w:numPr>
                <w:ilvl w:val="1"/>
                <w:numId w:val="3"/>
              </w:numPr>
              <w:spacing w:beforeLines="60" w:before="144" w:after="60" w:line="240" w:lineRule="exact"/>
              <w:ind w:left="426" w:hanging="426"/>
              <w:rPr>
                <w:sz w:val="18"/>
              </w:rPr>
            </w:pPr>
            <w:r w:rsidRPr="00086959">
              <w:rPr>
                <w:sz w:val="18"/>
              </w:rPr>
              <w:t xml:space="preserve">A szerződés időtartama: </w:t>
            </w:r>
            <w:r w:rsidRPr="00086959">
              <w:rPr>
                <w:sz w:val="18"/>
              </w:rPr>
              <w:br/>
              <w:t xml:space="preserve">(Kérjük, jelölje a megfelelőt) </w:t>
            </w:r>
          </w:p>
          <w:p w14:paraId="0F54B8D8" w14:textId="77777777" w:rsidR="007D4EB0" w:rsidRPr="00086959" w:rsidRDefault="00C01E33">
            <w:pPr>
              <w:numPr>
                <w:ilvl w:val="0"/>
                <w:numId w:val="10"/>
              </w:numPr>
              <w:spacing w:beforeLines="60" w:before="144" w:after="60" w:line="240" w:lineRule="exact"/>
              <w:ind w:left="709" w:hanging="283"/>
              <w:rPr>
                <w:sz w:val="18"/>
              </w:rPr>
            </w:pPr>
            <w:r w:rsidRPr="00086959">
              <w:rPr>
                <w:sz w:val="18"/>
              </w:rPr>
              <w:t>A szerződés _____________________________ -ig (NN.HH.ÉÉÉÉ) tart és nem igényel külön értesítést.</w:t>
            </w:r>
          </w:p>
          <w:p w14:paraId="4044000C" w14:textId="77777777" w:rsidR="007D4EB0" w:rsidRPr="00086959" w:rsidRDefault="00C01E33">
            <w:pPr>
              <w:numPr>
                <w:ilvl w:val="0"/>
                <w:numId w:val="10"/>
              </w:numPr>
              <w:spacing w:beforeLines="60" w:before="144" w:after="60" w:line="240" w:lineRule="exact"/>
              <w:ind w:left="709" w:hanging="283"/>
              <w:rPr>
                <w:sz w:val="18"/>
              </w:rPr>
            </w:pPr>
            <w:r w:rsidRPr="00086959">
              <w:rPr>
                <w:sz w:val="18"/>
              </w:rPr>
              <w:t>a szerződés határozatlan időre szól (határozatlan idejű).</w:t>
            </w:r>
          </w:p>
        </w:tc>
      </w:tr>
      <w:tr w:rsidR="007D4EB0" w:rsidRPr="00086959" w14:paraId="582CEE84" w14:textId="77777777">
        <w:trPr>
          <w:trHeight w:val="2166"/>
        </w:trPr>
        <w:tc>
          <w:tcPr>
            <w:tcW w:w="10916" w:type="dxa"/>
            <w:gridSpan w:val="5"/>
            <w:tcBorders>
              <w:top w:val="single" w:sz="4" w:space="0" w:color="auto"/>
              <w:bottom w:val="nil"/>
            </w:tcBorders>
            <w:shd w:val="clear" w:color="auto" w:fill="auto"/>
          </w:tcPr>
          <w:p w14:paraId="4790EBA1" w14:textId="77777777" w:rsidR="007D4EB0" w:rsidRPr="00086959" w:rsidRDefault="00C01E33">
            <w:pPr>
              <w:numPr>
                <w:ilvl w:val="1"/>
                <w:numId w:val="3"/>
              </w:numPr>
              <w:spacing w:before="120" w:after="120" w:line="240" w:lineRule="exact"/>
              <w:ind w:left="426" w:hanging="426"/>
              <w:rPr>
                <w:sz w:val="18"/>
              </w:rPr>
            </w:pPr>
            <w:r w:rsidRPr="00086959">
              <w:rPr>
                <w:sz w:val="18"/>
              </w:rPr>
              <w:t>A szerződés megszüntetésének egyéb módja</w:t>
            </w:r>
          </w:p>
          <w:p w14:paraId="1DAC4925" w14:textId="77777777" w:rsidR="007D4EB0" w:rsidRPr="00086959" w:rsidRDefault="00C01E33">
            <w:pPr>
              <w:spacing w:before="120" w:after="120" w:line="240" w:lineRule="exact"/>
              <w:ind w:left="426"/>
              <w:rPr>
                <w:sz w:val="18"/>
              </w:rPr>
            </w:pPr>
            <w:r w:rsidRPr="00086959">
              <w:rPr>
                <w:sz w:val="18"/>
              </w:rPr>
              <w:t xml:space="preserve">Az ápolási szerződés minden esetben megszűnik az ápolást igénylő személy halálával, mely esetben az ápolást végző cég köteles a már előre kifizetett munkabért arányosan visszafizetni. </w:t>
            </w:r>
          </w:p>
          <w:p w14:paraId="757ED91E" w14:textId="77777777" w:rsidR="007D4EB0" w:rsidRPr="00086959" w:rsidRDefault="00C01E33">
            <w:pPr>
              <w:spacing w:before="120" w:after="120" w:line="240" w:lineRule="exact"/>
              <w:ind w:left="426"/>
              <w:rPr>
                <w:sz w:val="18"/>
              </w:rPr>
            </w:pPr>
            <w:r w:rsidRPr="00086959">
              <w:rPr>
                <w:sz w:val="18"/>
              </w:rPr>
              <w:t>Az ápolási szerződés megszűnik az ápolást végző cég fizetésképtelenségével vagy felszámolásával, illetve a vállalkozó halálával.</w:t>
            </w:r>
          </w:p>
          <w:p w14:paraId="1E5C5B72" w14:textId="77777777" w:rsidR="007D4EB0" w:rsidRPr="00086959" w:rsidRDefault="00C01E33">
            <w:pPr>
              <w:spacing w:before="120" w:after="120" w:line="240" w:lineRule="exact"/>
              <w:ind w:left="426"/>
              <w:rPr>
                <w:sz w:val="18"/>
              </w:rPr>
            </w:pPr>
            <w:r w:rsidRPr="00086959">
              <w:rPr>
                <w:sz w:val="18"/>
              </w:rPr>
              <w:t xml:space="preserve">A szerződés bármely fél által (határozott időre szóló szerződéses jogviszony esetén is) mindig </w:t>
            </w:r>
            <w:r w:rsidRPr="00086959">
              <w:rPr>
                <w:b/>
                <w:sz w:val="18"/>
              </w:rPr>
              <w:t>kéthetes felmondási idővel a naptári hónap végével</w:t>
            </w:r>
            <w:r w:rsidRPr="00086959">
              <w:rPr>
                <w:sz w:val="18"/>
              </w:rPr>
              <w:t xml:space="preserve"> szüntethető meg.</w:t>
            </w:r>
          </w:p>
        </w:tc>
      </w:tr>
      <w:tr w:rsidR="007D4EB0" w:rsidRPr="00086959" w14:paraId="438C0C28" w14:textId="77777777">
        <w:trPr>
          <w:trHeight w:val="3087"/>
        </w:trPr>
        <w:tc>
          <w:tcPr>
            <w:tcW w:w="10916" w:type="dxa"/>
            <w:gridSpan w:val="5"/>
            <w:tcBorders>
              <w:top w:val="nil"/>
            </w:tcBorders>
            <w:shd w:val="clear" w:color="auto" w:fill="auto"/>
          </w:tcPr>
          <w:p w14:paraId="4EC73071" w14:textId="77777777" w:rsidR="007D4EB0" w:rsidRPr="00086959" w:rsidRDefault="00C01E33">
            <w:pPr>
              <w:numPr>
                <w:ilvl w:val="1"/>
                <w:numId w:val="3"/>
              </w:numPr>
              <w:spacing w:before="120" w:after="120" w:line="240" w:lineRule="exact"/>
              <w:ind w:left="426" w:hanging="426"/>
              <w:rPr>
                <w:sz w:val="18"/>
              </w:rPr>
            </w:pPr>
            <w:r w:rsidRPr="00086959">
              <w:rPr>
                <w:sz w:val="18"/>
              </w:rPr>
              <w:t>A szolgáltatásnyújtás a következő időtartamban/a következő napokon/a következő hetekben történik:</w:t>
            </w:r>
          </w:p>
          <w:p w14:paraId="4A9A4DDF" w14:textId="77777777" w:rsidR="007D4EB0" w:rsidRPr="00086959" w:rsidRDefault="00C01E33">
            <w:pPr>
              <w:spacing w:before="120" w:after="120" w:line="240" w:lineRule="exact"/>
              <w:ind w:left="426"/>
              <w:rPr>
                <w:sz w:val="18"/>
              </w:rPr>
            </w:pPr>
            <w:r w:rsidRPr="00086959">
              <w:rPr>
                <w:sz w:val="18"/>
              </w:rPr>
              <w:t xml:space="preserve">Minden hónapban átlagosan ___________ óra ápolási szolgáltatást teljesítenek. </w:t>
            </w:r>
          </w:p>
          <w:p w14:paraId="1CAA304B" w14:textId="77777777" w:rsidR="007D4EB0" w:rsidRPr="00086959" w:rsidRDefault="007D4EB0">
            <w:pPr>
              <w:spacing w:before="60" w:after="60" w:line="240" w:lineRule="exact"/>
              <w:ind w:left="425"/>
              <w:rPr>
                <w:sz w:val="18"/>
              </w:rPr>
            </w:pPr>
          </w:p>
          <w:p w14:paraId="480B5D46" w14:textId="77777777" w:rsidR="007D4EB0" w:rsidRPr="00086959" w:rsidRDefault="00C01E33">
            <w:pPr>
              <w:spacing w:before="60" w:after="60" w:line="240" w:lineRule="exact"/>
              <w:ind w:left="425"/>
              <w:rPr>
                <w:sz w:val="18"/>
              </w:rPr>
            </w:pPr>
            <w:r w:rsidRPr="00086959">
              <w:rPr>
                <w:sz w:val="18"/>
              </w:rPr>
              <w:t>Kiegészítő megjegyzések:</w:t>
            </w:r>
            <w:r w:rsidRPr="00086959">
              <w:rPr>
                <w:sz w:val="18"/>
              </w:rPr>
              <w:br/>
              <w:t xml:space="preserve"> ___________________________________________________________________________________________,</w:t>
            </w:r>
          </w:p>
          <w:p w14:paraId="770630D3" w14:textId="77777777" w:rsidR="007D4EB0" w:rsidRPr="00086959" w:rsidRDefault="00C01E33">
            <w:pPr>
              <w:spacing w:before="60" w:after="60" w:line="240" w:lineRule="exact"/>
              <w:ind w:left="425"/>
              <w:rPr>
                <w:sz w:val="18"/>
              </w:rPr>
            </w:pPr>
            <w:r w:rsidRPr="00086959">
              <w:rPr>
                <w:sz w:val="18"/>
              </w:rPr>
              <w:t>A tevékenységek elvégzését és a szolgáltatás időzítését alapvetően az ápolást igénylő személy szükségleteihez kell igazítani (</w:t>
            </w:r>
            <w:r w:rsidRPr="00086959">
              <w:rPr>
                <w:sz w:val="18"/>
                <w:u w:val="single"/>
              </w:rPr>
              <w:t xml:space="preserve"> B1)</w:t>
            </w:r>
            <w:r w:rsidRPr="00086959">
              <w:rPr>
                <w:sz w:val="18"/>
              </w:rPr>
              <w:t>. melléklet, és adott esetben más, megbízott ápolást végző céggel is össze kell egyeztetni.</w:t>
            </w:r>
          </w:p>
        </w:tc>
      </w:tr>
      <w:tr w:rsidR="007D4EB0" w:rsidRPr="00086959" w14:paraId="2044E1A2" w14:textId="77777777">
        <w:tc>
          <w:tcPr>
            <w:tcW w:w="10916" w:type="dxa"/>
            <w:gridSpan w:val="5"/>
            <w:shd w:val="clear" w:color="auto" w:fill="auto"/>
          </w:tcPr>
          <w:p w14:paraId="6EBB3DF5" w14:textId="77777777" w:rsidR="007D4EB0" w:rsidRPr="00086959" w:rsidRDefault="00C01E33">
            <w:pPr>
              <w:numPr>
                <w:ilvl w:val="0"/>
                <w:numId w:val="3"/>
              </w:numPr>
              <w:spacing w:before="120" w:after="120" w:line="240" w:lineRule="exact"/>
              <w:rPr>
                <w:b/>
                <w:sz w:val="18"/>
              </w:rPr>
            </w:pPr>
            <w:r w:rsidRPr="00086959">
              <w:rPr>
                <w:b/>
              </w:rPr>
              <w:t>Képviselet az ápolást végző cég akadályoztatása esetén</w:t>
            </w:r>
          </w:p>
        </w:tc>
      </w:tr>
      <w:tr w:rsidR="007D4EB0" w:rsidRPr="00086959" w14:paraId="45F03F2F" w14:textId="77777777">
        <w:trPr>
          <w:trHeight w:val="1239"/>
        </w:trPr>
        <w:tc>
          <w:tcPr>
            <w:tcW w:w="10916" w:type="dxa"/>
            <w:gridSpan w:val="5"/>
            <w:shd w:val="clear" w:color="auto" w:fill="auto"/>
          </w:tcPr>
          <w:p w14:paraId="0D90C09F" w14:textId="77777777" w:rsidR="007D4EB0" w:rsidRPr="00086959" w:rsidRDefault="00C01E33">
            <w:pPr>
              <w:spacing w:before="60" w:after="60" w:line="240" w:lineRule="exact"/>
              <w:ind w:left="426"/>
              <w:rPr>
                <w:sz w:val="18"/>
              </w:rPr>
            </w:pPr>
            <w:r w:rsidRPr="00086959">
              <w:rPr>
                <w:sz w:val="18"/>
              </w:rPr>
              <w:t>Az ápolást végző cég képviselete az alábbiak szerint került megállapításra: (Kérjük, jelölje a megfelelőt)</w:t>
            </w:r>
          </w:p>
          <w:p w14:paraId="053A5328" w14:textId="77777777" w:rsidR="007D4EB0" w:rsidRPr="00086959" w:rsidRDefault="00C01E33">
            <w:pPr>
              <w:numPr>
                <w:ilvl w:val="0"/>
                <w:numId w:val="37"/>
              </w:numPr>
              <w:spacing w:before="60" w:after="60" w:line="240" w:lineRule="exact"/>
              <w:rPr>
                <w:sz w:val="18"/>
              </w:rPr>
            </w:pPr>
            <w:r w:rsidRPr="00086959">
              <w:rPr>
                <w:sz w:val="18"/>
              </w:rPr>
              <w:t>A helyettes ápolást végző cég rendelkezésre bocsátása az ápolást végző cég által:</w:t>
            </w:r>
            <w:r w:rsidRPr="00086959">
              <w:rPr>
                <w:sz w:val="18"/>
              </w:rPr>
              <w:br/>
            </w:r>
            <w:r w:rsidRPr="00086959">
              <w:rPr>
                <w:sz w:val="18"/>
              </w:rPr>
              <w:br/>
              <w:t>A szerződéses szolgáltatás teljesítése lehetőség szerint ugyanazon (helyettes) ápolást végző cég által történik. Annak akadályoztatása esetén (pl. a munkatárs betegsége miatt) az ápolást végző cég jogosult helyettes ápolást végző céget alkalmazni. A szerződés szolgáltatás (indokolt esetben) képviselet útján is teljesíthető.</w:t>
            </w:r>
          </w:p>
          <w:p w14:paraId="2994CC45" w14:textId="77777777" w:rsidR="007D4EB0" w:rsidRPr="00086959" w:rsidRDefault="00C01E33">
            <w:pPr>
              <w:spacing w:before="60" w:after="60" w:line="240" w:lineRule="exact"/>
              <w:ind w:left="1146"/>
              <w:rPr>
                <w:sz w:val="18"/>
              </w:rPr>
            </w:pPr>
            <w:r w:rsidRPr="00086959">
              <w:rPr>
                <w:sz w:val="18"/>
              </w:rPr>
              <w:t>vagy</w:t>
            </w:r>
          </w:p>
          <w:p w14:paraId="4C6D4962" w14:textId="77777777" w:rsidR="007D4EB0" w:rsidRPr="00086959" w:rsidRDefault="00C01E33">
            <w:pPr>
              <w:numPr>
                <w:ilvl w:val="0"/>
                <w:numId w:val="37"/>
              </w:numPr>
              <w:spacing w:before="60" w:after="60" w:line="240" w:lineRule="exact"/>
              <w:rPr>
                <w:sz w:val="18"/>
              </w:rPr>
            </w:pPr>
            <w:r w:rsidRPr="00086959">
              <w:rPr>
                <w:sz w:val="18"/>
              </w:rPr>
              <w:t>A helyettes ápolást végző cég rendelkezésre bocsátása az ápolást igénylő személy</w:t>
            </w:r>
            <w:r w:rsidR="001A040A">
              <w:rPr>
                <w:sz w:val="18"/>
              </w:rPr>
              <w:t xml:space="preserve"> ill. a megbízó</w:t>
            </w:r>
            <w:r w:rsidRPr="00086959">
              <w:rPr>
                <w:sz w:val="18"/>
              </w:rPr>
              <w:t xml:space="preserve"> által</w:t>
            </w:r>
          </w:p>
          <w:p w14:paraId="17A51809" w14:textId="77777777" w:rsidR="007D4EB0" w:rsidRDefault="00C01E33">
            <w:pPr>
              <w:spacing w:before="60" w:after="60" w:line="240" w:lineRule="exact"/>
              <w:ind w:left="459" w:hanging="33"/>
              <w:rPr>
                <w:sz w:val="18"/>
              </w:rPr>
            </w:pPr>
            <w:r w:rsidRPr="00086959">
              <w:rPr>
                <w:sz w:val="18"/>
              </w:rPr>
              <w:t>MEGJEGYZÉS: Ápolási vagy orvosi tevékenységet a képviselő (helyettes ápolást végző cég) kizárólag az egészségügyi szakember által a konkrét esetben tartott megfelelő eligazítás és oktatás után végezheti el!</w:t>
            </w:r>
          </w:p>
          <w:p w14:paraId="3397C62C" w14:textId="77777777" w:rsidR="004247C9" w:rsidRDefault="004247C9">
            <w:pPr>
              <w:spacing w:before="60" w:after="60" w:line="240" w:lineRule="exact"/>
              <w:ind w:left="459" w:hanging="33"/>
              <w:rPr>
                <w:sz w:val="18"/>
              </w:rPr>
            </w:pPr>
          </w:p>
          <w:p w14:paraId="609A429A" w14:textId="77777777" w:rsidR="004247C9" w:rsidRDefault="004247C9">
            <w:pPr>
              <w:spacing w:before="60" w:after="60" w:line="240" w:lineRule="exact"/>
              <w:ind w:left="459" w:hanging="33"/>
              <w:rPr>
                <w:sz w:val="18"/>
              </w:rPr>
            </w:pPr>
          </w:p>
          <w:p w14:paraId="18F9E5C4" w14:textId="77777777" w:rsidR="004247C9" w:rsidRPr="00086959" w:rsidRDefault="004247C9">
            <w:pPr>
              <w:spacing w:before="60" w:after="60" w:line="240" w:lineRule="exact"/>
              <w:ind w:left="459" w:hanging="33"/>
              <w:rPr>
                <w:sz w:val="18"/>
              </w:rPr>
            </w:pPr>
          </w:p>
        </w:tc>
      </w:tr>
      <w:tr w:rsidR="007D4EB0" w:rsidRPr="00086959" w14:paraId="2DC2550D" w14:textId="77777777">
        <w:trPr>
          <w:trHeight w:val="291"/>
        </w:trPr>
        <w:tc>
          <w:tcPr>
            <w:tcW w:w="10916" w:type="dxa"/>
            <w:gridSpan w:val="5"/>
            <w:shd w:val="clear" w:color="auto" w:fill="auto"/>
          </w:tcPr>
          <w:p w14:paraId="2CB4C3A5" w14:textId="77777777" w:rsidR="007D4EB0" w:rsidRPr="00086959" w:rsidRDefault="00C01E33">
            <w:pPr>
              <w:numPr>
                <w:ilvl w:val="0"/>
                <w:numId w:val="3"/>
              </w:numPr>
              <w:spacing w:before="120" w:after="120" w:line="240" w:lineRule="exact"/>
              <w:rPr>
                <w:b/>
              </w:rPr>
            </w:pPr>
            <w:r w:rsidRPr="00086959">
              <w:rPr>
                <w:b/>
              </w:rPr>
              <w:t>Munkadíj és esedékesség</w:t>
            </w:r>
          </w:p>
        </w:tc>
      </w:tr>
      <w:tr w:rsidR="007D4EB0" w:rsidRPr="00086959" w14:paraId="04AD6486" w14:textId="77777777">
        <w:trPr>
          <w:trHeight w:val="2965"/>
        </w:trPr>
        <w:tc>
          <w:tcPr>
            <w:tcW w:w="10916" w:type="dxa"/>
            <w:gridSpan w:val="5"/>
            <w:shd w:val="clear" w:color="auto" w:fill="auto"/>
          </w:tcPr>
          <w:p w14:paraId="1345B1D6" w14:textId="77777777" w:rsidR="007D4EB0" w:rsidRPr="00086959" w:rsidRDefault="00C01E33">
            <w:pPr>
              <w:numPr>
                <w:ilvl w:val="1"/>
                <w:numId w:val="3"/>
              </w:numPr>
              <w:spacing w:before="60" w:after="60" w:line="240" w:lineRule="exact"/>
              <w:ind w:left="425" w:hanging="426"/>
              <w:rPr>
                <w:b/>
                <w:sz w:val="18"/>
              </w:rPr>
            </w:pPr>
            <w:r w:rsidRPr="00086959">
              <w:rPr>
                <w:sz w:val="18"/>
              </w:rPr>
              <w:lastRenderedPageBreak/>
              <w:t>A megállapodásban szereplő tevékenységek elvégzéséért járó munkadíj (áfa és készkiadások nélkül) havonta:</w:t>
            </w:r>
          </w:p>
          <w:p w14:paraId="73C4179C" w14:textId="77777777" w:rsidR="007D4EB0" w:rsidRPr="00086959" w:rsidRDefault="00C01E33">
            <w:pPr>
              <w:spacing w:before="60" w:after="60" w:line="240" w:lineRule="exact"/>
              <w:ind w:left="425"/>
              <w:rPr>
                <w:sz w:val="18"/>
              </w:rPr>
            </w:pPr>
            <w:r w:rsidRPr="00086959">
              <w:rPr>
                <w:b/>
                <w:sz w:val="18"/>
              </w:rPr>
              <w:t>€ _____________________________________</w:t>
            </w:r>
          </w:p>
          <w:p w14:paraId="44CAB6B4" w14:textId="7EAA46D7" w:rsidR="007D4EB0" w:rsidRPr="00086959" w:rsidRDefault="00C01E33">
            <w:pPr>
              <w:numPr>
                <w:ilvl w:val="1"/>
                <w:numId w:val="3"/>
              </w:numPr>
              <w:spacing w:before="60" w:after="60" w:line="240" w:lineRule="exact"/>
              <w:ind w:left="425" w:hanging="426"/>
              <w:rPr>
                <w:sz w:val="18"/>
              </w:rPr>
            </w:pPr>
            <w:r w:rsidRPr="00086959">
              <w:rPr>
                <w:sz w:val="18"/>
              </w:rPr>
              <w:t xml:space="preserve">Amennyiben az ápolást végző cég ausztriai székhelyű kisvállalkozás (legfeljebb </w:t>
            </w:r>
            <w:r w:rsidR="00CA5BAC">
              <w:rPr>
                <w:sz w:val="18"/>
              </w:rPr>
              <w:t>5</w:t>
            </w:r>
            <w:r w:rsidR="001A040A">
              <w:rPr>
                <w:sz w:val="18"/>
              </w:rPr>
              <w:t>5</w:t>
            </w:r>
            <w:r w:rsidRPr="00086959">
              <w:rPr>
                <w:sz w:val="18"/>
              </w:rPr>
              <w:t xml:space="preserve">.000 euró éves forgalommal - </w:t>
            </w:r>
            <w:r w:rsidR="00CA5BAC">
              <w:rPr>
                <w:sz w:val="18"/>
              </w:rPr>
              <w:t>bru</w:t>
            </w:r>
            <w:r w:rsidRPr="00086959">
              <w:rPr>
                <w:sz w:val="18"/>
              </w:rPr>
              <w:t xml:space="preserve">ttó), akkor alapvetően áfamentes. </w:t>
            </w:r>
          </w:p>
          <w:p w14:paraId="2FCFFB1F" w14:textId="77777777" w:rsidR="007D4EB0" w:rsidRPr="00086959" w:rsidRDefault="00C01E33">
            <w:pPr>
              <w:spacing w:before="60" w:after="60" w:line="240" w:lineRule="exact"/>
              <w:ind w:left="425"/>
              <w:rPr>
                <w:sz w:val="18"/>
              </w:rPr>
            </w:pPr>
            <w:r w:rsidRPr="00086959">
              <w:rPr>
                <w:sz w:val="18"/>
              </w:rPr>
              <w:t xml:space="preserve">Ha ez nem ausztriai székhelyű kis vállalkozás, akkor a fizetendő áfa legfeljebb </w:t>
            </w:r>
          </w:p>
          <w:p w14:paraId="58E1A509" w14:textId="77777777" w:rsidR="007D4EB0" w:rsidRPr="00086959" w:rsidRDefault="00C01E33">
            <w:pPr>
              <w:spacing w:before="60" w:after="60" w:line="240" w:lineRule="exact"/>
              <w:ind w:left="425"/>
              <w:rPr>
                <w:sz w:val="18"/>
              </w:rPr>
            </w:pPr>
            <w:r w:rsidRPr="00086959">
              <w:rPr>
                <w:b/>
                <w:sz w:val="18"/>
              </w:rPr>
              <w:t>€ _____________________________________</w:t>
            </w:r>
          </w:p>
          <w:p w14:paraId="63851CC4" w14:textId="77777777" w:rsidR="007D4EB0" w:rsidRPr="00086959" w:rsidRDefault="001A040A">
            <w:pPr>
              <w:numPr>
                <w:ilvl w:val="1"/>
                <w:numId w:val="3"/>
              </w:numPr>
              <w:spacing w:before="60" w:after="60" w:line="240" w:lineRule="exact"/>
              <w:ind w:left="425" w:hanging="426"/>
              <w:rPr>
                <w:sz w:val="18"/>
              </w:rPr>
            </w:pPr>
            <w:r>
              <w:rPr>
                <w:sz w:val="18"/>
              </w:rPr>
              <w:t>A h</w:t>
            </w:r>
            <w:r w:rsidR="00C01E33" w:rsidRPr="00086959">
              <w:rPr>
                <w:sz w:val="18"/>
              </w:rPr>
              <w:t>avonta fizetendő teljes összeg tehát:</w:t>
            </w:r>
            <w:r w:rsidR="00C01E33" w:rsidRPr="00086959">
              <w:rPr>
                <w:sz w:val="18"/>
              </w:rPr>
              <w:br/>
            </w:r>
            <w:r w:rsidR="00C01E33" w:rsidRPr="00086959">
              <w:rPr>
                <w:b/>
                <w:sz w:val="18"/>
              </w:rPr>
              <w:br/>
              <w:t>_____________________________________euró</w:t>
            </w:r>
          </w:p>
        </w:tc>
      </w:tr>
      <w:tr w:rsidR="007D4EB0" w:rsidRPr="00086959" w14:paraId="05C4BFD9" w14:textId="77777777">
        <w:tc>
          <w:tcPr>
            <w:tcW w:w="10916" w:type="dxa"/>
            <w:gridSpan w:val="5"/>
            <w:tcBorders>
              <w:bottom w:val="single" w:sz="4" w:space="0" w:color="auto"/>
            </w:tcBorders>
            <w:shd w:val="clear" w:color="auto" w:fill="auto"/>
          </w:tcPr>
          <w:p w14:paraId="0AF60994" w14:textId="77777777" w:rsidR="007D4EB0" w:rsidRPr="00086959" w:rsidRDefault="00C01E33">
            <w:pPr>
              <w:numPr>
                <w:ilvl w:val="1"/>
                <w:numId w:val="3"/>
              </w:numPr>
              <w:spacing w:before="120" w:after="120" w:line="240" w:lineRule="exact"/>
              <w:ind w:left="426" w:hanging="426"/>
              <w:rPr>
                <w:sz w:val="18"/>
              </w:rPr>
            </w:pPr>
            <w:r w:rsidRPr="00086959">
              <w:rPr>
                <w:sz w:val="18"/>
              </w:rPr>
              <w:t xml:space="preserve">A fizetendő adókról és társadalombiztosítási járulékokról az ápolást végző cég maga gondoskodik. </w:t>
            </w:r>
          </w:p>
          <w:p w14:paraId="1BDA1C47" w14:textId="77777777" w:rsidR="007D4EB0" w:rsidRPr="00086959" w:rsidRDefault="00C01E33">
            <w:pPr>
              <w:numPr>
                <w:ilvl w:val="1"/>
                <w:numId w:val="3"/>
              </w:numPr>
              <w:spacing w:before="120" w:after="120" w:line="240" w:lineRule="exact"/>
              <w:ind w:left="426" w:hanging="426"/>
              <w:rPr>
                <w:sz w:val="18"/>
              </w:rPr>
            </w:pPr>
            <w:r w:rsidRPr="00086959">
              <w:rPr>
                <w:sz w:val="18"/>
              </w:rPr>
              <w:t>A gyógyászati ​​segédeszközök, gyógyszerek stb., amelyek szükségesek az ápolást igénylő személynek a megállapodásban szereplő gondozásához (inkontinenciatermékek, gyógyszerek, kötszerek stb.), leírható megtérítendő készkiadások és eredeti dokumentumok átadásával elszámolhatók a következő időszakokban _____________________ (pl. havonta, negyedévente).</w:t>
            </w:r>
          </w:p>
          <w:p w14:paraId="197B9B66" w14:textId="77777777" w:rsidR="007D4EB0" w:rsidRPr="00086959" w:rsidRDefault="00C01E33">
            <w:pPr>
              <w:numPr>
                <w:ilvl w:val="1"/>
                <w:numId w:val="3"/>
              </w:numPr>
              <w:spacing w:before="120" w:after="120" w:line="240" w:lineRule="exact"/>
              <w:ind w:left="426" w:hanging="426"/>
              <w:rPr>
                <w:sz w:val="18"/>
              </w:rPr>
            </w:pPr>
            <w:r w:rsidRPr="00086959">
              <w:rPr>
                <w:sz w:val="18"/>
              </w:rPr>
              <w:t xml:space="preserve">Az ápolást végző cég minden tevékenységet önállóan végez, és a szolgáltatásnyújtás akadályoztatása esetén (akkor is, ha az nem felróható) nem jogosult munkadíjra. Azonban, ha az akadályoztatás az ápolást igénylő személy </w:t>
            </w:r>
            <w:r w:rsidR="001A040A">
              <w:rPr>
                <w:sz w:val="18"/>
              </w:rPr>
              <w:t xml:space="preserve">ill. a megbízó </w:t>
            </w:r>
            <w:r w:rsidRPr="00086959">
              <w:rPr>
                <w:sz w:val="18"/>
              </w:rPr>
              <w:t>érdekkörében merül fel, akkor az ápolást végző cég jogosult a munkadíjra.</w:t>
            </w:r>
          </w:p>
          <w:p w14:paraId="36055619" w14:textId="6E80C7F7" w:rsidR="007D4EB0" w:rsidRPr="00086959" w:rsidRDefault="00C01E33">
            <w:pPr>
              <w:numPr>
                <w:ilvl w:val="1"/>
                <w:numId w:val="3"/>
              </w:numPr>
              <w:spacing w:before="120" w:after="120" w:line="240" w:lineRule="exact"/>
              <w:ind w:left="426" w:hanging="426"/>
              <w:rPr>
                <w:sz w:val="18"/>
              </w:rPr>
            </w:pPr>
            <w:r w:rsidRPr="00086959">
              <w:rPr>
                <w:sz w:val="18"/>
              </w:rPr>
              <w:t>A forgóeszközökre vonatkozó ráfordítások</w:t>
            </w:r>
            <w:r w:rsidR="0044436D">
              <w:rPr>
                <w:sz w:val="18"/>
              </w:rPr>
              <w:t xml:space="preserve"> és az </w:t>
            </w:r>
            <w:r w:rsidRPr="00086959">
              <w:rPr>
                <w:sz w:val="18"/>
              </w:rPr>
              <w:t>önellátás nem számolhatók el megtérítendő készkiadásként.</w:t>
            </w:r>
          </w:p>
        </w:tc>
      </w:tr>
      <w:tr w:rsidR="007D4EB0" w:rsidRPr="00086959" w14:paraId="27CBBE62" w14:textId="77777777">
        <w:trPr>
          <w:trHeight w:val="2515"/>
        </w:trPr>
        <w:tc>
          <w:tcPr>
            <w:tcW w:w="10916" w:type="dxa"/>
            <w:gridSpan w:val="5"/>
            <w:tcBorders>
              <w:bottom w:val="nil"/>
            </w:tcBorders>
            <w:shd w:val="clear" w:color="auto" w:fill="auto"/>
          </w:tcPr>
          <w:p w14:paraId="6800953D" w14:textId="77777777" w:rsidR="007D4EB0" w:rsidRPr="00086959" w:rsidRDefault="00C01E33">
            <w:pPr>
              <w:numPr>
                <w:ilvl w:val="1"/>
                <w:numId w:val="3"/>
              </w:numPr>
              <w:spacing w:before="60" w:after="60" w:line="240" w:lineRule="exact"/>
              <w:ind w:left="426" w:hanging="426"/>
              <w:rPr>
                <w:sz w:val="18"/>
              </w:rPr>
            </w:pPr>
            <w:r w:rsidRPr="00086959">
              <w:rPr>
                <w:sz w:val="18"/>
              </w:rPr>
              <w:t>A havi munkadíj</w:t>
            </w:r>
            <w:r w:rsidRPr="00086959">
              <w:rPr>
                <w:b/>
                <w:sz w:val="18"/>
              </w:rPr>
              <w:t xml:space="preserve"> a szolgáltatásnyújtás minden hónapjának</w:t>
            </w:r>
            <w:r w:rsidRPr="00086959">
              <w:rPr>
                <w:sz w:val="18"/>
              </w:rPr>
              <w:t xml:space="preserve">_______________ napjáig (például "1." vagy "15." vagy "utolsó") </w:t>
            </w:r>
            <w:r w:rsidRPr="00086959">
              <w:rPr>
                <w:b/>
                <w:sz w:val="18"/>
              </w:rPr>
              <w:t>esedékes</w:t>
            </w:r>
            <w:r w:rsidRPr="00086959">
              <w:rPr>
                <w:sz w:val="18"/>
              </w:rPr>
              <w:t xml:space="preserve"> és 5 napos türelmi idővel, kifizetésére az alábbiak szerint kerül sor: (Kérjük, jelölje a megfelelőt)</w:t>
            </w:r>
          </w:p>
          <w:p w14:paraId="796A21D8" w14:textId="77777777" w:rsidR="007D4EB0" w:rsidRPr="00086959" w:rsidRDefault="00C01E33">
            <w:pPr>
              <w:numPr>
                <w:ilvl w:val="0"/>
                <w:numId w:val="11"/>
              </w:numPr>
              <w:spacing w:before="60" w:after="60" w:line="240" w:lineRule="exact"/>
              <w:ind w:left="1179" w:hanging="357"/>
              <w:rPr>
                <w:sz w:val="18"/>
              </w:rPr>
            </w:pPr>
            <w:r w:rsidRPr="00086959">
              <w:rPr>
                <w:sz w:val="18"/>
              </w:rPr>
              <w:t xml:space="preserve">fizetési bizonylat ellenében </w:t>
            </w:r>
            <w:r w:rsidRPr="00086959">
              <w:rPr>
                <w:sz w:val="18"/>
                <w:u w:val="single"/>
              </w:rPr>
              <w:t>készpénzben</w:t>
            </w:r>
            <w:r w:rsidRPr="00086959">
              <w:rPr>
                <w:sz w:val="18"/>
              </w:rPr>
              <w:t>, vagy</w:t>
            </w:r>
          </w:p>
          <w:p w14:paraId="77A14FC1" w14:textId="77777777" w:rsidR="007D4EB0" w:rsidRPr="00086959" w:rsidRDefault="00C01E33">
            <w:pPr>
              <w:numPr>
                <w:ilvl w:val="0"/>
                <w:numId w:val="11"/>
              </w:numPr>
              <w:spacing w:before="60" w:after="60" w:line="240" w:lineRule="exact"/>
              <w:ind w:left="1179" w:hanging="357"/>
              <w:rPr>
                <w:sz w:val="18"/>
              </w:rPr>
            </w:pPr>
            <w:r w:rsidRPr="00086959">
              <w:rPr>
                <w:sz w:val="18"/>
              </w:rPr>
              <w:t>tartozás alól mentesítő hatállyal kizárólag a következő</w:t>
            </w:r>
            <w:r w:rsidR="00321649" w:rsidRPr="00086959">
              <w:rPr>
                <w:sz w:val="18"/>
              </w:rPr>
              <w:t xml:space="preserve"> </w:t>
            </w:r>
            <w:r w:rsidRPr="00086959">
              <w:rPr>
                <w:sz w:val="18"/>
                <w:u w:val="single"/>
              </w:rPr>
              <w:t>bankszámlára</w:t>
            </w:r>
            <w:r w:rsidRPr="00086959">
              <w:rPr>
                <w:sz w:val="18"/>
              </w:rPr>
              <w:t>:</w:t>
            </w:r>
          </w:p>
          <w:p w14:paraId="027D9BB9" w14:textId="77777777" w:rsidR="007D4EB0" w:rsidRPr="00086959" w:rsidRDefault="00C01E33">
            <w:pPr>
              <w:spacing w:before="60" w:after="60" w:line="240" w:lineRule="exact"/>
              <w:ind w:left="426"/>
              <w:rPr>
                <w:sz w:val="18"/>
              </w:rPr>
            </w:pPr>
            <w:r w:rsidRPr="00086959">
              <w:rPr>
                <w:sz w:val="18"/>
              </w:rPr>
              <w:t xml:space="preserve">Számlatulajdonos: ____________________________________________________________________ </w:t>
            </w:r>
            <w:r w:rsidRPr="00086959">
              <w:rPr>
                <w:sz w:val="18"/>
              </w:rPr>
              <w:br/>
            </w:r>
            <w:r w:rsidRPr="00086959">
              <w:rPr>
                <w:sz w:val="18"/>
              </w:rPr>
              <w:br/>
              <w:t>IBAN / BIC: ______________________________________________________________________</w:t>
            </w:r>
          </w:p>
        </w:tc>
      </w:tr>
      <w:tr w:rsidR="007D4EB0" w:rsidRPr="00086959" w14:paraId="72D31757" w14:textId="77777777">
        <w:trPr>
          <w:trHeight w:val="867"/>
        </w:trPr>
        <w:tc>
          <w:tcPr>
            <w:tcW w:w="10916" w:type="dxa"/>
            <w:gridSpan w:val="5"/>
            <w:tcBorders>
              <w:bottom w:val="nil"/>
            </w:tcBorders>
            <w:shd w:val="clear" w:color="auto" w:fill="auto"/>
          </w:tcPr>
          <w:p w14:paraId="4E537598" w14:textId="77777777" w:rsidR="007D4EB0" w:rsidRPr="00086959" w:rsidRDefault="00C01E33">
            <w:pPr>
              <w:numPr>
                <w:ilvl w:val="1"/>
                <w:numId w:val="3"/>
              </w:numPr>
              <w:spacing w:before="60" w:after="60" w:line="240" w:lineRule="exact"/>
              <w:ind w:left="459" w:hanging="459"/>
              <w:rPr>
                <w:sz w:val="18"/>
              </w:rPr>
            </w:pPr>
            <w:r w:rsidRPr="00086959">
              <w:rPr>
                <w:sz w:val="18"/>
              </w:rPr>
              <w:t>Az ápolást végző cég a_______________________________ közvetítőcéget felhatalmazza, hogy a havi díjat az esedékesség napján érvényesítse, és tartozás alól mentesítő hatállyal elfogadja, a mindenkori kamattal növelve, és ha szükséges, a követelést bírói úton érvényesítse.</w:t>
            </w:r>
          </w:p>
        </w:tc>
      </w:tr>
      <w:tr w:rsidR="007D4EB0" w:rsidRPr="00086959" w14:paraId="75A7B0C4" w14:textId="77777777">
        <w:trPr>
          <w:trHeight w:val="358"/>
        </w:trPr>
        <w:tc>
          <w:tcPr>
            <w:tcW w:w="2492" w:type="dxa"/>
            <w:tcBorders>
              <w:top w:val="nil"/>
              <w:bottom w:val="nil"/>
              <w:right w:val="nil"/>
            </w:tcBorders>
            <w:shd w:val="clear" w:color="auto" w:fill="auto"/>
          </w:tcPr>
          <w:p w14:paraId="27335D9E" w14:textId="77777777" w:rsidR="007D4EB0" w:rsidRPr="00086959" w:rsidRDefault="00C01E33">
            <w:pPr>
              <w:numPr>
                <w:ilvl w:val="0"/>
                <w:numId w:val="25"/>
              </w:numPr>
              <w:spacing w:before="60" w:after="60" w:line="240" w:lineRule="exact"/>
              <w:ind w:left="1145" w:hanging="266"/>
              <w:textAlignment w:val="auto"/>
              <w:rPr>
                <w:sz w:val="18"/>
              </w:rPr>
            </w:pPr>
            <w:r w:rsidRPr="00086959">
              <w:rPr>
                <w:sz w:val="18"/>
              </w:rPr>
              <w:t>Igen</w:t>
            </w:r>
          </w:p>
        </w:tc>
        <w:tc>
          <w:tcPr>
            <w:tcW w:w="8424" w:type="dxa"/>
            <w:gridSpan w:val="4"/>
            <w:tcBorders>
              <w:top w:val="nil"/>
              <w:left w:val="nil"/>
              <w:bottom w:val="nil"/>
            </w:tcBorders>
            <w:shd w:val="clear" w:color="auto" w:fill="auto"/>
          </w:tcPr>
          <w:p w14:paraId="789B375C" w14:textId="77777777" w:rsidR="007D4EB0" w:rsidRPr="00086959" w:rsidRDefault="00C01E33">
            <w:pPr>
              <w:numPr>
                <w:ilvl w:val="0"/>
                <w:numId w:val="25"/>
              </w:numPr>
              <w:spacing w:before="60" w:after="60" w:line="240" w:lineRule="exact"/>
              <w:ind w:hanging="266"/>
              <w:textAlignment w:val="auto"/>
              <w:rPr>
                <w:sz w:val="18"/>
              </w:rPr>
            </w:pPr>
            <w:r w:rsidRPr="00086959">
              <w:rPr>
                <w:sz w:val="18"/>
              </w:rPr>
              <w:t xml:space="preserve">Nem </w:t>
            </w:r>
          </w:p>
        </w:tc>
      </w:tr>
      <w:tr w:rsidR="007D4EB0" w:rsidRPr="00086959" w14:paraId="3F3A314A" w14:textId="77777777">
        <w:trPr>
          <w:trHeight w:val="575"/>
        </w:trPr>
        <w:tc>
          <w:tcPr>
            <w:tcW w:w="10916" w:type="dxa"/>
            <w:gridSpan w:val="5"/>
            <w:tcBorders>
              <w:top w:val="nil"/>
              <w:bottom w:val="single" w:sz="4" w:space="0" w:color="auto"/>
            </w:tcBorders>
            <w:shd w:val="clear" w:color="auto" w:fill="auto"/>
          </w:tcPr>
          <w:p w14:paraId="3D354238" w14:textId="77777777" w:rsidR="007D4EB0" w:rsidRPr="00086959" w:rsidRDefault="00C01E33">
            <w:pPr>
              <w:numPr>
                <w:ilvl w:val="1"/>
                <w:numId w:val="3"/>
              </w:numPr>
              <w:spacing w:before="60" w:after="60" w:line="240" w:lineRule="exact"/>
              <w:ind w:left="425" w:hanging="425"/>
              <w:rPr>
                <w:sz w:val="18"/>
              </w:rPr>
            </w:pPr>
            <w:r w:rsidRPr="00086959">
              <w:rPr>
                <w:sz w:val="18"/>
              </w:rPr>
              <w:t xml:space="preserve">Fizetési késedelem esetén </w:t>
            </w:r>
            <w:r w:rsidRPr="00086959">
              <w:rPr>
                <w:b/>
                <w:sz w:val="18"/>
              </w:rPr>
              <w:t>a késedelmi kamat</w:t>
            </w:r>
            <w:r w:rsidR="00355FAA">
              <w:rPr>
                <w:b/>
                <w:sz w:val="18"/>
              </w:rPr>
              <w:t xml:space="preserve"> </w:t>
            </w:r>
            <w:r w:rsidRPr="00086959">
              <w:rPr>
                <w:sz w:val="18"/>
              </w:rPr>
              <w:t>becsült összege 4%. Az esedékesség napjáig végzett átutalás</w:t>
            </w:r>
            <w:r w:rsidR="00355FAA">
              <w:rPr>
                <w:sz w:val="18"/>
              </w:rPr>
              <w:t>okat</w:t>
            </w:r>
            <w:r w:rsidRPr="00086959">
              <w:rPr>
                <w:sz w:val="18"/>
              </w:rPr>
              <w:t xml:space="preserve"> határidőben tejesítettnek kell tekinteni.</w:t>
            </w:r>
          </w:p>
        </w:tc>
      </w:tr>
      <w:tr w:rsidR="007D4EB0" w:rsidRPr="00086959" w14:paraId="2AC84ED6" w14:textId="77777777">
        <w:trPr>
          <w:trHeight w:val="134"/>
        </w:trPr>
        <w:tc>
          <w:tcPr>
            <w:tcW w:w="10916" w:type="dxa"/>
            <w:gridSpan w:val="5"/>
            <w:tcBorders>
              <w:top w:val="single" w:sz="4" w:space="0" w:color="auto"/>
              <w:bottom w:val="single" w:sz="4" w:space="0" w:color="auto"/>
            </w:tcBorders>
            <w:shd w:val="clear" w:color="auto" w:fill="auto"/>
          </w:tcPr>
          <w:p w14:paraId="3681C0A5" w14:textId="77777777" w:rsidR="007D4EB0" w:rsidRPr="00086959" w:rsidRDefault="00C01E33">
            <w:pPr>
              <w:numPr>
                <w:ilvl w:val="0"/>
                <w:numId w:val="3"/>
              </w:numPr>
              <w:spacing w:before="120" w:after="120" w:line="240" w:lineRule="exact"/>
              <w:rPr>
                <w:b/>
              </w:rPr>
            </w:pPr>
            <w:r w:rsidRPr="00086959">
              <w:rPr>
                <w:b/>
              </w:rPr>
              <w:t>Támogatásra vonatkozó információ</w:t>
            </w:r>
          </w:p>
        </w:tc>
      </w:tr>
      <w:tr w:rsidR="007D4EB0" w:rsidRPr="00086959" w14:paraId="4F09B01F" w14:textId="77777777">
        <w:trPr>
          <w:trHeight w:val="114"/>
        </w:trPr>
        <w:tc>
          <w:tcPr>
            <w:tcW w:w="10916" w:type="dxa"/>
            <w:gridSpan w:val="5"/>
            <w:tcBorders>
              <w:top w:val="single" w:sz="4" w:space="0" w:color="auto"/>
              <w:bottom w:val="nil"/>
            </w:tcBorders>
            <w:shd w:val="clear" w:color="auto" w:fill="auto"/>
          </w:tcPr>
          <w:p w14:paraId="618539DD" w14:textId="77777777" w:rsidR="007D4EB0" w:rsidRPr="00086959" w:rsidRDefault="00C01E33">
            <w:pPr>
              <w:numPr>
                <w:ilvl w:val="1"/>
                <w:numId w:val="3"/>
              </w:numPr>
              <w:spacing w:before="60" w:after="60" w:line="240" w:lineRule="exact"/>
              <w:ind w:left="426" w:hanging="426"/>
              <w:rPr>
                <w:sz w:val="18"/>
              </w:rPr>
            </w:pPr>
            <w:r w:rsidRPr="00086959">
              <w:rPr>
                <w:sz w:val="18"/>
              </w:rPr>
              <w:t xml:space="preserve">Kap az ápolást igénylő személy </w:t>
            </w:r>
            <w:r w:rsidRPr="00086959">
              <w:rPr>
                <w:b/>
                <w:sz w:val="18"/>
              </w:rPr>
              <w:t>ápolási díjat</w:t>
            </w:r>
            <w:r w:rsidRPr="00086959">
              <w:rPr>
                <w:sz w:val="18"/>
              </w:rPr>
              <w:t>?</w:t>
            </w:r>
          </w:p>
        </w:tc>
      </w:tr>
      <w:tr w:rsidR="007D4EB0" w:rsidRPr="00086959" w14:paraId="25EB2556" w14:textId="77777777">
        <w:trPr>
          <w:trHeight w:val="1016"/>
        </w:trPr>
        <w:tc>
          <w:tcPr>
            <w:tcW w:w="4893" w:type="dxa"/>
            <w:gridSpan w:val="3"/>
            <w:tcBorders>
              <w:top w:val="nil"/>
              <w:bottom w:val="single" w:sz="4" w:space="0" w:color="auto"/>
              <w:right w:val="nil"/>
            </w:tcBorders>
            <w:shd w:val="clear" w:color="auto" w:fill="auto"/>
          </w:tcPr>
          <w:p w14:paraId="41B67120" w14:textId="77777777" w:rsidR="007D4EB0" w:rsidRPr="00086959" w:rsidRDefault="00C01E33">
            <w:pPr>
              <w:numPr>
                <w:ilvl w:val="0"/>
                <w:numId w:val="25"/>
              </w:numPr>
              <w:spacing w:before="60" w:after="60" w:line="240" w:lineRule="exact"/>
              <w:ind w:left="709" w:hanging="283"/>
              <w:textAlignment w:val="auto"/>
              <w:rPr>
                <w:sz w:val="18"/>
              </w:rPr>
            </w:pPr>
            <w:r w:rsidRPr="00086959">
              <w:rPr>
                <w:sz w:val="18"/>
              </w:rPr>
              <w:t>Igen, az ápolást igénylő személy részére</w:t>
            </w:r>
            <w:r w:rsidRPr="00086959">
              <w:rPr>
                <w:sz w:val="18"/>
              </w:rPr>
              <w:br/>
              <w:t>a ____________________ határozatával</w:t>
            </w:r>
            <w:r w:rsidRPr="00086959">
              <w:rPr>
                <w:sz w:val="18"/>
              </w:rPr>
              <w:br/>
              <w:t xml:space="preserve"> ____ fokú ápolási díjat állapítottak meg.</w:t>
            </w:r>
          </w:p>
        </w:tc>
        <w:tc>
          <w:tcPr>
            <w:tcW w:w="6023" w:type="dxa"/>
            <w:gridSpan w:val="2"/>
            <w:tcBorders>
              <w:top w:val="nil"/>
              <w:left w:val="nil"/>
              <w:bottom w:val="single" w:sz="4" w:space="0" w:color="auto"/>
            </w:tcBorders>
            <w:shd w:val="clear" w:color="auto" w:fill="auto"/>
          </w:tcPr>
          <w:p w14:paraId="0F1EA6A1" w14:textId="77777777" w:rsidR="007D4EB0" w:rsidRPr="00086959" w:rsidRDefault="00C01E33">
            <w:pPr>
              <w:numPr>
                <w:ilvl w:val="0"/>
                <w:numId w:val="25"/>
              </w:numPr>
              <w:spacing w:before="60" w:after="60" w:line="240" w:lineRule="exact"/>
              <w:ind w:hanging="266"/>
              <w:textAlignment w:val="auto"/>
              <w:rPr>
                <w:sz w:val="18"/>
              </w:rPr>
            </w:pPr>
            <w:r w:rsidRPr="00086959">
              <w:rPr>
                <w:sz w:val="18"/>
              </w:rPr>
              <w:t xml:space="preserve">Nem </w:t>
            </w:r>
          </w:p>
        </w:tc>
      </w:tr>
      <w:tr w:rsidR="007D4EB0" w:rsidRPr="00086959" w14:paraId="402F2FE3" w14:textId="77777777">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14:paraId="49042C95" w14:textId="77777777" w:rsidR="007D4EB0" w:rsidRPr="00086959" w:rsidRDefault="00C01E33">
            <w:pPr>
              <w:numPr>
                <w:ilvl w:val="1"/>
                <w:numId w:val="3"/>
              </w:numPr>
              <w:spacing w:before="60" w:after="60" w:line="240" w:lineRule="exact"/>
              <w:ind w:left="426" w:hanging="426"/>
              <w:textAlignment w:val="auto"/>
              <w:rPr>
                <w:sz w:val="18"/>
              </w:rPr>
            </w:pPr>
            <w:r w:rsidRPr="00086959">
              <w:rPr>
                <w:sz w:val="18"/>
              </w:rPr>
              <w:t xml:space="preserve">Van-e egy 24 órás ápolási szükségletről szóló </w:t>
            </w:r>
            <w:r w:rsidRPr="00086959">
              <w:rPr>
                <w:b/>
                <w:sz w:val="18"/>
              </w:rPr>
              <w:t xml:space="preserve">(szak)orvosi igazolás </w:t>
            </w:r>
            <w:r w:rsidRPr="00086959">
              <w:rPr>
                <w:sz w:val="18"/>
              </w:rPr>
              <w:t>vagy egy</w:t>
            </w:r>
            <w:r w:rsidRPr="00086959">
              <w:rPr>
                <w:b/>
                <w:sz w:val="18"/>
              </w:rPr>
              <w:t xml:space="preserve"> megalapozott igazolás </w:t>
            </w:r>
            <w:r w:rsidRPr="00086959">
              <w:rPr>
                <w:sz w:val="18"/>
              </w:rPr>
              <w:t>egy</w:t>
            </w:r>
            <w:r w:rsidRPr="00086959">
              <w:rPr>
                <w:b/>
                <w:sz w:val="18"/>
              </w:rPr>
              <w:t xml:space="preserve"> </w:t>
            </w:r>
            <w:r w:rsidR="00355FAA">
              <w:rPr>
                <w:sz w:val="18"/>
              </w:rPr>
              <w:t>egyéb</w:t>
            </w:r>
            <w:r w:rsidR="00355FAA" w:rsidRPr="00086959">
              <w:rPr>
                <w:sz w:val="18"/>
              </w:rPr>
              <w:t xml:space="preserve"> </w:t>
            </w:r>
            <w:r w:rsidRPr="00086959">
              <w:rPr>
                <w:sz w:val="18"/>
              </w:rPr>
              <w:t xml:space="preserve">olyan egészségügyi szakembertől, aki az ápolásra való rászorultság megítélésére alkalmas? </w:t>
            </w:r>
          </w:p>
        </w:tc>
      </w:tr>
      <w:tr w:rsidR="007D4EB0" w:rsidRPr="00086959" w14:paraId="2BD78D77" w14:textId="77777777">
        <w:trPr>
          <w:trHeight w:val="209"/>
        </w:trPr>
        <w:tc>
          <w:tcPr>
            <w:tcW w:w="2492" w:type="dxa"/>
            <w:tcBorders>
              <w:top w:val="nil"/>
              <w:left w:val="single" w:sz="4" w:space="0" w:color="auto"/>
              <w:bottom w:val="nil"/>
              <w:right w:val="nil"/>
            </w:tcBorders>
            <w:shd w:val="clear" w:color="auto" w:fill="auto"/>
          </w:tcPr>
          <w:p w14:paraId="6D4CF68C" w14:textId="77777777" w:rsidR="007D4EB0" w:rsidRPr="00086959" w:rsidRDefault="00C01E33">
            <w:pPr>
              <w:numPr>
                <w:ilvl w:val="0"/>
                <w:numId w:val="25"/>
              </w:numPr>
              <w:spacing w:before="60" w:after="60" w:line="240" w:lineRule="exact"/>
              <w:ind w:left="426" w:firstLine="425"/>
              <w:textAlignment w:val="auto"/>
              <w:rPr>
                <w:sz w:val="18"/>
              </w:rPr>
            </w:pPr>
            <w:r w:rsidRPr="00086959">
              <w:rPr>
                <w:sz w:val="18"/>
              </w:rPr>
              <w:t>Igen</w:t>
            </w:r>
          </w:p>
        </w:tc>
        <w:tc>
          <w:tcPr>
            <w:tcW w:w="8424" w:type="dxa"/>
            <w:gridSpan w:val="4"/>
            <w:tcBorders>
              <w:top w:val="nil"/>
              <w:left w:val="nil"/>
              <w:bottom w:val="nil"/>
              <w:right w:val="single" w:sz="4" w:space="0" w:color="auto"/>
            </w:tcBorders>
            <w:shd w:val="clear" w:color="auto" w:fill="auto"/>
          </w:tcPr>
          <w:p w14:paraId="3C9B45F5" w14:textId="77777777" w:rsidR="007D4EB0" w:rsidRPr="00086959" w:rsidRDefault="00C01E33">
            <w:pPr>
              <w:numPr>
                <w:ilvl w:val="0"/>
                <w:numId w:val="25"/>
              </w:numPr>
              <w:spacing w:before="60" w:after="60" w:line="240" w:lineRule="exact"/>
              <w:ind w:firstLine="425"/>
              <w:textAlignment w:val="auto"/>
              <w:rPr>
                <w:sz w:val="18"/>
              </w:rPr>
            </w:pPr>
            <w:r w:rsidRPr="00086959">
              <w:rPr>
                <w:sz w:val="18"/>
              </w:rPr>
              <w:t>Nem</w:t>
            </w:r>
          </w:p>
        </w:tc>
      </w:tr>
      <w:tr w:rsidR="007D4EB0" w:rsidRPr="00086959" w14:paraId="41F69535" w14:textId="77777777">
        <w:trPr>
          <w:trHeight w:val="138"/>
        </w:trPr>
        <w:tc>
          <w:tcPr>
            <w:tcW w:w="10916" w:type="dxa"/>
            <w:gridSpan w:val="5"/>
            <w:tcBorders>
              <w:top w:val="nil"/>
              <w:left w:val="single" w:sz="4" w:space="0" w:color="auto"/>
              <w:bottom w:val="nil"/>
              <w:right w:val="single" w:sz="4" w:space="0" w:color="auto"/>
            </w:tcBorders>
            <w:shd w:val="clear" w:color="auto" w:fill="auto"/>
          </w:tcPr>
          <w:p w14:paraId="075AD052" w14:textId="77777777" w:rsidR="007D4EB0" w:rsidRPr="00086959" w:rsidRDefault="00C01E33">
            <w:pPr>
              <w:tabs>
                <w:tab w:val="left" w:pos="0"/>
              </w:tabs>
              <w:spacing w:before="60" w:after="60" w:line="240" w:lineRule="exact"/>
              <w:ind w:left="426"/>
              <w:textAlignment w:val="auto"/>
              <w:rPr>
                <w:sz w:val="18"/>
              </w:rPr>
            </w:pPr>
            <w:r w:rsidRPr="00086959">
              <w:rPr>
                <w:sz w:val="18"/>
              </w:rPr>
              <w:t xml:space="preserve">Ha nincs, fennáll-e </w:t>
            </w:r>
            <w:r w:rsidRPr="00086959">
              <w:rPr>
                <w:b/>
                <w:sz w:val="18"/>
              </w:rPr>
              <w:t>a 24 órás ápolás szükségessége</w:t>
            </w:r>
            <w:r w:rsidRPr="00086959">
              <w:rPr>
                <w:sz w:val="18"/>
              </w:rPr>
              <w:t>?</w:t>
            </w:r>
          </w:p>
        </w:tc>
      </w:tr>
      <w:tr w:rsidR="007D4EB0" w:rsidRPr="00086959" w14:paraId="3B00536C" w14:textId="77777777">
        <w:trPr>
          <w:trHeight w:val="329"/>
        </w:trPr>
        <w:tc>
          <w:tcPr>
            <w:tcW w:w="2492" w:type="dxa"/>
            <w:tcBorders>
              <w:top w:val="nil"/>
              <w:left w:val="single" w:sz="4" w:space="0" w:color="auto"/>
              <w:bottom w:val="single" w:sz="4" w:space="0" w:color="auto"/>
              <w:right w:val="nil"/>
            </w:tcBorders>
            <w:shd w:val="clear" w:color="auto" w:fill="auto"/>
          </w:tcPr>
          <w:p w14:paraId="2BC6EDAB" w14:textId="77777777" w:rsidR="007D4EB0" w:rsidRPr="00086959" w:rsidRDefault="00C01E33">
            <w:pPr>
              <w:numPr>
                <w:ilvl w:val="0"/>
                <w:numId w:val="25"/>
              </w:numPr>
              <w:spacing w:before="60" w:after="60" w:line="240" w:lineRule="exact"/>
              <w:ind w:left="426" w:firstLine="425"/>
              <w:textAlignment w:val="auto"/>
              <w:rPr>
                <w:sz w:val="18"/>
              </w:rPr>
            </w:pPr>
            <w:r w:rsidRPr="00086959">
              <w:rPr>
                <w:sz w:val="18"/>
              </w:rPr>
              <w:t>Igen</w:t>
            </w:r>
          </w:p>
        </w:tc>
        <w:tc>
          <w:tcPr>
            <w:tcW w:w="8424" w:type="dxa"/>
            <w:gridSpan w:val="4"/>
            <w:tcBorders>
              <w:top w:val="nil"/>
              <w:left w:val="nil"/>
              <w:bottom w:val="single" w:sz="4" w:space="0" w:color="auto"/>
              <w:right w:val="single" w:sz="4" w:space="0" w:color="auto"/>
            </w:tcBorders>
            <w:shd w:val="clear" w:color="auto" w:fill="auto"/>
          </w:tcPr>
          <w:p w14:paraId="099883AE" w14:textId="77777777" w:rsidR="007D4EB0" w:rsidRPr="00086959" w:rsidRDefault="00C01E33">
            <w:pPr>
              <w:numPr>
                <w:ilvl w:val="0"/>
                <w:numId w:val="25"/>
              </w:numPr>
              <w:spacing w:before="60" w:after="60" w:line="240" w:lineRule="exact"/>
              <w:ind w:firstLine="425"/>
              <w:textAlignment w:val="auto"/>
              <w:rPr>
                <w:sz w:val="18"/>
              </w:rPr>
            </w:pPr>
            <w:r w:rsidRPr="00086959">
              <w:rPr>
                <w:sz w:val="18"/>
              </w:rPr>
              <w:t>Nem</w:t>
            </w:r>
          </w:p>
        </w:tc>
      </w:tr>
      <w:tr w:rsidR="007D4EB0" w:rsidRPr="00086959" w14:paraId="40EA610A" w14:textId="77777777">
        <w:trPr>
          <w:trHeight w:val="413"/>
        </w:trPr>
        <w:tc>
          <w:tcPr>
            <w:tcW w:w="10916" w:type="dxa"/>
            <w:gridSpan w:val="5"/>
            <w:tcBorders>
              <w:top w:val="single" w:sz="4" w:space="0" w:color="auto"/>
              <w:bottom w:val="single" w:sz="4" w:space="0" w:color="auto"/>
            </w:tcBorders>
            <w:shd w:val="clear" w:color="auto" w:fill="auto"/>
          </w:tcPr>
          <w:p w14:paraId="168D2C54" w14:textId="77777777" w:rsidR="007D4EB0" w:rsidRPr="00086959" w:rsidRDefault="00C01E33">
            <w:pPr>
              <w:numPr>
                <w:ilvl w:val="0"/>
                <w:numId w:val="3"/>
              </w:numPr>
              <w:spacing w:before="120" w:after="120" w:line="240" w:lineRule="exact"/>
              <w:rPr>
                <w:b/>
              </w:rPr>
            </w:pPr>
            <w:r w:rsidRPr="00086959">
              <w:rPr>
                <w:b/>
              </w:rPr>
              <w:t>Az ápolást végző cég együttműködési kötelezettsége</w:t>
            </w:r>
          </w:p>
        </w:tc>
      </w:tr>
      <w:tr w:rsidR="007D4EB0" w:rsidRPr="00086959" w14:paraId="57FE6C89" w14:textId="77777777">
        <w:trPr>
          <w:trHeight w:val="834"/>
        </w:trPr>
        <w:tc>
          <w:tcPr>
            <w:tcW w:w="10916" w:type="dxa"/>
            <w:gridSpan w:val="5"/>
            <w:tcBorders>
              <w:top w:val="single" w:sz="4" w:space="0" w:color="auto"/>
              <w:bottom w:val="single" w:sz="4" w:space="0" w:color="auto"/>
            </w:tcBorders>
            <w:shd w:val="clear" w:color="auto" w:fill="auto"/>
          </w:tcPr>
          <w:p w14:paraId="7A99A441" w14:textId="77777777" w:rsidR="007D4EB0" w:rsidRPr="00086959" w:rsidRDefault="00C01E33">
            <w:pPr>
              <w:numPr>
                <w:ilvl w:val="1"/>
                <w:numId w:val="3"/>
              </w:numPr>
              <w:spacing w:before="60" w:after="60" w:line="240" w:lineRule="exact"/>
              <w:ind w:left="426" w:hanging="426"/>
              <w:jc w:val="both"/>
              <w:rPr>
                <w:sz w:val="18"/>
              </w:rPr>
            </w:pPr>
            <w:r w:rsidRPr="00086959">
              <w:rPr>
                <w:sz w:val="18"/>
              </w:rPr>
              <w:lastRenderedPageBreak/>
              <w:t>Az ápolást végző cég vállalja a fogyatékkal élők támogatási alapjának támogatása iránti kérelem/igénylés kiállítása céljából az illetékes hatóságnál különösen a következő bizonyítványok és dokumentumok kiadásához:</w:t>
            </w:r>
          </w:p>
          <w:p w14:paraId="733F59D5" w14:textId="77777777" w:rsidR="007D4EB0" w:rsidRPr="00086959" w:rsidRDefault="00C01E33">
            <w:pPr>
              <w:numPr>
                <w:ilvl w:val="0"/>
                <w:numId w:val="26"/>
              </w:numPr>
              <w:spacing w:before="60" w:after="60" w:line="240" w:lineRule="exact"/>
              <w:ind w:left="709" w:hanging="283"/>
              <w:jc w:val="both"/>
              <w:rPr>
                <w:sz w:val="18"/>
              </w:rPr>
            </w:pPr>
            <w:r w:rsidRPr="00086959">
              <w:rPr>
                <w:sz w:val="18"/>
              </w:rPr>
              <w:t>Nyilatkozat arról, hogy az önálló foglalkoztatás alapján a vállalkozások társadalombiztosításnál kötelező biztosítással rendelkezik minden esetben minimális járulékalap alapulvételével és az ápolást végző cég legalább heti 48 órában alkalmazható,</w:t>
            </w:r>
          </w:p>
          <w:p w14:paraId="606622E8" w14:textId="77777777" w:rsidR="007D4EB0" w:rsidRPr="00086959" w:rsidRDefault="00C01E33">
            <w:pPr>
              <w:numPr>
                <w:ilvl w:val="0"/>
                <w:numId w:val="26"/>
              </w:numPr>
              <w:spacing w:before="60" w:after="60" w:line="240" w:lineRule="exact"/>
              <w:ind w:left="709" w:hanging="283"/>
              <w:jc w:val="both"/>
              <w:rPr>
                <w:sz w:val="18"/>
              </w:rPr>
            </w:pPr>
            <w:r w:rsidRPr="00086959">
              <w:rPr>
                <w:sz w:val="18"/>
              </w:rPr>
              <w:t>Az illetékes társadalombiztosítási intézmény igazolása az ápolást végző cég bejelentéséről (ha egy másik uniós tagállamból származó ápolást végző cégről van szó, akkor az abban a tagállamban illetékes társadalombiztosításhoz benyújtott bejelentést és a befizetett járulékokról szóló igazolást kell bemutatni),</w:t>
            </w:r>
          </w:p>
          <w:p w14:paraId="49561917" w14:textId="77777777" w:rsidR="007D4EB0" w:rsidRPr="00086959" w:rsidRDefault="00C01E33">
            <w:pPr>
              <w:numPr>
                <w:ilvl w:val="0"/>
                <w:numId w:val="26"/>
              </w:numPr>
              <w:spacing w:before="60" w:after="60" w:line="240" w:lineRule="exact"/>
              <w:ind w:left="709" w:hanging="283"/>
              <w:jc w:val="both"/>
              <w:rPr>
                <w:sz w:val="18"/>
              </w:rPr>
            </w:pPr>
            <w:r w:rsidRPr="00086959">
              <w:rPr>
                <w:sz w:val="18"/>
              </w:rPr>
              <w:t>Az ápolást végző cég bejelentő lapja,</w:t>
            </w:r>
          </w:p>
          <w:p w14:paraId="070D5609" w14:textId="77777777" w:rsidR="007D4EB0" w:rsidRPr="00086959" w:rsidRDefault="00C01E33">
            <w:pPr>
              <w:numPr>
                <w:ilvl w:val="0"/>
                <w:numId w:val="26"/>
              </w:numPr>
              <w:spacing w:before="60" w:after="60" w:line="240" w:lineRule="exact"/>
              <w:ind w:left="709" w:hanging="283"/>
              <w:jc w:val="both"/>
              <w:rPr>
                <w:sz w:val="18"/>
              </w:rPr>
            </w:pPr>
            <w:r w:rsidRPr="00086959">
              <w:rPr>
                <w:sz w:val="18"/>
              </w:rPr>
              <w:t>A szövetségi ápolási törvény értelmében vett igazolások, ha rendelkezésre állnak, az</w:t>
            </w:r>
          </w:p>
          <w:p w14:paraId="25AA401B" w14:textId="77777777" w:rsidR="007D4EB0" w:rsidRPr="00086959" w:rsidRDefault="00C01E33">
            <w:pPr>
              <w:numPr>
                <w:ilvl w:val="0"/>
                <w:numId w:val="29"/>
              </w:numPr>
              <w:spacing w:before="60" w:after="60" w:line="240" w:lineRule="exact"/>
              <w:ind w:left="1276" w:hanging="425"/>
              <w:jc w:val="both"/>
              <w:rPr>
                <w:sz w:val="18"/>
              </w:rPr>
            </w:pPr>
            <w:r w:rsidRPr="00086959">
              <w:rPr>
                <w:sz w:val="18"/>
              </w:rPr>
              <w:t>elméleti képzésről, amely lényegében megfelel a szövetségi és tartományi kormányok közötti, a szociális ápolási szakmák tárgyában kötött megállapodás szerinti, otthoni segítségre vonatkozó képzésnek</w:t>
            </w:r>
            <w:r w:rsidR="00782C49">
              <w:rPr>
                <w:sz w:val="18"/>
              </w:rPr>
              <w:t xml:space="preserve"> (illetve képzési intézménytől származó igazolás egy legalább 200 óra elméletből és gyakorlatból álló ápolói tanfolyam elvégzéséről)</w:t>
            </w:r>
            <w:r w:rsidR="00782C49" w:rsidRPr="007C5B0E">
              <w:rPr>
                <w:sz w:val="18"/>
              </w:rPr>
              <w:t>, vagy</w:t>
            </w:r>
          </w:p>
          <w:p w14:paraId="0F6A256D" w14:textId="77777777" w:rsidR="007D4EB0" w:rsidRPr="00086959" w:rsidRDefault="00C01E33">
            <w:pPr>
              <w:numPr>
                <w:ilvl w:val="0"/>
                <w:numId w:val="29"/>
              </w:numPr>
              <w:spacing w:before="60" w:after="60" w:line="240" w:lineRule="exact"/>
              <w:ind w:left="1276" w:hanging="425"/>
              <w:jc w:val="both"/>
              <w:rPr>
                <w:sz w:val="18"/>
              </w:rPr>
            </w:pPr>
            <w:r w:rsidRPr="00086959">
              <w:rPr>
                <w:sz w:val="18"/>
              </w:rPr>
              <w:t xml:space="preserve">az ápolást igénylő személy legalább hat hónapja tartó, szakszerű otthoni ápolásáról </w:t>
            </w:r>
            <w:r w:rsidR="00782C49">
              <w:rPr>
                <w:sz w:val="18"/>
              </w:rPr>
              <w:t xml:space="preserve">(az otthoni ápolási törvénynek vagy az 1994-es iparűzési törvény 159 </w:t>
            </w:r>
            <w:r w:rsidR="00782C49" w:rsidRPr="00F557D3">
              <w:rPr>
                <w:sz w:val="18"/>
              </w:rPr>
              <w:t>§</w:t>
            </w:r>
            <w:r w:rsidR="00782C49">
              <w:rPr>
                <w:sz w:val="18"/>
              </w:rPr>
              <w:t xml:space="preserve">-ának megfelelően), </w:t>
            </w:r>
            <w:r w:rsidRPr="00086959">
              <w:rPr>
                <w:sz w:val="18"/>
              </w:rPr>
              <w:t>és/vagy</w:t>
            </w:r>
          </w:p>
          <w:p w14:paraId="762A835D" w14:textId="77777777" w:rsidR="007D4EB0" w:rsidRPr="00086959" w:rsidRDefault="00C01E33">
            <w:pPr>
              <w:numPr>
                <w:ilvl w:val="0"/>
                <w:numId w:val="29"/>
              </w:numPr>
              <w:spacing w:before="60" w:after="60" w:line="240" w:lineRule="exact"/>
              <w:ind w:left="1276" w:hanging="425"/>
              <w:jc w:val="both"/>
              <w:rPr>
                <w:sz w:val="18"/>
              </w:rPr>
            </w:pPr>
            <w:r w:rsidRPr="00086959">
              <w:rPr>
                <w:sz w:val="18"/>
              </w:rPr>
              <w:t>az ápolást végző cég azon jogosultságáról, hogy az Egészségügyi és betegápolási törvény (3b. § vagy 15. § (7) bekezdése) értelmében vett ápolási tevékenységeket és a Orvosi törvény (50b. §-a) értelmében vett orvosi tevékenységeket átruházza, amennyiben még nem jogosult azokra valamely egészségügyi és betegápolási szakma vagy szociális ápolási szakma tagjaként.</w:t>
            </w:r>
          </w:p>
        </w:tc>
      </w:tr>
      <w:tr w:rsidR="007D4EB0" w:rsidRPr="00086959" w14:paraId="6F060EDA" w14:textId="77777777">
        <w:trPr>
          <w:trHeight w:val="305"/>
        </w:trPr>
        <w:tc>
          <w:tcPr>
            <w:tcW w:w="10916" w:type="dxa"/>
            <w:gridSpan w:val="5"/>
            <w:tcBorders>
              <w:bottom w:val="single" w:sz="4" w:space="0" w:color="auto"/>
            </w:tcBorders>
            <w:shd w:val="clear" w:color="auto" w:fill="auto"/>
          </w:tcPr>
          <w:p w14:paraId="5696B762" w14:textId="77777777" w:rsidR="007D4EB0" w:rsidRPr="00086959" w:rsidRDefault="00C01E33">
            <w:pPr>
              <w:numPr>
                <w:ilvl w:val="0"/>
                <w:numId w:val="3"/>
              </w:numPr>
              <w:spacing w:before="120" w:after="120" w:line="240" w:lineRule="exact"/>
              <w:rPr>
                <w:b/>
              </w:rPr>
            </w:pPr>
            <w:r w:rsidRPr="00086959">
              <w:rPr>
                <w:rFonts w:ascii="Arial,Bold" w:hAnsi="Arial,Bold" w:cs="Arial,Bold"/>
                <w:b/>
              </w:rPr>
              <w:t>Adatvédelmi szabályzat</w:t>
            </w:r>
          </w:p>
        </w:tc>
      </w:tr>
      <w:tr w:rsidR="007D4EB0" w:rsidRPr="00086959" w14:paraId="66924A3A" w14:textId="77777777">
        <w:trPr>
          <w:trHeight w:val="563"/>
        </w:trPr>
        <w:tc>
          <w:tcPr>
            <w:tcW w:w="10916" w:type="dxa"/>
            <w:gridSpan w:val="5"/>
            <w:tcBorders>
              <w:bottom w:val="single" w:sz="4" w:space="0" w:color="auto"/>
            </w:tcBorders>
            <w:shd w:val="clear" w:color="auto" w:fill="auto"/>
          </w:tcPr>
          <w:p w14:paraId="5674C2BF" w14:textId="77777777" w:rsidR="007D4EB0" w:rsidRPr="00086959" w:rsidRDefault="00C01E33">
            <w:pPr>
              <w:numPr>
                <w:ilvl w:val="1"/>
                <w:numId w:val="3"/>
              </w:numPr>
              <w:spacing w:before="60" w:after="60" w:line="240" w:lineRule="exact"/>
              <w:ind w:left="426" w:hanging="426"/>
              <w:rPr>
                <w:sz w:val="18"/>
              </w:rPr>
            </w:pPr>
            <w:r w:rsidRPr="00086959">
              <w:rPr>
                <w:sz w:val="18"/>
              </w:rPr>
              <w:t>Személyes adatok</w:t>
            </w:r>
          </w:p>
          <w:p w14:paraId="585FF579" w14:textId="77777777" w:rsidR="00782C49" w:rsidRPr="007C5457" w:rsidRDefault="00782C49" w:rsidP="00782C49">
            <w:pPr>
              <w:rPr>
                <w:sz w:val="18"/>
              </w:rPr>
            </w:pPr>
            <w:r w:rsidRPr="007C5457">
              <w:rPr>
                <w:sz w:val="18"/>
              </w:rPr>
              <w:t>A szerződésben meghatározott szolgáltatások teljesítéséhez szükséges, hogy a gondozandó személy és képviselője, vagy az ápolótól eltérő ügyfél (akit az alábbiakban „érintett feleknek” nevezünk) biztosítsák a</w:t>
            </w:r>
            <w:r>
              <w:rPr>
                <w:sz w:val="18"/>
              </w:rPr>
              <w:t xml:space="preserve"> közvetítő</w:t>
            </w:r>
            <w:r w:rsidRPr="007C5457">
              <w:rPr>
                <w:sz w:val="18"/>
              </w:rPr>
              <w:t xml:space="preserve"> cég számára a fent kitöltendő adatokat. Ezen adatok nem szolgáltatása azt eredményezné, hogy az ügynökség nem tudn</w:t>
            </w:r>
            <w:r>
              <w:rPr>
                <w:sz w:val="18"/>
              </w:rPr>
              <w:t>á</w:t>
            </w:r>
            <w:r w:rsidRPr="007C5457">
              <w:rPr>
                <w:sz w:val="18"/>
              </w:rPr>
              <w:t xml:space="preserve"> nyújtani </w:t>
            </w:r>
            <w:r>
              <w:rPr>
                <w:sz w:val="18"/>
              </w:rPr>
              <w:t xml:space="preserve">a </w:t>
            </w:r>
            <w:r w:rsidRPr="007C5457">
              <w:rPr>
                <w:sz w:val="18"/>
              </w:rPr>
              <w:t>szerződésben meghatározott szolgáltatásokat. Az „érintett személy” minden olyan személy, akinek az adatait esetleg a megkötendő szerződés keretében gyűjtik és/vagy dolgozzák fel.</w:t>
            </w:r>
          </w:p>
          <w:p w14:paraId="745905DC" w14:textId="77777777" w:rsidR="00782C49" w:rsidRDefault="00782C49" w:rsidP="00782C49">
            <w:pPr>
              <w:overflowPunct/>
              <w:textAlignment w:val="auto"/>
              <w:rPr>
                <w:sz w:val="18"/>
              </w:rPr>
            </w:pPr>
          </w:p>
          <w:p w14:paraId="1642C023" w14:textId="77777777" w:rsidR="007D4EB0" w:rsidRPr="00086959" w:rsidRDefault="00C01E33">
            <w:pPr>
              <w:overflowPunct/>
              <w:textAlignment w:val="auto"/>
              <w:rPr>
                <w:sz w:val="18"/>
              </w:rPr>
            </w:pPr>
            <w:r w:rsidRPr="00086959">
              <w:rPr>
                <w:sz w:val="18"/>
              </w:rPr>
              <w:t>A gondozócég kijelenti, hogy az ápolásra szoruló személy, az ő teljes jogú képviselője, valamint az adott gondozási szerződésben</w:t>
            </w:r>
            <w:r w:rsidR="004247C9">
              <w:rPr>
                <w:sz w:val="18"/>
              </w:rPr>
              <w:t xml:space="preserve"> </w:t>
            </w:r>
            <w:r w:rsidRPr="00086959">
              <w:rPr>
                <w:sz w:val="18"/>
              </w:rPr>
              <w:t>felsorolt sürgősségi kapcsolatok személyes adatainak gyűjtése, feldolgozása és felhasználása csak az ő hozzájárulásukkal,</w:t>
            </w:r>
            <w:r w:rsidR="004247C9">
              <w:rPr>
                <w:sz w:val="18"/>
              </w:rPr>
              <w:t xml:space="preserve"> </w:t>
            </w:r>
            <w:r w:rsidRPr="00086959">
              <w:rPr>
                <w:sz w:val="18"/>
              </w:rPr>
              <w:t>ill. az adott szerződés alapján meghatározott célokból, vagy ha</w:t>
            </w:r>
            <w:r w:rsidR="004247C9">
              <w:rPr>
                <w:sz w:val="18"/>
              </w:rPr>
              <w:t xml:space="preserve"> </w:t>
            </w:r>
            <w:r w:rsidRPr="00086959">
              <w:rPr>
                <w:sz w:val="18"/>
              </w:rPr>
              <w:t>más jogi alap létezik az alapvető adatvédelmi rendelettel ("GDPR") összhangban; az</w:t>
            </w:r>
            <w:r w:rsidR="004247C9">
              <w:rPr>
                <w:sz w:val="18"/>
              </w:rPr>
              <w:t xml:space="preserve"> </w:t>
            </w:r>
            <w:r w:rsidRPr="00086959">
              <w:rPr>
                <w:sz w:val="18"/>
              </w:rPr>
              <w:t>adatvédelmi és polgári jogi rendelkezések betartása értelmében.</w:t>
            </w:r>
            <w:r w:rsidR="004247C9">
              <w:rPr>
                <w:sz w:val="18"/>
              </w:rPr>
              <w:t xml:space="preserve"> </w:t>
            </w:r>
            <w:r w:rsidRPr="00086959">
              <w:rPr>
                <w:sz w:val="18"/>
              </w:rPr>
              <w:t>Továbbá a gondozócég kijelenti, hogy csak olyan személyes adatokat gyűjt, amelyek a szerződés szerinti feladatok teljesítéséhez</w:t>
            </w:r>
            <w:r w:rsidR="004247C9">
              <w:rPr>
                <w:sz w:val="18"/>
              </w:rPr>
              <w:t xml:space="preserve"> </w:t>
            </w:r>
            <w:r w:rsidRPr="00086959">
              <w:rPr>
                <w:sz w:val="18"/>
              </w:rPr>
              <w:t>és lebonyolításához szükségesek, illetve amelyeket az ápolásra szoruló személy vagy az ő teljes jogú</w:t>
            </w:r>
            <w:r w:rsidR="004247C9">
              <w:rPr>
                <w:sz w:val="18"/>
              </w:rPr>
              <w:t xml:space="preserve"> </w:t>
            </w:r>
            <w:r w:rsidRPr="00086959">
              <w:rPr>
                <w:sz w:val="18"/>
              </w:rPr>
              <w:t>képviselője önként bocsátott rendelkezésre.</w:t>
            </w:r>
          </w:p>
          <w:p w14:paraId="19D1B1E5" w14:textId="77777777" w:rsidR="00821464" w:rsidRPr="00821464" w:rsidRDefault="00C01E33" w:rsidP="004247C9">
            <w:pPr>
              <w:overflowPunct/>
              <w:textAlignment w:val="auto"/>
              <w:rPr>
                <w:sz w:val="18"/>
              </w:rPr>
            </w:pPr>
            <w:r w:rsidRPr="00086959">
              <w:rPr>
                <w:sz w:val="18"/>
              </w:rPr>
              <w:t>Személyes adat minden olyan adat, amely személyes vagy anyagi körülményekre vonatkozó információkat tartalmaznak,</w:t>
            </w:r>
            <w:r w:rsidR="004247C9">
              <w:rPr>
                <w:sz w:val="18"/>
              </w:rPr>
              <w:t xml:space="preserve"> </w:t>
            </w:r>
            <w:r w:rsidRPr="00086959">
              <w:rPr>
                <w:sz w:val="18"/>
              </w:rPr>
              <w:t>például a név, a cím, az e-mail cím, a telefonszám, a születési dátum, az életkor, a nem, a társadalombiztosítási szám,</w:t>
            </w:r>
            <w:r w:rsidR="004247C9">
              <w:rPr>
                <w:sz w:val="18"/>
              </w:rPr>
              <w:t xml:space="preserve"> </w:t>
            </w:r>
            <w:r w:rsidRPr="00086959">
              <w:rPr>
                <w:sz w:val="18"/>
              </w:rPr>
              <w:t>fotók, személyek hangfelvételei. Egyéb érzékeny adatok, például egészségügyi adatok vagy egy</w:t>
            </w:r>
            <w:r w:rsidR="004247C9">
              <w:rPr>
                <w:sz w:val="18"/>
              </w:rPr>
              <w:t xml:space="preserve"> </w:t>
            </w:r>
            <w:r w:rsidRPr="00086959">
              <w:rPr>
                <w:sz w:val="18"/>
              </w:rPr>
              <w:t>büntetőeljárással kapcsolatos adatok is személyes adatoknak számítanak.</w:t>
            </w:r>
            <w:r w:rsidR="004247C9">
              <w:rPr>
                <w:sz w:val="18"/>
              </w:rPr>
              <w:t xml:space="preserve"> </w:t>
            </w:r>
            <w:r w:rsidR="00821464" w:rsidRPr="00821464">
              <w:rPr>
                <w:sz w:val="18"/>
              </w:rPr>
              <w:t>Az érzékeny egészségügyi adatok feldolgozását illetően, amelyeket az ápoló</w:t>
            </w:r>
            <w:r w:rsidR="00821464">
              <w:rPr>
                <w:sz w:val="18"/>
              </w:rPr>
              <w:t xml:space="preserve"> cégnek fel kell dolgoznia</w:t>
            </w:r>
            <w:r w:rsidR="00821464" w:rsidRPr="00821464">
              <w:rPr>
                <w:sz w:val="18"/>
              </w:rPr>
              <w:t xml:space="preserve"> (lásd különösen a 3.2. Pontot), az elfogadhatóság a GDPR 9. cikke (2) bekezdésének h) pontja alapján merül fel, amely szerint ezen adatok feldolgozása - szükség esetén és jogilag szabályozott (ebben</w:t>
            </w:r>
            <w:r w:rsidR="00821464">
              <w:rPr>
                <w:sz w:val="18"/>
              </w:rPr>
              <w:t xml:space="preserve"> az e</w:t>
            </w:r>
            <w:r w:rsidR="00821464" w:rsidRPr="00821464">
              <w:rPr>
                <w:sz w:val="18"/>
              </w:rPr>
              <w:t>set</w:t>
            </w:r>
            <w:r w:rsidR="00821464">
              <w:rPr>
                <w:sz w:val="18"/>
              </w:rPr>
              <w:t>ben</w:t>
            </w:r>
            <w:r w:rsidR="00821464" w:rsidRPr="00821464">
              <w:rPr>
                <w:sz w:val="18"/>
              </w:rPr>
              <w:t xml:space="preserve"> különösen a GuKG-n és az orvosokról szóló törvényen keresztül) - többek között az egészségügyi vagy szociális területek rendszereinek és szolgáltatásainak gondozására, kezelésére és adminisztrációjára. Ebben az összefüggésben hangsúlyozni kell, hogy az ápoló társaság különösen a A HBeG 7. § köteles titokban tartani minden olyan ügyet, amelyek tevékenysége során tudomássá váltak vagy ráruháztak. Ez csak akkor érvényes, ha az érintett személy mentesítette a gondozót a titoktartás alól, vagy ha jogi kötelezettség van az információ szolgáltatására.</w:t>
            </w:r>
          </w:p>
          <w:p w14:paraId="1CA253FE" w14:textId="77777777" w:rsidR="007D4EB0" w:rsidRPr="00086959" w:rsidRDefault="007D4EB0">
            <w:pPr>
              <w:overflowPunct/>
              <w:textAlignment w:val="auto"/>
              <w:rPr>
                <w:sz w:val="18"/>
              </w:rPr>
            </w:pPr>
          </w:p>
          <w:p w14:paraId="1A7CFAC9" w14:textId="77777777" w:rsidR="00782C49" w:rsidRPr="00615124" w:rsidRDefault="00782C49" w:rsidP="00782C49">
            <w:pPr>
              <w:numPr>
                <w:ilvl w:val="1"/>
                <w:numId w:val="3"/>
              </w:numPr>
              <w:spacing w:before="60" w:after="60" w:line="240" w:lineRule="exact"/>
              <w:ind w:left="426" w:hanging="426"/>
              <w:rPr>
                <w:sz w:val="18"/>
              </w:rPr>
            </w:pPr>
            <w:r>
              <w:rPr>
                <w:sz w:val="18"/>
              </w:rPr>
              <w:t>Az érintett személyek jogai</w:t>
            </w:r>
          </w:p>
          <w:p w14:paraId="47ADBDBF" w14:textId="77777777" w:rsidR="00782C49" w:rsidRPr="007C5457" w:rsidRDefault="00782C49" w:rsidP="00782C49">
            <w:pPr>
              <w:overflowPunct/>
              <w:textAlignment w:val="auto"/>
              <w:rPr>
                <w:sz w:val="18"/>
              </w:rPr>
            </w:pPr>
            <w:r w:rsidRPr="00615124">
              <w:rPr>
                <w:sz w:val="18"/>
              </w:rPr>
              <w:t>A</w:t>
            </w:r>
            <w:r>
              <w:rPr>
                <w:sz w:val="18"/>
              </w:rPr>
              <w:t>z érintett személy</w:t>
            </w:r>
            <w:r w:rsidRPr="00615124">
              <w:rPr>
                <w:sz w:val="18"/>
              </w:rPr>
              <w:t xml:space="preserve"> bármikor jogosult tájékoztatást kérni a vele kapcsolatban</w:t>
            </w:r>
            <w:r w:rsidR="004247C9">
              <w:rPr>
                <w:sz w:val="18"/>
              </w:rPr>
              <w:t xml:space="preserve"> </w:t>
            </w:r>
            <w:r w:rsidRPr="00615124">
              <w:rPr>
                <w:sz w:val="18"/>
              </w:rPr>
              <w:t>tárolt személyes adatokról, azok eredetéről és címzettjéről, továbbá az adatfeldolgozás céljáról, valamint jogosult</w:t>
            </w:r>
            <w:r w:rsidR="004247C9">
              <w:rPr>
                <w:sz w:val="18"/>
              </w:rPr>
              <w:t xml:space="preserve"> </w:t>
            </w:r>
            <w:r w:rsidRPr="00615124">
              <w:rPr>
                <w:sz w:val="18"/>
              </w:rPr>
              <w:t>a téves, ill. nem megengedhetően feldolgozott adatok javítására, átvitelére, visszavonására, a feldolgozás korlátozására és</w:t>
            </w:r>
            <w:r w:rsidR="004247C9">
              <w:rPr>
                <w:sz w:val="18"/>
              </w:rPr>
              <w:t xml:space="preserve"> </w:t>
            </w:r>
            <w:r w:rsidRPr="00615124">
              <w:rPr>
                <w:sz w:val="18"/>
              </w:rPr>
              <w:t>az adatok zárolására vagy törlésére.</w:t>
            </w:r>
            <w:r w:rsidR="004247C9">
              <w:rPr>
                <w:sz w:val="18"/>
              </w:rPr>
              <w:t xml:space="preserve"> </w:t>
            </w:r>
            <w:r w:rsidRPr="00615124">
              <w:rPr>
                <w:sz w:val="18"/>
              </w:rPr>
              <w:t>A</w:t>
            </w:r>
            <w:r>
              <w:rPr>
                <w:sz w:val="18"/>
              </w:rPr>
              <w:t>z érintett személy</w:t>
            </w:r>
            <w:r w:rsidRPr="00615124">
              <w:rPr>
                <w:sz w:val="18"/>
              </w:rPr>
              <w:t xml:space="preserve"> köteles a személyes adataiban bekövetkező változásokat haladéktalanul</w:t>
            </w:r>
            <w:r w:rsidR="004247C9">
              <w:rPr>
                <w:sz w:val="18"/>
              </w:rPr>
              <w:t xml:space="preserve"> </w:t>
            </w:r>
            <w:r w:rsidRPr="00615124">
              <w:rPr>
                <w:sz w:val="18"/>
              </w:rPr>
              <w:t>bejelenteni.</w:t>
            </w:r>
            <w:r w:rsidR="004247C9">
              <w:rPr>
                <w:sz w:val="18"/>
              </w:rPr>
              <w:t xml:space="preserve"> </w:t>
            </w:r>
            <w:r w:rsidRPr="00615124">
              <w:rPr>
                <w:sz w:val="18"/>
              </w:rPr>
              <w:t>A</w:t>
            </w:r>
            <w:r>
              <w:rPr>
                <w:sz w:val="18"/>
              </w:rPr>
              <w:t>z érintett</w:t>
            </w:r>
            <w:r w:rsidRPr="00615124">
              <w:rPr>
                <w:sz w:val="18"/>
              </w:rPr>
              <w:t xml:space="preserve"> személy bármikor jogosult a személyes adatai felhasználására</w:t>
            </w:r>
            <w:r w:rsidR="004247C9">
              <w:rPr>
                <w:sz w:val="18"/>
              </w:rPr>
              <w:t xml:space="preserve"> </w:t>
            </w:r>
            <w:r w:rsidRPr="00615124">
              <w:rPr>
                <w:sz w:val="18"/>
              </w:rPr>
              <w:t xml:space="preserve">vonatkozó hozzájárulását visszavonni. </w:t>
            </w:r>
            <w:r w:rsidRPr="007C5457">
              <w:rPr>
                <w:sz w:val="18"/>
              </w:rPr>
              <w:t>Az adatgyűjtésről az 1.2.</w:t>
            </w:r>
            <w:r>
              <w:rPr>
                <w:sz w:val="18"/>
              </w:rPr>
              <w:t xml:space="preserve"> pontban</w:t>
            </w:r>
            <w:r w:rsidRPr="007C5457">
              <w:rPr>
                <w:sz w:val="18"/>
              </w:rPr>
              <w:t xml:space="preserve"> említett </w:t>
            </w:r>
            <w:r>
              <w:rPr>
                <w:sz w:val="18"/>
              </w:rPr>
              <w:t>közvetítő cég felelős gondoskodni</w:t>
            </w:r>
            <w:r w:rsidRPr="007C5457">
              <w:rPr>
                <w:sz w:val="18"/>
              </w:rPr>
              <w:t>, amelyet az alábbi 2. pontban megnevezett kapcsolattartó képvisel.</w:t>
            </w:r>
          </w:p>
          <w:p w14:paraId="6F552239" w14:textId="77777777" w:rsidR="00782C49" w:rsidRPr="00086959" w:rsidRDefault="00782C49" w:rsidP="004247C9">
            <w:pPr>
              <w:spacing w:before="60" w:after="60" w:line="240" w:lineRule="exact"/>
              <w:rPr>
                <w:sz w:val="18"/>
              </w:rPr>
            </w:pPr>
          </w:p>
          <w:p w14:paraId="300EDCBE" w14:textId="77777777" w:rsidR="007D4EB0" w:rsidRDefault="00C01E33">
            <w:pPr>
              <w:overflowPunct/>
              <w:textAlignment w:val="auto"/>
              <w:rPr>
                <w:sz w:val="18"/>
              </w:rPr>
            </w:pPr>
            <w:r w:rsidRPr="00086959">
              <w:rPr>
                <w:sz w:val="18"/>
              </w:rPr>
              <w:t>Abban az esetben, ha a</w:t>
            </w:r>
            <w:r w:rsidR="00782C49">
              <w:rPr>
                <w:sz w:val="18"/>
              </w:rPr>
              <w:t>z érintett</w:t>
            </w:r>
            <w:r w:rsidRPr="00086959">
              <w:rPr>
                <w:sz w:val="18"/>
              </w:rPr>
              <w:t xml:space="preserve"> személy azon a véleményen van, hogy a személyes adatainak a gondozócég által történő feldolgozása az érvényben lévő</w:t>
            </w:r>
            <w:r w:rsidR="004247C9">
              <w:rPr>
                <w:sz w:val="18"/>
              </w:rPr>
              <w:t xml:space="preserve"> </w:t>
            </w:r>
            <w:r w:rsidRPr="00086959">
              <w:rPr>
                <w:sz w:val="18"/>
              </w:rPr>
              <w:t>adatvédelmi törvény ellen vét, vagy az adatvédelmi elvárásaik más módon sérülnek, ill. sérültek, fennáll a lehetőség,</w:t>
            </w:r>
            <w:r w:rsidR="004247C9">
              <w:rPr>
                <w:sz w:val="18"/>
              </w:rPr>
              <w:t xml:space="preserve"> </w:t>
            </w:r>
            <w:r w:rsidRPr="00086959">
              <w:rPr>
                <w:sz w:val="18"/>
              </w:rPr>
              <w:t>hogy Ausztriában a felügyelő hatóságnál</w:t>
            </w:r>
            <w:r w:rsidR="00321649" w:rsidRPr="00086959">
              <w:rPr>
                <w:sz w:val="18"/>
              </w:rPr>
              <w:t>,</w:t>
            </w:r>
            <w:r w:rsidRPr="00086959">
              <w:rPr>
                <w:sz w:val="18"/>
              </w:rPr>
              <w:t xml:space="preserve"> mint illetékes adatvédelmi hatóságnál panaszt tegyen.</w:t>
            </w:r>
          </w:p>
          <w:p w14:paraId="45373E90" w14:textId="77777777" w:rsidR="004247C9" w:rsidRDefault="004247C9">
            <w:pPr>
              <w:overflowPunct/>
              <w:textAlignment w:val="auto"/>
              <w:rPr>
                <w:sz w:val="18"/>
              </w:rPr>
            </w:pPr>
          </w:p>
          <w:p w14:paraId="7367F679" w14:textId="77777777" w:rsidR="004247C9" w:rsidRPr="00086959" w:rsidRDefault="004247C9">
            <w:pPr>
              <w:overflowPunct/>
              <w:textAlignment w:val="auto"/>
              <w:rPr>
                <w:sz w:val="18"/>
              </w:rPr>
            </w:pPr>
          </w:p>
          <w:p w14:paraId="766769D4" w14:textId="77777777" w:rsidR="007D4EB0" w:rsidRPr="00086959" w:rsidRDefault="007D4EB0">
            <w:pPr>
              <w:overflowPunct/>
              <w:textAlignment w:val="auto"/>
              <w:rPr>
                <w:sz w:val="18"/>
              </w:rPr>
            </w:pPr>
          </w:p>
          <w:p w14:paraId="7853DD2D" w14:textId="77777777" w:rsidR="007D4EB0" w:rsidRPr="00086959" w:rsidRDefault="00C01E33">
            <w:pPr>
              <w:numPr>
                <w:ilvl w:val="1"/>
                <w:numId w:val="3"/>
              </w:numPr>
              <w:spacing w:before="60" w:after="60" w:line="240" w:lineRule="exact"/>
              <w:ind w:left="426" w:hanging="426"/>
              <w:rPr>
                <w:sz w:val="18"/>
              </w:rPr>
            </w:pPr>
            <w:r w:rsidRPr="00086959">
              <w:rPr>
                <w:sz w:val="18"/>
              </w:rPr>
              <w:lastRenderedPageBreak/>
              <w:t>Adatbiztonság</w:t>
            </w:r>
          </w:p>
          <w:p w14:paraId="44590E98" w14:textId="77777777" w:rsidR="007D4EB0" w:rsidRPr="00086959" w:rsidRDefault="00C01E33">
            <w:pPr>
              <w:overflowPunct/>
              <w:textAlignment w:val="auto"/>
              <w:rPr>
                <w:sz w:val="18"/>
              </w:rPr>
            </w:pPr>
            <w:r w:rsidRPr="00086959">
              <w:rPr>
                <w:sz w:val="18"/>
              </w:rPr>
              <w:t>A gondozandó személy, az ő teljes jogú képviselője, valamint a megadott vészhelyzeti kapcsolatok</w:t>
            </w:r>
            <w:r w:rsidR="004247C9">
              <w:rPr>
                <w:sz w:val="18"/>
              </w:rPr>
              <w:t xml:space="preserve"> </w:t>
            </w:r>
            <w:r w:rsidRPr="00086959">
              <w:rPr>
                <w:sz w:val="18"/>
              </w:rPr>
              <w:t>személyes adatainak védelmét megfelelő szervezeti és műszaki intézkedésekkel kell biztosítani. Ezek az</w:t>
            </w:r>
            <w:r w:rsidR="004247C9">
              <w:rPr>
                <w:sz w:val="18"/>
              </w:rPr>
              <w:t xml:space="preserve"> </w:t>
            </w:r>
            <w:r w:rsidRPr="00086959">
              <w:rPr>
                <w:sz w:val="18"/>
              </w:rPr>
              <w:t>intézkedések különösen az engedély nélküli, jogellenes vagy akár véletlen hozzáférés, feldolgozás,</w:t>
            </w:r>
            <w:r w:rsidR="004247C9">
              <w:rPr>
                <w:sz w:val="18"/>
              </w:rPr>
              <w:t xml:space="preserve"> </w:t>
            </w:r>
            <w:r w:rsidRPr="00086959">
              <w:rPr>
                <w:sz w:val="18"/>
              </w:rPr>
              <w:t>elvesztés, használat és manipuláció elleni védelmet jelentik.</w:t>
            </w:r>
          </w:p>
          <w:p w14:paraId="2791B1D1" w14:textId="77777777" w:rsidR="007D4EB0" w:rsidRPr="00086959" w:rsidRDefault="007D4EB0">
            <w:pPr>
              <w:overflowPunct/>
              <w:textAlignment w:val="auto"/>
              <w:rPr>
                <w:sz w:val="18"/>
              </w:rPr>
            </w:pPr>
          </w:p>
          <w:p w14:paraId="1B5F552D" w14:textId="77777777" w:rsidR="007D4EB0" w:rsidRPr="00086959" w:rsidRDefault="00C01E33" w:rsidP="004247C9">
            <w:pPr>
              <w:numPr>
                <w:ilvl w:val="1"/>
                <w:numId w:val="3"/>
              </w:numPr>
              <w:spacing w:before="60" w:after="60" w:line="240" w:lineRule="exact"/>
              <w:ind w:left="426" w:hanging="426"/>
              <w:rPr>
                <w:sz w:val="18"/>
              </w:rPr>
            </w:pPr>
            <w:r w:rsidRPr="00086959">
              <w:rPr>
                <w:sz w:val="18"/>
              </w:rPr>
              <w:t>Adatok továbbítása harmadik fél részére</w:t>
            </w:r>
          </w:p>
          <w:p w14:paraId="3353664E" w14:textId="77777777" w:rsidR="007D4EB0" w:rsidRPr="00086959" w:rsidRDefault="00C01E33">
            <w:pPr>
              <w:overflowPunct/>
              <w:textAlignment w:val="auto"/>
              <w:rPr>
                <w:sz w:val="18"/>
              </w:rPr>
            </w:pPr>
            <w:r w:rsidRPr="00086959">
              <w:rPr>
                <w:sz w:val="18"/>
              </w:rPr>
              <w:t>A szervezeti szerződés megvalósításához szükséges lehet, hogy a gondozandó személy, az ő teljes jogú képviselője</w:t>
            </w:r>
            <w:r w:rsidR="004247C9">
              <w:rPr>
                <w:sz w:val="18"/>
              </w:rPr>
              <w:t xml:space="preserve"> </w:t>
            </w:r>
            <w:r w:rsidRPr="00086959">
              <w:rPr>
                <w:sz w:val="18"/>
              </w:rPr>
              <w:t>és/vagy a megadott vészhelyzeti kapcsolatai az orvosi intézményekkel, orvosokkal,</w:t>
            </w:r>
            <w:r w:rsidR="004247C9">
              <w:rPr>
                <w:sz w:val="18"/>
              </w:rPr>
              <w:t xml:space="preserve"> </w:t>
            </w:r>
            <w:r w:rsidRPr="00086959">
              <w:rPr>
                <w:sz w:val="18"/>
              </w:rPr>
              <w:t>gondozóintézményekkel, a gondozó személy családtagjaival, a mentőszolgálatokkal, biztosítási szolgáltatókkal,</w:t>
            </w:r>
            <w:r w:rsidR="004247C9">
              <w:rPr>
                <w:sz w:val="18"/>
              </w:rPr>
              <w:t xml:space="preserve"> </w:t>
            </w:r>
            <w:r w:rsidRPr="00086959">
              <w:rPr>
                <w:sz w:val="18"/>
              </w:rPr>
              <w:t>szállítási vállalkozókkal, a hatóságokkal és a gondozott személy szerződéses partnereivel megosszák. Az adatok továbbítását</w:t>
            </w:r>
            <w:r w:rsidR="004247C9">
              <w:rPr>
                <w:sz w:val="18"/>
              </w:rPr>
              <w:t xml:space="preserve"> </w:t>
            </w:r>
            <w:r w:rsidRPr="00086959">
              <w:rPr>
                <w:sz w:val="18"/>
              </w:rPr>
              <w:t>azonban kizárólag a GDPR alapján kell végrehajtani, és az adott gondozási szerződés teljesítéséhez szükséges célokra vagy</w:t>
            </w:r>
            <w:r w:rsidR="004247C9">
              <w:rPr>
                <w:sz w:val="18"/>
              </w:rPr>
              <w:t xml:space="preserve"> </w:t>
            </w:r>
            <w:r w:rsidRPr="00086959">
              <w:rPr>
                <w:sz w:val="18"/>
              </w:rPr>
              <w:t>a gondozandó személy, az ő teljes jogú képviselője által megadott előzetes engedély</w:t>
            </w:r>
            <w:r w:rsidR="004247C9">
              <w:rPr>
                <w:sz w:val="18"/>
              </w:rPr>
              <w:t xml:space="preserve"> </w:t>
            </w:r>
            <w:r w:rsidRPr="00086959">
              <w:rPr>
                <w:sz w:val="18"/>
              </w:rPr>
              <w:t>alapján korlátozni kell.</w:t>
            </w:r>
          </w:p>
          <w:p w14:paraId="218898B4" w14:textId="77777777" w:rsidR="007D4EB0" w:rsidRPr="00086959" w:rsidRDefault="00C01E33">
            <w:pPr>
              <w:overflowPunct/>
              <w:textAlignment w:val="auto"/>
              <w:rPr>
                <w:sz w:val="18"/>
              </w:rPr>
            </w:pPr>
            <w:r w:rsidRPr="00086959">
              <w:rPr>
                <w:sz w:val="18"/>
              </w:rPr>
              <w:t>Felhívjuk a figyelmet arra, hogy a gondozócég, amennyiben az adott gondozási szerződés végrehajtásához</w:t>
            </w:r>
            <w:r w:rsidR="004247C9">
              <w:rPr>
                <w:sz w:val="18"/>
              </w:rPr>
              <w:t xml:space="preserve"> </w:t>
            </w:r>
            <w:r w:rsidRPr="00086959">
              <w:rPr>
                <w:sz w:val="18"/>
              </w:rPr>
              <w:t>szükséges, lehetőség szerint a gondozandó személy tényleges helyzetére és esetére vonatkozó információkat harmadik</w:t>
            </w:r>
            <w:r w:rsidR="004247C9">
              <w:rPr>
                <w:sz w:val="18"/>
              </w:rPr>
              <w:t xml:space="preserve"> </w:t>
            </w:r>
            <w:r w:rsidRPr="00086959">
              <w:rPr>
                <w:sz w:val="18"/>
              </w:rPr>
              <w:t>féltől (pl. orvosi létesítményektől) beszerezheti.</w:t>
            </w:r>
            <w:r w:rsidR="004247C9">
              <w:rPr>
                <w:sz w:val="18"/>
              </w:rPr>
              <w:t xml:space="preserve"> </w:t>
            </w:r>
            <w:r w:rsidRPr="00086959">
              <w:rPr>
                <w:sz w:val="18"/>
              </w:rPr>
              <w:t>Előfordulhat, hogy a személyes adatok előzetesen megnevezett címzettcsoportjaiban képviselt címzettek némelyike</w:t>
            </w:r>
            <w:r w:rsidR="004247C9">
              <w:rPr>
                <w:sz w:val="18"/>
              </w:rPr>
              <w:t xml:space="preserve"> </w:t>
            </w:r>
            <w:r w:rsidRPr="00086959">
              <w:rPr>
                <w:sz w:val="18"/>
              </w:rPr>
              <w:t>Ausztrián kívül is található, és/vagy a személyére vonatkozó adatok külföldön feldolgozhatóak. Az adatvédelem színvonala</w:t>
            </w:r>
            <w:r w:rsidR="004247C9">
              <w:rPr>
                <w:sz w:val="18"/>
              </w:rPr>
              <w:t xml:space="preserve"> </w:t>
            </w:r>
            <w:r w:rsidRPr="00086959">
              <w:rPr>
                <w:sz w:val="18"/>
              </w:rPr>
              <w:t>más országokban bizonyos esetekben elmarad az ausztriai színvonaltól. Ezért a gondozócég kijelenti, hogy</w:t>
            </w:r>
            <w:r w:rsidR="004247C9">
              <w:rPr>
                <w:sz w:val="18"/>
              </w:rPr>
              <w:t xml:space="preserve"> </w:t>
            </w:r>
            <w:r w:rsidRPr="00086959">
              <w:rPr>
                <w:sz w:val="18"/>
              </w:rPr>
              <w:t>a gondozandó személy, annak teljes jogú képviselője, valamint a megadott vészhelyzeti kapcsolatokat csak</w:t>
            </w:r>
            <w:r w:rsidR="004247C9">
              <w:rPr>
                <w:sz w:val="18"/>
              </w:rPr>
              <w:t xml:space="preserve"> </w:t>
            </w:r>
            <w:r w:rsidRPr="00086959">
              <w:rPr>
                <w:sz w:val="18"/>
              </w:rPr>
              <w:t>olyan országokban jelöli ki, amelyek az EU-Bizottság döntése értelmében megfelelő adatvédelmi színvonallal rendelkeznek, vagy más</w:t>
            </w:r>
            <w:r w:rsidR="004247C9">
              <w:rPr>
                <w:sz w:val="18"/>
              </w:rPr>
              <w:t xml:space="preserve"> </w:t>
            </w:r>
            <w:r w:rsidRPr="00086959">
              <w:rPr>
                <w:sz w:val="18"/>
              </w:rPr>
              <w:t>intézkedéseket hoznak annak érdekében, hogy minden címzett a megfelelő adatvédelmi színvonallal rendelkezzen (ebben az esetben</w:t>
            </w:r>
            <w:r w:rsidR="004247C9">
              <w:rPr>
                <w:sz w:val="18"/>
              </w:rPr>
              <w:t xml:space="preserve"> </w:t>
            </w:r>
            <w:r w:rsidRPr="00086959">
              <w:rPr>
                <w:sz w:val="18"/>
              </w:rPr>
              <w:t>a gondozócégnek a címzettel normál szerződési záradékokat (2010/87/EK és 2004/915/EK)</w:t>
            </w:r>
            <w:r w:rsidR="004247C9">
              <w:rPr>
                <w:sz w:val="18"/>
              </w:rPr>
              <w:t xml:space="preserve"> </w:t>
            </w:r>
            <w:r w:rsidRPr="00086959">
              <w:rPr>
                <w:sz w:val="18"/>
              </w:rPr>
              <w:t>kell kötnie).</w:t>
            </w:r>
          </w:p>
          <w:p w14:paraId="1056E71E" w14:textId="77777777" w:rsidR="007D4EB0" w:rsidRPr="00086959" w:rsidRDefault="007D4EB0">
            <w:pPr>
              <w:overflowPunct/>
              <w:textAlignment w:val="auto"/>
              <w:rPr>
                <w:sz w:val="18"/>
              </w:rPr>
            </w:pPr>
          </w:p>
          <w:p w14:paraId="70ED2670" w14:textId="77777777" w:rsidR="007D4EB0" w:rsidRPr="00086959" w:rsidRDefault="00C01E33">
            <w:pPr>
              <w:numPr>
                <w:ilvl w:val="1"/>
                <w:numId w:val="3"/>
              </w:numPr>
              <w:spacing w:before="60" w:after="60" w:line="240" w:lineRule="exact"/>
              <w:ind w:left="426" w:hanging="426"/>
              <w:rPr>
                <w:sz w:val="18"/>
              </w:rPr>
            </w:pPr>
            <w:r w:rsidRPr="00086959">
              <w:rPr>
                <w:sz w:val="18"/>
              </w:rPr>
              <w:t>Adathibák bejelentése</w:t>
            </w:r>
          </w:p>
          <w:p w14:paraId="54E88DE6" w14:textId="77777777" w:rsidR="007D4EB0" w:rsidRPr="00086959" w:rsidRDefault="00C01E33">
            <w:pPr>
              <w:overflowPunct/>
              <w:textAlignment w:val="auto"/>
              <w:rPr>
                <w:sz w:val="18"/>
              </w:rPr>
            </w:pPr>
            <w:r w:rsidRPr="00086959">
              <w:rPr>
                <w:sz w:val="18"/>
              </w:rPr>
              <w:t>A gondozócégnek biztosítania kell, hogy az adathibákat időben felismerjék és adott esetben haladéktalanul jelezzék</w:t>
            </w:r>
            <w:r w:rsidR="004247C9">
              <w:rPr>
                <w:sz w:val="18"/>
              </w:rPr>
              <w:t xml:space="preserve"> </w:t>
            </w:r>
            <w:r w:rsidRPr="00086959">
              <w:rPr>
                <w:sz w:val="18"/>
              </w:rPr>
              <w:t>a gondozandó személynek, az ő teljes jogú képviselőjének, az érintet vészhelyzeti kapcsolatoknak, ill. az illetékes</w:t>
            </w:r>
            <w:r w:rsidR="004247C9">
              <w:rPr>
                <w:sz w:val="18"/>
              </w:rPr>
              <w:t xml:space="preserve"> </w:t>
            </w:r>
            <w:r w:rsidRPr="00086959">
              <w:rPr>
                <w:sz w:val="18"/>
              </w:rPr>
              <w:t>felügyeleti hatóságnak (adatvédelmi hatóságnak), az érintett adatkategóriák megadásával.</w:t>
            </w:r>
          </w:p>
          <w:p w14:paraId="78988A17" w14:textId="77777777" w:rsidR="007D4EB0" w:rsidRPr="00086959" w:rsidRDefault="007D4EB0">
            <w:pPr>
              <w:overflowPunct/>
              <w:textAlignment w:val="auto"/>
              <w:rPr>
                <w:sz w:val="18"/>
              </w:rPr>
            </w:pPr>
          </w:p>
          <w:p w14:paraId="0EF696E2" w14:textId="77777777" w:rsidR="007D4EB0" w:rsidRPr="00086959" w:rsidRDefault="00C01E33">
            <w:pPr>
              <w:numPr>
                <w:ilvl w:val="1"/>
                <w:numId w:val="3"/>
              </w:numPr>
              <w:spacing w:before="60" w:after="60" w:line="240" w:lineRule="exact"/>
              <w:ind w:left="426" w:hanging="426"/>
              <w:rPr>
                <w:sz w:val="18"/>
              </w:rPr>
            </w:pPr>
            <w:r w:rsidRPr="00086959">
              <w:rPr>
                <w:sz w:val="18"/>
              </w:rPr>
              <w:t>Az adatok tárolása</w:t>
            </w:r>
          </w:p>
          <w:p w14:paraId="25071FC4" w14:textId="77777777" w:rsidR="00821464" w:rsidRPr="00205372" w:rsidRDefault="00C01E33" w:rsidP="004247C9">
            <w:pPr>
              <w:overflowPunct/>
              <w:textAlignment w:val="auto"/>
              <w:rPr>
                <w:sz w:val="18"/>
              </w:rPr>
            </w:pPr>
            <w:r w:rsidRPr="00086959">
              <w:rPr>
                <w:sz w:val="18"/>
              </w:rPr>
              <w:t>A gondozócég kijelenti, hogy a gondozandó személy, az ő teljes jogú képviselője, valamint vészhelyzeti kapcsolatai adatait</w:t>
            </w:r>
            <w:r w:rsidR="004247C9">
              <w:rPr>
                <w:sz w:val="18"/>
              </w:rPr>
              <w:t xml:space="preserve"> </w:t>
            </w:r>
            <w:r w:rsidRPr="00086959">
              <w:rPr>
                <w:sz w:val="18"/>
              </w:rPr>
              <w:t>nem tárolja hosszabb ideig, mint ahogy az a szerződésben foglaltak szerint, ill. a törvényi kötelezettségek teljesítéséhez,</w:t>
            </w:r>
            <w:r w:rsidR="004247C9">
              <w:rPr>
                <w:sz w:val="18"/>
              </w:rPr>
              <w:t xml:space="preserve"> </w:t>
            </w:r>
            <w:r w:rsidRPr="00086959">
              <w:rPr>
                <w:sz w:val="18"/>
              </w:rPr>
              <w:t>valamint a teljes körű jótállási felelősség teljesítéséhez szükséges.</w:t>
            </w:r>
            <w:r w:rsidR="00821464" w:rsidRPr="00205372">
              <w:rPr>
                <w:sz w:val="18"/>
              </w:rPr>
              <w:t xml:space="preserve"> Ennek kritériuma a számviteli, adó- és vámjogi, a szerződéskötési, munka- és szociális jogban előírt törvényi határidők, valamint az iparág-specifikus határidők (pl. A háztartási </w:t>
            </w:r>
            <w:r w:rsidR="00821464">
              <w:rPr>
                <w:sz w:val="18"/>
              </w:rPr>
              <w:t>nyilvántartás</w:t>
            </w:r>
            <w:r w:rsidR="00821464" w:rsidRPr="00205372">
              <w:rPr>
                <w:sz w:val="18"/>
              </w:rPr>
              <w:t xml:space="preserve"> és az igazoló dokumentumok vezetési kötelezettsége a GewO 160. §-a szerint 2 év).</w:t>
            </w:r>
          </w:p>
          <w:p w14:paraId="1D5A5681" w14:textId="77777777" w:rsidR="00821464" w:rsidRDefault="00821464">
            <w:pPr>
              <w:overflowPunct/>
              <w:textAlignment w:val="auto"/>
              <w:rPr>
                <w:sz w:val="18"/>
              </w:rPr>
            </w:pPr>
          </w:p>
          <w:p w14:paraId="2DB56476" w14:textId="77777777" w:rsidR="00821464" w:rsidRDefault="004247C9" w:rsidP="00821464">
            <w:pPr>
              <w:overflowPunct/>
              <w:textAlignment w:val="auto"/>
              <w:rPr>
                <w:sz w:val="18"/>
              </w:rPr>
            </w:pPr>
            <w:r>
              <w:rPr>
                <w:sz w:val="18"/>
              </w:rPr>
              <w:t>10.7</w:t>
            </w:r>
            <w:r w:rsidR="00821464">
              <w:rPr>
                <w:sz w:val="18"/>
              </w:rPr>
              <w:t xml:space="preserve"> </w:t>
            </w:r>
            <w:r w:rsidR="00821464" w:rsidRPr="004247C9">
              <w:rPr>
                <w:b/>
                <w:sz w:val="18"/>
              </w:rPr>
              <w:t>A közvetítő cég további információszolgáltatási kötelezettsége</w:t>
            </w:r>
            <w:r w:rsidRPr="004247C9">
              <w:rPr>
                <w:b/>
                <w:sz w:val="18"/>
              </w:rPr>
              <w:t xml:space="preserve"> </w:t>
            </w:r>
            <w:r w:rsidR="00821464" w:rsidRPr="004247C9">
              <w:rPr>
                <w:b/>
                <w:sz w:val="18"/>
              </w:rPr>
              <w:t>Abban az esetben, ha az érintett személyek adatait nem a maga a közvetítő cég (pl. a gondozást végző vállalaton keresztül) gyűjti, a közvetítő cégnek a GDPR 14. cikkével összhangban az előző adatvédelmi nyilatkozaton túl a bejelentési kötelezettséget is be kell tartania.</w:t>
            </w:r>
          </w:p>
          <w:p w14:paraId="22DBD54A" w14:textId="77777777" w:rsidR="00821464" w:rsidRPr="00086959" w:rsidRDefault="00821464">
            <w:pPr>
              <w:overflowPunct/>
              <w:textAlignment w:val="auto"/>
              <w:rPr>
                <w:sz w:val="18"/>
              </w:rPr>
            </w:pPr>
          </w:p>
        </w:tc>
      </w:tr>
      <w:tr w:rsidR="007D4EB0" w:rsidRPr="00086959" w14:paraId="6791EF0F" w14:textId="77777777">
        <w:trPr>
          <w:trHeight w:val="348"/>
        </w:trPr>
        <w:tc>
          <w:tcPr>
            <w:tcW w:w="10916" w:type="dxa"/>
            <w:gridSpan w:val="5"/>
            <w:tcBorders>
              <w:bottom w:val="single" w:sz="4" w:space="0" w:color="auto"/>
            </w:tcBorders>
            <w:shd w:val="clear" w:color="auto" w:fill="auto"/>
          </w:tcPr>
          <w:p w14:paraId="153684D0" w14:textId="77777777" w:rsidR="007D4EB0" w:rsidRPr="00086959" w:rsidRDefault="00C01E33">
            <w:pPr>
              <w:numPr>
                <w:ilvl w:val="0"/>
                <w:numId w:val="3"/>
              </w:numPr>
              <w:spacing w:before="120" w:after="120" w:line="240" w:lineRule="exact"/>
              <w:rPr>
                <w:b/>
              </w:rPr>
            </w:pPr>
            <w:r w:rsidRPr="00086959">
              <w:rPr>
                <w:b/>
              </w:rPr>
              <w:lastRenderedPageBreak/>
              <w:t>Általános szerződési feltételek</w:t>
            </w:r>
          </w:p>
        </w:tc>
      </w:tr>
      <w:tr w:rsidR="007D4EB0" w:rsidRPr="00086959" w14:paraId="310B7DFE" w14:textId="77777777">
        <w:trPr>
          <w:trHeight w:val="2779"/>
        </w:trPr>
        <w:tc>
          <w:tcPr>
            <w:tcW w:w="10916" w:type="dxa"/>
            <w:gridSpan w:val="5"/>
            <w:tcBorders>
              <w:bottom w:val="single" w:sz="4" w:space="0" w:color="auto"/>
            </w:tcBorders>
            <w:shd w:val="clear" w:color="auto" w:fill="auto"/>
          </w:tcPr>
          <w:p w14:paraId="648D07EF" w14:textId="77777777" w:rsidR="007D4EB0" w:rsidRPr="00086959" w:rsidRDefault="00C01E33">
            <w:pPr>
              <w:numPr>
                <w:ilvl w:val="1"/>
                <w:numId w:val="28"/>
              </w:numPr>
              <w:spacing w:before="60" w:after="60" w:line="240" w:lineRule="exact"/>
              <w:ind w:left="426" w:hanging="425"/>
              <w:jc w:val="both"/>
              <w:textAlignment w:val="auto"/>
              <w:rPr>
                <w:sz w:val="18"/>
              </w:rPr>
            </w:pPr>
            <w:r w:rsidRPr="00086959">
              <w:rPr>
                <w:sz w:val="18"/>
              </w:rPr>
              <w:t xml:space="preserve">A közvetítőcéghez címzett nyilatkozatok, közlemények - kivéve a </w:t>
            </w:r>
            <w:r w:rsidRPr="00086959">
              <w:rPr>
                <w:strike/>
                <w:sz w:val="18"/>
              </w:rPr>
              <w:t>reklamációkat</w:t>
            </w:r>
            <w:r w:rsidRPr="00086959">
              <w:rPr>
                <w:sz w:val="18"/>
              </w:rPr>
              <w:t xml:space="preserve"> - életbe léptetéséhez írásbeli formára (levél) van szükség, amihez az eredeti aláírásra vagy a biztonságos digitális aláírásra van szükség.</w:t>
            </w:r>
          </w:p>
          <w:p w14:paraId="117654D6" w14:textId="77777777" w:rsidR="007D4EB0" w:rsidRPr="00086959" w:rsidRDefault="00C01E33">
            <w:pPr>
              <w:numPr>
                <w:ilvl w:val="1"/>
                <w:numId w:val="28"/>
              </w:numPr>
              <w:spacing w:before="120" w:after="120" w:line="240" w:lineRule="exact"/>
              <w:ind w:left="425" w:hanging="425"/>
              <w:jc w:val="both"/>
              <w:textAlignment w:val="auto"/>
              <w:rPr>
                <w:sz w:val="18"/>
              </w:rPr>
            </w:pPr>
            <w:r w:rsidRPr="00086959">
              <w:rPr>
                <w:b/>
                <w:sz w:val="18"/>
              </w:rPr>
              <w:t>Tájékoztatás az elállási jogról</w:t>
            </w:r>
            <w:r w:rsidRPr="00086959">
              <w:rPr>
                <w:sz w:val="18"/>
              </w:rPr>
              <w:t>: ha az ápolást igénylő személy a szerződési nyilatkozatot nem a közvetítő cég üzlethelyiségében vagy standjánál, vagy anélkül adta le, hogy maga kezdeményezte volna a szerződéses jogviszonyt, akkor a szerződéskötési ajánlattól vagy a szerződéstől 14 napon belül elállhat. Ez a határidő egy okirat kiadásával kezdődik, mely tartalmazza a gondozó cég nevét és címét, tájékoztatást az elállási jogról, annak határidejéről és az elállási jog gyakorlása esetére szóló eljárásról, de legkorábban a szerződés létrejöttével kezdődik. Nincs elállási jog, ha maga az ápolást igénylő személy kezdeményezte az ápolást végző céggel az üzleti kapcsolatot, vagy előkészítésként nem folytattak megbeszéléseket vagy olyan szerződések esetén, amelyekre az üzlethelyiségen kívüli kereskedelemről szóló törvény vonatkozik</w:t>
            </w:r>
            <w:r w:rsidR="00321649" w:rsidRPr="00086959">
              <w:rPr>
                <w:sz w:val="18"/>
              </w:rPr>
              <w:t>,</w:t>
            </w:r>
            <w:r w:rsidRPr="00086959">
              <w:rPr>
                <w:sz w:val="18"/>
              </w:rPr>
              <w:t xml:space="preserve"> és amelyek az ápolást igénylő személy az ápolást végző cég fizikai távollétében adott le. Az elállási nyilatkozat nincs alaki előíráshoz kötve. Akkor van határidőben, ha a nyilatkozatot a határidőn belül küldik el. Az ápolást igénylő személy ezenkívül akkor is elállhat, ha az ápolást végző cég megszegte a szolgáltatás megrendelésének gyűjtésére elfogadására vonatkozó (1994. évi kereskedelmi rendelet (GewO) 55. §), valamint a magánszemélyek felkeresésére és promóciós rendezvényekre vonatkozó (GewO 57. §) kereskedelmi jogi szabályokat. Továbbá egy héten belül elállhat az ápolást igénylő személy, ha az ápolást végző cég által garantált körülmények nem vagy csak indokolt esetben a szolgáltató cég körülményekre vagy csak jóval kisebb mértékben állnak fenn. Ilyen körülmény lehet harmadik személy közreműködése vagy hozzájárulása, mely a szolgáltatás nyújtásához szükséges, adókedvezmények, állami támogatás, mint pl. hiteltámogatásra vonatkozó kilátás. Ez az elállási jog nem áll fenn, ha a szerződésre vonatkozó tárgyalásoknál az ápolást igénylő személy számára a releváns körülmények be nem következése ismert vagy felismerhető volt, ha az elállási jog kizárásáról külön megállapodtak</w:t>
            </w:r>
            <w:r w:rsidR="00321649" w:rsidRPr="00086959">
              <w:rPr>
                <w:sz w:val="18"/>
              </w:rPr>
              <w:t>,</w:t>
            </w:r>
            <w:r w:rsidRPr="00086959">
              <w:rPr>
                <w:sz w:val="18"/>
              </w:rPr>
              <w:t xml:space="preserve"> vagy ha a cég a szerződés megfelelő módosításával egyetértett. Elállás esetén az átvétel napjától számított törvényes kamattal együtt vissza kell szolgáltatni a kölcsönösen kapott szolgáltatásokat, illetve meg kell téríteni a mindenkori szükséges és hasznos ráfordításokat, a használatot vagy az esetleges értékcsökkenést. Ez nem érinti a kártérítési igényeket.</w:t>
            </w:r>
          </w:p>
          <w:p w14:paraId="03A156A2" w14:textId="77777777" w:rsidR="007D4EB0" w:rsidRPr="00086959" w:rsidRDefault="00C01E33">
            <w:pPr>
              <w:numPr>
                <w:ilvl w:val="1"/>
                <w:numId w:val="28"/>
              </w:numPr>
              <w:spacing w:before="60" w:after="60" w:line="240" w:lineRule="exact"/>
              <w:ind w:left="425" w:hanging="425"/>
              <w:jc w:val="both"/>
              <w:textAlignment w:val="auto"/>
              <w:rPr>
                <w:sz w:val="18"/>
              </w:rPr>
            </w:pPr>
            <w:r w:rsidRPr="00086959">
              <w:rPr>
                <w:sz w:val="18"/>
              </w:rPr>
              <w:lastRenderedPageBreak/>
              <w:t>A jelen szerződésből származó jogvitákra Ausztriában a teljesítés helye (szolgáltatás teljesítése) szerinti bíróság rendelkezik illetékességgel.</w:t>
            </w:r>
          </w:p>
          <w:p w14:paraId="5F8543DD" w14:textId="77777777" w:rsidR="007D4EB0" w:rsidRPr="00086959" w:rsidRDefault="00C01E33">
            <w:pPr>
              <w:numPr>
                <w:ilvl w:val="1"/>
                <w:numId w:val="28"/>
              </w:numPr>
              <w:spacing w:before="60" w:after="60" w:line="240" w:lineRule="exact"/>
              <w:ind w:left="425" w:hanging="425"/>
              <w:jc w:val="both"/>
              <w:textAlignment w:val="auto"/>
              <w:rPr>
                <w:sz w:val="18"/>
              </w:rPr>
            </w:pPr>
            <w:r w:rsidRPr="00086959">
              <w:rPr>
                <w:sz w:val="18"/>
              </w:rPr>
              <w:t>Erre a szerződésre kizárólag az osztrák jog alkalmazandó.</w:t>
            </w:r>
          </w:p>
          <w:p w14:paraId="16896C46" w14:textId="77777777" w:rsidR="007D4EB0" w:rsidRPr="00086959" w:rsidRDefault="00C01E33">
            <w:pPr>
              <w:numPr>
                <w:ilvl w:val="1"/>
                <w:numId w:val="28"/>
              </w:numPr>
              <w:spacing w:before="60" w:after="60" w:line="240" w:lineRule="exact"/>
              <w:ind w:left="425" w:hanging="425"/>
              <w:jc w:val="both"/>
              <w:textAlignment w:val="auto"/>
              <w:rPr>
                <w:sz w:val="18"/>
              </w:rPr>
            </w:pPr>
            <w:r w:rsidRPr="00086959">
              <w:rPr>
                <w:sz w:val="18"/>
              </w:rPr>
              <w:t>Ez a megállapodás egy példányban készült. Az eredetit az ápolást végző cég kapja, az ápolást igénylő személy egy másolatot kap.</w:t>
            </w:r>
          </w:p>
        </w:tc>
      </w:tr>
    </w:tbl>
    <w:p w14:paraId="20ED3478" w14:textId="77777777" w:rsidR="007D4EB0" w:rsidRPr="00086959" w:rsidRDefault="00C01E33">
      <w:pPr>
        <w:rPr>
          <w:sz w:val="18"/>
        </w:rPr>
      </w:pPr>
      <w:r w:rsidRPr="00086959">
        <w:rPr>
          <w:sz w:val="18"/>
        </w:rPr>
        <w:lastRenderedPageBreak/>
        <w:br/>
        <w:t xml:space="preserve">______________________________ </w:t>
      </w:r>
      <w:r w:rsidRPr="00086959">
        <w:rPr>
          <w:sz w:val="18"/>
        </w:rPr>
        <w:br/>
        <w:t>Hely, dátum:</w:t>
      </w:r>
    </w:p>
    <w:p w14:paraId="4702A61A" w14:textId="77777777" w:rsidR="007D4EB0" w:rsidRPr="00086959" w:rsidRDefault="007D4EB0">
      <w:pPr>
        <w:rPr>
          <w:sz w:val="18"/>
        </w:rPr>
      </w:pPr>
    </w:p>
    <w:tbl>
      <w:tblPr>
        <w:tblW w:w="10146" w:type="dxa"/>
        <w:tblLook w:val="04A0" w:firstRow="1" w:lastRow="0" w:firstColumn="1" w:lastColumn="0" w:noHBand="0" w:noVBand="1"/>
      </w:tblPr>
      <w:tblGrid>
        <w:gridCol w:w="4793"/>
        <w:gridCol w:w="5353"/>
      </w:tblGrid>
      <w:tr w:rsidR="007D4EB0" w:rsidRPr="00086959" w14:paraId="11ADBE75" w14:textId="77777777">
        <w:trPr>
          <w:trHeight w:val="491"/>
        </w:trPr>
        <w:tc>
          <w:tcPr>
            <w:tcW w:w="4793" w:type="dxa"/>
            <w:shd w:val="clear" w:color="auto" w:fill="auto"/>
          </w:tcPr>
          <w:p w14:paraId="4BAB0A5D" w14:textId="77777777" w:rsidR="007D4EB0" w:rsidRPr="00086959" w:rsidRDefault="00C01E33">
            <w:pPr>
              <w:spacing w:before="120" w:after="120" w:line="240" w:lineRule="exact"/>
              <w:rPr>
                <w:sz w:val="18"/>
              </w:rPr>
            </w:pPr>
            <w:r w:rsidRPr="00086959">
              <w:rPr>
                <w:sz w:val="18"/>
              </w:rPr>
              <w:t xml:space="preserve">________________________________________ </w:t>
            </w:r>
            <w:r w:rsidRPr="00086959">
              <w:rPr>
                <w:sz w:val="18"/>
              </w:rPr>
              <w:br/>
              <w:t>Megbízó aláírása</w:t>
            </w:r>
          </w:p>
        </w:tc>
        <w:tc>
          <w:tcPr>
            <w:tcW w:w="5353" w:type="dxa"/>
            <w:shd w:val="clear" w:color="auto" w:fill="auto"/>
          </w:tcPr>
          <w:p w14:paraId="7BB9603B" w14:textId="77777777" w:rsidR="007D4EB0" w:rsidRPr="00086959" w:rsidRDefault="00C01E33">
            <w:pPr>
              <w:spacing w:before="120" w:after="120" w:line="240" w:lineRule="exact"/>
              <w:rPr>
                <w:sz w:val="18"/>
              </w:rPr>
            </w:pPr>
            <w:r w:rsidRPr="00086959">
              <w:rPr>
                <w:sz w:val="18"/>
              </w:rPr>
              <w:t xml:space="preserve">_______________________________________ </w:t>
            </w:r>
            <w:r w:rsidRPr="00086959">
              <w:rPr>
                <w:sz w:val="18"/>
              </w:rPr>
              <w:br/>
            </w:r>
            <w:r w:rsidR="00355FAA">
              <w:rPr>
                <w:sz w:val="18"/>
              </w:rPr>
              <w:t>Ápoló cég</w:t>
            </w:r>
            <w:r w:rsidRPr="00086959">
              <w:rPr>
                <w:sz w:val="18"/>
              </w:rPr>
              <w:t xml:space="preserve"> aláírása</w:t>
            </w:r>
          </w:p>
        </w:tc>
      </w:tr>
    </w:tbl>
    <w:p w14:paraId="51704E44" w14:textId="77777777" w:rsidR="007D4EB0" w:rsidRPr="00086959" w:rsidRDefault="007D4EB0">
      <w:pPr>
        <w:spacing w:before="240" w:line="340" w:lineRule="exact"/>
        <w:jc w:val="both"/>
        <w:textAlignment w:val="auto"/>
        <w:rPr>
          <w:b/>
        </w:rPr>
      </w:pPr>
    </w:p>
    <w:sectPr w:rsidR="007D4EB0" w:rsidRPr="00086959" w:rsidSect="004247C9">
      <w:headerReference w:type="even" r:id="rId11"/>
      <w:headerReference w:type="default" r:id="rId12"/>
      <w:footerReference w:type="default" r:id="rId13"/>
      <w:headerReference w:type="first" r:id="rId14"/>
      <w:footerReference w:type="first" r:id="rId15"/>
      <w:pgSz w:w="11907" w:h="16840" w:code="9"/>
      <w:pgMar w:top="980" w:right="1247" w:bottom="1134" w:left="1418" w:header="737" w:footer="397"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F8248" w14:textId="77777777" w:rsidR="00DC44EE" w:rsidRDefault="00DC44EE">
      <w:r>
        <w:separator/>
      </w:r>
    </w:p>
  </w:endnote>
  <w:endnote w:type="continuationSeparator" w:id="0">
    <w:p w14:paraId="054B9D11" w14:textId="77777777" w:rsidR="00DC44EE" w:rsidRDefault="00DC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2FAF" w14:textId="77777777" w:rsidR="007D4EB0" w:rsidRDefault="00355FAA">
    <w:pPr>
      <w:pStyle w:val="llb"/>
    </w:pPr>
    <w:r w:rsidRPr="00355FAA">
      <w:rPr>
        <w:rFonts w:ascii="Arial" w:hAnsi="Arial" w:cs="Arial"/>
        <w:sz w:val="18"/>
      </w:rPr>
      <w:t>Hibák előfordulása a tartalmak gondos kidolgozása és fordítása ellenére sem zárható ki. Ezért a kereskedelmi kamarák bármiféle felelőssége az enyhe gondatlanságért (a személyi sérülés kivételével) és a vállalkozókkal szemben, valamint a súlyos gondatlanságért, kizárt.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5CB7" w14:textId="77777777" w:rsidR="007D4EB0" w:rsidRDefault="004247C9">
    <w:pPr>
      <w:pStyle w:val="llb"/>
    </w:pPr>
    <w:r w:rsidRPr="00355FAA">
      <w:rPr>
        <w:rFonts w:ascii="Arial" w:hAnsi="Arial" w:cs="Arial"/>
        <w:sz w:val="18"/>
      </w:rPr>
      <w:t>Hibák előfordulása a tartalmak gondos kidolgozása és fordítása ellenére sem zárható ki. Ezért a kereskedelmi kamarák bármiféle felelőssége az enyhe gondatlanságért (a személyi sérülés kivételével) és a vállalkozókkal szemben, valamint a súlyos gondatlanságért, kizárt.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4D83D" w14:textId="77777777" w:rsidR="00DC44EE" w:rsidRDefault="00DC44EE">
      <w:r>
        <w:separator/>
      </w:r>
    </w:p>
  </w:footnote>
  <w:footnote w:type="continuationSeparator" w:id="0">
    <w:p w14:paraId="03491E8C" w14:textId="77777777" w:rsidR="00DC44EE" w:rsidRDefault="00DC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80AB" w14:textId="77777777" w:rsidR="007D4EB0" w:rsidRDefault="00000000">
    <w:pPr>
      <w:pStyle w:val="lfej"/>
    </w:pPr>
    <w:r>
      <w:pict w14:anchorId="5402E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MIN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2D3D" w14:textId="77777777" w:rsidR="007D4EB0" w:rsidRDefault="00000000">
    <w:pPr>
      <w:pStyle w:val="lfej"/>
      <w:ind w:right="170"/>
      <w:jc w:val="center"/>
      <w:rPr>
        <w:rStyle w:val="Oldalszm"/>
        <w:rFonts w:cs="Arial"/>
        <w:sz w:val="18"/>
      </w:rPr>
    </w:pPr>
    <w:r>
      <w:pict w14:anchorId="0E2A1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MINTA"/>
          <w10:wrap anchorx="margin" anchory="margin"/>
        </v:shape>
      </w:pict>
    </w:r>
    <w:r w:rsidR="00C01E33">
      <w:rPr>
        <w:sz w:val="18"/>
      </w:rPr>
      <w:t xml:space="preserve">- </w:t>
    </w:r>
    <w:r w:rsidR="00F43AD0">
      <w:rPr>
        <w:rStyle w:val="Oldalszm"/>
        <w:rFonts w:cs="Arial"/>
        <w:sz w:val="18"/>
      </w:rPr>
      <w:fldChar w:fldCharType="begin"/>
    </w:r>
    <w:r w:rsidR="00F43AD0">
      <w:rPr>
        <w:rStyle w:val="Oldalszm"/>
        <w:rFonts w:cs="Arial"/>
        <w:sz w:val="18"/>
        <w:szCs w:val="18"/>
      </w:rPr>
      <w:instrText xml:space="preserve"> </w:instrText>
    </w:r>
    <w:r w:rsidR="004973DF">
      <w:rPr>
        <w:rStyle w:val="Oldalszm"/>
        <w:rFonts w:cs="Arial"/>
        <w:sz w:val="18"/>
        <w:szCs w:val="18"/>
      </w:rPr>
      <w:instrText>PAGE</w:instrText>
    </w:r>
    <w:r w:rsidR="00F43AD0">
      <w:rPr>
        <w:rStyle w:val="Oldalszm"/>
        <w:rFonts w:cs="Arial"/>
        <w:sz w:val="18"/>
        <w:szCs w:val="18"/>
      </w:rPr>
      <w:instrText xml:space="preserve"> </w:instrText>
    </w:r>
    <w:r w:rsidR="00F43AD0">
      <w:rPr>
        <w:rStyle w:val="Oldalszm"/>
        <w:rFonts w:cs="Arial"/>
        <w:sz w:val="18"/>
        <w:szCs w:val="18"/>
      </w:rPr>
      <w:fldChar w:fldCharType="separate"/>
    </w:r>
    <w:r w:rsidR="005927FD">
      <w:rPr>
        <w:rStyle w:val="Oldalszm"/>
        <w:rFonts w:cs="Arial"/>
        <w:noProof/>
        <w:sz w:val="18"/>
        <w:szCs w:val="18"/>
      </w:rPr>
      <w:t>1</w:t>
    </w:r>
    <w:r w:rsidR="00F43AD0">
      <w:rPr>
        <w:rStyle w:val="Oldalszm"/>
        <w:rFonts w:cs="Arial"/>
        <w:sz w:val="18"/>
        <w:szCs w:val="18"/>
      </w:rPr>
      <w:fldChar w:fldCharType="end"/>
    </w:r>
    <w:r w:rsidR="004247C9">
      <w:rPr>
        <w:rStyle w:val="Oldalszm"/>
        <w:rFonts w:cs="Arial"/>
        <w:sz w:val="18"/>
      </w:rPr>
      <w:t>--</w:t>
    </w:r>
  </w:p>
  <w:p w14:paraId="562E4EE8" w14:textId="77777777" w:rsidR="007D4EB0" w:rsidRDefault="007D4EB0">
    <w:pPr>
      <w:pStyle w:val="lfej"/>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79D9" w14:textId="3D4A2B89" w:rsidR="007D4EB0" w:rsidRDefault="00000000">
    <w:pPr>
      <w:pStyle w:val="lfej"/>
      <w:tabs>
        <w:tab w:val="clear" w:pos="4819"/>
        <w:tab w:val="clear" w:pos="9071"/>
        <w:tab w:val="left" w:pos="1560"/>
      </w:tabs>
      <w:spacing w:line="340" w:lineRule="exact"/>
      <w:ind w:left="1560" w:hanging="1560"/>
      <w:jc w:val="right"/>
      <w:rPr>
        <w:rFonts w:ascii="Square721 BT" w:hAnsi="Square721 BT" w:cs="Square721 BT"/>
        <w:smallCaps/>
        <w:color w:val="808080"/>
        <w:sz w:val="32"/>
      </w:rPr>
    </w:pPr>
    <w:r>
      <w:pict w14:anchorId="7F620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MINTA"/>
          <w10:wrap anchorx="margin" anchory="margin"/>
        </v:shape>
      </w:pict>
    </w:r>
    <w:r w:rsidR="00C01E33">
      <w:rPr>
        <w:rFonts w:ascii="Square721 BT" w:hAnsi="Square721 BT" w:cs="Square721 BT"/>
        <w:smallCaps/>
        <w:color w:val="808080"/>
        <w:sz w:val="32"/>
      </w:rPr>
      <w:t xml:space="preserve"> </w:t>
    </w:r>
    <w:r w:rsidR="00C01E33">
      <w:rPr>
        <w:rFonts w:ascii="Square721 BT" w:hAnsi="Square721 BT" w:cs="Square721 BT"/>
        <w:smallCaps/>
        <w:color w:val="808080"/>
        <w:sz w:val="32"/>
      </w:rPr>
      <w:tab/>
    </w:r>
    <w:r w:rsidR="00086959">
      <w:rPr>
        <w:rFonts w:ascii="Square721 BT" w:hAnsi="Square721 BT" w:cs="Square721 BT"/>
        <w:smallCaps/>
        <w:color w:val="808080"/>
        <w:sz w:val="32"/>
      </w:rPr>
      <w:t>0</w:t>
    </w:r>
    <w:r w:rsidR="007F5509">
      <w:rPr>
        <w:rFonts w:ascii="Square721 BT" w:hAnsi="Square721 BT" w:cs="Square721 BT"/>
        <w:smallCaps/>
        <w:color w:val="808080"/>
        <w:sz w:val="32"/>
      </w:rPr>
      <w:t>5</w:t>
    </w:r>
    <w:r w:rsidR="00086959">
      <w:rPr>
        <w:rFonts w:ascii="Square721 BT" w:hAnsi="Square721 BT" w:cs="Square721 BT"/>
        <w:smallCaps/>
        <w:color w:val="808080"/>
        <w:sz w:val="32"/>
      </w:rPr>
      <w:t>/20</w:t>
    </w:r>
    <w:r w:rsidR="001A040A">
      <w:rPr>
        <w:rFonts w:ascii="Square721 BT" w:hAnsi="Square721 BT" w:cs="Square721 BT"/>
        <w:smallCaps/>
        <w:color w:val="808080"/>
        <w:sz w:val="32"/>
      </w:rPr>
      <w:t>2</w:t>
    </w:r>
    <w:r w:rsidR="007F5509">
      <w:rPr>
        <w:rFonts w:ascii="Square721 BT" w:hAnsi="Square721 BT" w:cs="Square721 BT"/>
        <w:smallCaps/>
        <w:color w:val="808080"/>
        <w:sz w:val="32"/>
      </w:rPr>
      <w:t>5</w:t>
    </w:r>
  </w:p>
  <w:p w14:paraId="4502461C" w14:textId="77777777" w:rsidR="007D4EB0" w:rsidRDefault="007D4EB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420298254">
    <w:abstractNumId w:val="16"/>
  </w:num>
  <w:num w:numId="2" w16cid:durableId="801653041">
    <w:abstractNumId w:val="6"/>
  </w:num>
  <w:num w:numId="3" w16cid:durableId="242107904">
    <w:abstractNumId w:val="21"/>
  </w:num>
  <w:num w:numId="4" w16cid:durableId="1153065973">
    <w:abstractNumId w:val="22"/>
  </w:num>
  <w:num w:numId="5" w16cid:durableId="521281709">
    <w:abstractNumId w:val="18"/>
  </w:num>
  <w:num w:numId="6" w16cid:durableId="642660643">
    <w:abstractNumId w:val="28"/>
  </w:num>
  <w:num w:numId="7" w16cid:durableId="525945785">
    <w:abstractNumId w:val="1"/>
  </w:num>
  <w:num w:numId="8" w16cid:durableId="877663848">
    <w:abstractNumId w:val="31"/>
  </w:num>
  <w:num w:numId="9" w16cid:durableId="290671642">
    <w:abstractNumId w:val="34"/>
  </w:num>
  <w:num w:numId="10" w16cid:durableId="810513676">
    <w:abstractNumId w:val="9"/>
  </w:num>
  <w:num w:numId="11" w16cid:durableId="602301605">
    <w:abstractNumId w:val="20"/>
  </w:num>
  <w:num w:numId="12" w16cid:durableId="679506120">
    <w:abstractNumId w:val="14"/>
  </w:num>
  <w:num w:numId="13" w16cid:durableId="1544903498">
    <w:abstractNumId w:val="2"/>
  </w:num>
  <w:num w:numId="14" w16cid:durableId="1227105571">
    <w:abstractNumId w:val="29"/>
  </w:num>
  <w:num w:numId="15" w16cid:durableId="1325473496">
    <w:abstractNumId w:val="3"/>
  </w:num>
  <w:num w:numId="16" w16cid:durableId="460223653">
    <w:abstractNumId w:val="10"/>
  </w:num>
  <w:num w:numId="17" w16cid:durableId="1333725740">
    <w:abstractNumId w:val="4"/>
  </w:num>
  <w:num w:numId="18" w16cid:durableId="1730495150">
    <w:abstractNumId w:val="11"/>
  </w:num>
  <w:num w:numId="19" w16cid:durableId="1074084491">
    <w:abstractNumId w:val="12"/>
  </w:num>
  <w:num w:numId="20" w16cid:durableId="1303345319">
    <w:abstractNumId w:val="7"/>
  </w:num>
  <w:num w:numId="21" w16cid:durableId="1105881404">
    <w:abstractNumId w:val="13"/>
  </w:num>
  <w:num w:numId="22" w16cid:durableId="1319000260">
    <w:abstractNumId w:val="30"/>
  </w:num>
  <w:num w:numId="23" w16cid:durableId="498011188">
    <w:abstractNumId w:val="17"/>
  </w:num>
  <w:num w:numId="24" w16cid:durableId="921139437">
    <w:abstractNumId w:val="15"/>
  </w:num>
  <w:num w:numId="25" w16cid:durableId="223294161">
    <w:abstractNumId w:val="33"/>
  </w:num>
  <w:num w:numId="26" w16cid:durableId="1803109353">
    <w:abstractNumId w:val="27"/>
  </w:num>
  <w:num w:numId="27" w16cid:durableId="824858392">
    <w:abstractNumId w:val="19"/>
  </w:num>
  <w:num w:numId="28" w16cid:durableId="20484822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74638">
    <w:abstractNumId w:val="35"/>
  </w:num>
  <w:num w:numId="30" w16cid:durableId="427702576">
    <w:abstractNumId w:val="5"/>
  </w:num>
  <w:num w:numId="31" w16cid:durableId="1158034130">
    <w:abstractNumId w:val="23"/>
  </w:num>
  <w:num w:numId="32" w16cid:durableId="1897664528">
    <w:abstractNumId w:val="8"/>
  </w:num>
  <w:num w:numId="33" w16cid:durableId="1933194848">
    <w:abstractNumId w:val="24"/>
  </w:num>
  <w:num w:numId="34" w16cid:durableId="988903734">
    <w:abstractNumId w:val="26"/>
  </w:num>
  <w:num w:numId="35" w16cid:durableId="900099975">
    <w:abstractNumId w:val="32"/>
  </w:num>
  <w:num w:numId="36" w16cid:durableId="1024474754">
    <w:abstractNumId w:val="25"/>
  </w:num>
  <w:num w:numId="37" w16cid:durableId="1009451874">
    <w:abstractNumId w:val="36"/>
  </w:num>
  <w:num w:numId="38" w16cid:durableId="109467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E63"/>
    <w:rsid w:val="00002317"/>
    <w:rsid w:val="00003D73"/>
    <w:rsid w:val="000044D9"/>
    <w:rsid w:val="0001012E"/>
    <w:rsid w:val="00010CA8"/>
    <w:rsid w:val="000115E0"/>
    <w:rsid w:val="000133A4"/>
    <w:rsid w:val="00013C77"/>
    <w:rsid w:val="00016862"/>
    <w:rsid w:val="000273C5"/>
    <w:rsid w:val="00042CE2"/>
    <w:rsid w:val="0004394A"/>
    <w:rsid w:val="00045B91"/>
    <w:rsid w:val="00051390"/>
    <w:rsid w:val="00051A7F"/>
    <w:rsid w:val="0005282B"/>
    <w:rsid w:val="00057A19"/>
    <w:rsid w:val="0006007A"/>
    <w:rsid w:val="00065A02"/>
    <w:rsid w:val="0007146D"/>
    <w:rsid w:val="0007650F"/>
    <w:rsid w:val="00083575"/>
    <w:rsid w:val="000852A0"/>
    <w:rsid w:val="00086959"/>
    <w:rsid w:val="00087308"/>
    <w:rsid w:val="000929F4"/>
    <w:rsid w:val="000A081E"/>
    <w:rsid w:val="000A6948"/>
    <w:rsid w:val="000A7EC0"/>
    <w:rsid w:val="000C2DA5"/>
    <w:rsid w:val="000D1ACA"/>
    <w:rsid w:val="000D26A9"/>
    <w:rsid w:val="000E1190"/>
    <w:rsid w:val="000E60E7"/>
    <w:rsid w:val="000E7593"/>
    <w:rsid w:val="000E7BC8"/>
    <w:rsid w:val="000F0588"/>
    <w:rsid w:val="00113FE7"/>
    <w:rsid w:val="001141D0"/>
    <w:rsid w:val="00114323"/>
    <w:rsid w:val="00115FEA"/>
    <w:rsid w:val="001245AF"/>
    <w:rsid w:val="00130674"/>
    <w:rsid w:val="00133197"/>
    <w:rsid w:val="001411A8"/>
    <w:rsid w:val="00152B3D"/>
    <w:rsid w:val="0016055D"/>
    <w:rsid w:val="001716F1"/>
    <w:rsid w:val="00172F0F"/>
    <w:rsid w:val="0018223F"/>
    <w:rsid w:val="001862A4"/>
    <w:rsid w:val="00193925"/>
    <w:rsid w:val="00194277"/>
    <w:rsid w:val="001A0320"/>
    <w:rsid w:val="001A040A"/>
    <w:rsid w:val="001A3322"/>
    <w:rsid w:val="001A3A22"/>
    <w:rsid w:val="001A525A"/>
    <w:rsid w:val="001A60A1"/>
    <w:rsid w:val="001C0F47"/>
    <w:rsid w:val="001C122E"/>
    <w:rsid w:val="001D25FF"/>
    <w:rsid w:val="001D2F26"/>
    <w:rsid w:val="001F36A6"/>
    <w:rsid w:val="001F7378"/>
    <w:rsid w:val="001F78F9"/>
    <w:rsid w:val="00201FCB"/>
    <w:rsid w:val="00205737"/>
    <w:rsid w:val="00205EC6"/>
    <w:rsid w:val="00222ED8"/>
    <w:rsid w:val="002303E8"/>
    <w:rsid w:val="00234B72"/>
    <w:rsid w:val="00235C1D"/>
    <w:rsid w:val="00237AA7"/>
    <w:rsid w:val="00243649"/>
    <w:rsid w:val="002500A4"/>
    <w:rsid w:val="00252234"/>
    <w:rsid w:val="00257460"/>
    <w:rsid w:val="002618F6"/>
    <w:rsid w:val="00262027"/>
    <w:rsid w:val="002630C3"/>
    <w:rsid w:val="002703C6"/>
    <w:rsid w:val="00272B1C"/>
    <w:rsid w:val="0027682D"/>
    <w:rsid w:val="00276FBC"/>
    <w:rsid w:val="00277EDA"/>
    <w:rsid w:val="00291261"/>
    <w:rsid w:val="002A1753"/>
    <w:rsid w:val="002A194C"/>
    <w:rsid w:val="002C00BE"/>
    <w:rsid w:val="002C2201"/>
    <w:rsid w:val="002C3EA9"/>
    <w:rsid w:val="002D2DE3"/>
    <w:rsid w:val="002D37D8"/>
    <w:rsid w:val="002D674E"/>
    <w:rsid w:val="002E163D"/>
    <w:rsid w:val="002F71DC"/>
    <w:rsid w:val="00302529"/>
    <w:rsid w:val="00302F88"/>
    <w:rsid w:val="00304123"/>
    <w:rsid w:val="00305928"/>
    <w:rsid w:val="00307493"/>
    <w:rsid w:val="00316A82"/>
    <w:rsid w:val="00321649"/>
    <w:rsid w:val="003324FF"/>
    <w:rsid w:val="00332F83"/>
    <w:rsid w:val="00336C69"/>
    <w:rsid w:val="003404DC"/>
    <w:rsid w:val="00345880"/>
    <w:rsid w:val="003468D0"/>
    <w:rsid w:val="00346CBD"/>
    <w:rsid w:val="0035025E"/>
    <w:rsid w:val="00350DFC"/>
    <w:rsid w:val="003537B7"/>
    <w:rsid w:val="003547DB"/>
    <w:rsid w:val="00355FAA"/>
    <w:rsid w:val="0036340E"/>
    <w:rsid w:val="00367BDD"/>
    <w:rsid w:val="00370A2B"/>
    <w:rsid w:val="00387C0F"/>
    <w:rsid w:val="003910D5"/>
    <w:rsid w:val="00391552"/>
    <w:rsid w:val="00395890"/>
    <w:rsid w:val="003A1130"/>
    <w:rsid w:val="003A46EE"/>
    <w:rsid w:val="003A6162"/>
    <w:rsid w:val="003B1551"/>
    <w:rsid w:val="003B4396"/>
    <w:rsid w:val="003B5BCB"/>
    <w:rsid w:val="003C6B6B"/>
    <w:rsid w:val="003C7388"/>
    <w:rsid w:val="003D0356"/>
    <w:rsid w:val="003D195D"/>
    <w:rsid w:val="003D5FEE"/>
    <w:rsid w:val="003F312F"/>
    <w:rsid w:val="003F4729"/>
    <w:rsid w:val="003F4800"/>
    <w:rsid w:val="003F540E"/>
    <w:rsid w:val="0040334B"/>
    <w:rsid w:val="00407FD7"/>
    <w:rsid w:val="00415D63"/>
    <w:rsid w:val="0042185D"/>
    <w:rsid w:val="004228E2"/>
    <w:rsid w:val="0042330D"/>
    <w:rsid w:val="004237FD"/>
    <w:rsid w:val="004247C9"/>
    <w:rsid w:val="00425B79"/>
    <w:rsid w:val="00430620"/>
    <w:rsid w:val="00432008"/>
    <w:rsid w:val="004366E5"/>
    <w:rsid w:val="00444277"/>
    <w:rsid w:val="0044436D"/>
    <w:rsid w:val="004450D1"/>
    <w:rsid w:val="0045363A"/>
    <w:rsid w:val="00460765"/>
    <w:rsid w:val="00461728"/>
    <w:rsid w:val="00462849"/>
    <w:rsid w:val="004702E2"/>
    <w:rsid w:val="00471072"/>
    <w:rsid w:val="00475FC4"/>
    <w:rsid w:val="00494E1B"/>
    <w:rsid w:val="004973DF"/>
    <w:rsid w:val="004A0510"/>
    <w:rsid w:val="004A2E31"/>
    <w:rsid w:val="004A5BB0"/>
    <w:rsid w:val="004B0BC2"/>
    <w:rsid w:val="004C35CD"/>
    <w:rsid w:val="004D06DC"/>
    <w:rsid w:val="004D51D6"/>
    <w:rsid w:val="004D5C6E"/>
    <w:rsid w:val="004E4CB9"/>
    <w:rsid w:val="004F077D"/>
    <w:rsid w:val="004F0B1D"/>
    <w:rsid w:val="004F57FD"/>
    <w:rsid w:val="004F694B"/>
    <w:rsid w:val="004F7DBD"/>
    <w:rsid w:val="00515E6E"/>
    <w:rsid w:val="00521806"/>
    <w:rsid w:val="0052188E"/>
    <w:rsid w:val="00522C2B"/>
    <w:rsid w:val="00527378"/>
    <w:rsid w:val="00534E0F"/>
    <w:rsid w:val="00536C10"/>
    <w:rsid w:val="00566935"/>
    <w:rsid w:val="005723A3"/>
    <w:rsid w:val="00580CF5"/>
    <w:rsid w:val="00586330"/>
    <w:rsid w:val="005927FD"/>
    <w:rsid w:val="005A298C"/>
    <w:rsid w:val="005A3ED7"/>
    <w:rsid w:val="005B6E7A"/>
    <w:rsid w:val="005C0221"/>
    <w:rsid w:val="005E08BF"/>
    <w:rsid w:val="005E0DF0"/>
    <w:rsid w:val="005E1926"/>
    <w:rsid w:val="005E39C9"/>
    <w:rsid w:val="005E713A"/>
    <w:rsid w:val="005F01D2"/>
    <w:rsid w:val="005F1835"/>
    <w:rsid w:val="005F20EA"/>
    <w:rsid w:val="006027F9"/>
    <w:rsid w:val="00603B3A"/>
    <w:rsid w:val="006059B5"/>
    <w:rsid w:val="0060731B"/>
    <w:rsid w:val="00613381"/>
    <w:rsid w:val="006139F8"/>
    <w:rsid w:val="00616E64"/>
    <w:rsid w:val="00633433"/>
    <w:rsid w:val="00646520"/>
    <w:rsid w:val="00652074"/>
    <w:rsid w:val="006536A0"/>
    <w:rsid w:val="00653E8B"/>
    <w:rsid w:val="006578D1"/>
    <w:rsid w:val="00660BE5"/>
    <w:rsid w:val="00662A94"/>
    <w:rsid w:val="006862BE"/>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5CF8"/>
    <w:rsid w:val="006D68B0"/>
    <w:rsid w:val="006D736B"/>
    <w:rsid w:val="006E584C"/>
    <w:rsid w:val="006E7594"/>
    <w:rsid w:val="006F20AC"/>
    <w:rsid w:val="0070384B"/>
    <w:rsid w:val="007042B7"/>
    <w:rsid w:val="00705227"/>
    <w:rsid w:val="00716684"/>
    <w:rsid w:val="00720AE2"/>
    <w:rsid w:val="00731A54"/>
    <w:rsid w:val="00732DFA"/>
    <w:rsid w:val="007376C4"/>
    <w:rsid w:val="0075082E"/>
    <w:rsid w:val="00755AF6"/>
    <w:rsid w:val="00762AA6"/>
    <w:rsid w:val="0076427E"/>
    <w:rsid w:val="00765DD8"/>
    <w:rsid w:val="00766000"/>
    <w:rsid w:val="00770DE0"/>
    <w:rsid w:val="0077150D"/>
    <w:rsid w:val="0077252A"/>
    <w:rsid w:val="00772B98"/>
    <w:rsid w:val="00782C49"/>
    <w:rsid w:val="00790A56"/>
    <w:rsid w:val="00797D45"/>
    <w:rsid w:val="007A039F"/>
    <w:rsid w:val="007C4600"/>
    <w:rsid w:val="007C52DA"/>
    <w:rsid w:val="007D4EB0"/>
    <w:rsid w:val="007E523A"/>
    <w:rsid w:val="007E741E"/>
    <w:rsid w:val="007F1BBB"/>
    <w:rsid w:val="007F5509"/>
    <w:rsid w:val="007F6E51"/>
    <w:rsid w:val="00802508"/>
    <w:rsid w:val="008106C0"/>
    <w:rsid w:val="008210F8"/>
    <w:rsid w:val="00821464"/>
    <w:rsid w:val="00821D70"/>
    <w:rsid w:val="008312BD"/>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867F3"/>
    <w:rsid w:val="00895361"/>
    <w:rsid w:val="008A02FB"/>
    <w:rsid w:val="008A48F0"/>
    <w:rsid w:val="008B3D8D"/>
    <w:rsid w:val="008B51ED"/>
    <w:rsid w:val="008B5D06"/>
    <w:rsid w:val="008C08FE"/>
    <w:rsid w:val="008C5428"/>
    <w:rsid w:val="008D6D42"/>
    <w:rsid w:val="008E0C20"/>
    <w:rsid w:val="008E27AD"/>
    <w:rsid w:val="009037E9"/>
    <w:rsid w:val="00904011"/>
    <w:rsid w:val="00921692"/>
    <w:rsid w:val="00925649"/>
    <w:rsid w:val="00927200"/>
    <w:rsid w:val="00931F84"/>
    <w:rsid w:val="00935F7B"/>
    <w:rsid w:val="0094382C"/>
    <w:rsid w:val="0094481D"/>
    <w:rsid w:val="00960FB2"/>
    <w:rsid w:val="009645E2"/>
    <w:rsid w:val="00964E51"/>
    <w:rsid w:val="00974526"/>
    <w:rsid w:val="00976DFE"/>
    <w:rsid w:val="00980733"/>
    <w:rsid w:val="00981950"/>
    <w:rsid w:val="00983E57"/>
    <w:rsid w:val="00984D3A"/>
    <w:rsid w:val="009864F9"/>
    <w:rsid w:val="0098686A"/>
    <w:rsid w:val="00987E55"/>
    <w:rsid w:val="0099027C"/>
    <w:rsid w:val="00992C94"/>
    <w:rsid w:val="0099454C"/>
    <w:rsid w:val="00996573"/>
    <w:rsid w:val="009A71BD"/>
    <w:rsid w:val="009C7E53"/>
    <w:rsid w:val="009D5E18"/>
    <w:rsid w:val="009E2E17"/>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4FBB"/>
    <w:rsid w:val="00A37E2D"/>
    <w:rsid w:val="00A41529"/>
    <w:rsid w:val="00A4595E"/>
    <w:rsid w:val="00A46D13"/>
    <w:rsid w:val="00A53BAF"/>
    <w:rsid w:val="00A53BBA"/>
    <w:rsid w:val="00A53CAA"/>
    <w:rsid w:val="00A5543A"/>
    <w:rsid w:val="00A62FA9"/>
    <w:rsid w:val="00A73A6D"/>
    <w:rsid w:val="00A756D6"/>
    <w:rsid w:val="00A773E9"/>
    <w:rsid w:val="00A82AB6"/>
    <w:rsid w:val="00A844B0"/>
    <w:rsid w:val="00AA7CAC"/>
    <w:rsid w:val="00AB2C71"/>
    <w:rsid w:val="00AC0AC9"/>
    <w:rsid w:val="00AC0AE5"/>
    <w:rsid w:val="00AC444A"/>
    <w:rsid w:val="00AE05C7"/>
    <w:rsid w:val="00AE2AA1"/>
    <w:rsid w:val="00AF23DD"/>
    <w:rsid w:val="00B0404F"/>
    <w:rsid w:val="00B04AFB"/>
    <w:rsid w:val="00B052BE"/>
    <w:rsid w:val="00B12DAA"/>
    <w:rsid w:val="00B23827"/>
    <w:rsid w:val="00B244C5"/>
    <w:rsid w:val="00B328A5"/>
    <w:rsid w:val="00B348C9"/>
    <w:rsid w:val="00B366AC"/>
    <w:rsid w:val="00B40ADB"/>
    <w:rsid w:val="00B505D8"/>
    <w:rsid w:val="00B50741"/>
    <w:rsid w:val="00B54D66"/>
    <w:rsid w:val="00B611AE"/>
    <w:rsid w:val="00B62FB5"/>
    <w:rsid w:val="00B63B86"/>
    <w:rsid w:val="00B64790"/>
    <w:rsid w:val="00B662D6"/>
    <w:rsid w:val="00B77C14"/>
    <w:rsid w:val="00B8173F"/>
    <w:rsid w:val="00B8277E"/>
    <w:rsid w:val="00B855ED"/>
    <w:rsid w:val="00B87458"/>
    <w:rsid w:val="00B9640E"/>
    <w:rsid w:val="00B97B2D"/>
    <w:rsid w:val="00BA1AD5"/>
    <w:rsid w:val="00BA3FF9"/>
    <w:rsid w:val="00BA74FA"/>
    <w:rsid w:val="00BA7C7A"/>
    <w:rsid w:val="00BB69AB"/>
    <w:rsid w:val="00BC3B23"/>
    <w:rsid w:val="00BD5767"/>
    <w:rsid w:val="00BD6082"/>
    <w:rsid w:val="00BD7BD6"/>
    <w:rsid w:val="00BE6CA1"/>
    <w:rsid w:val="00C01E33"/>
    <w:rsid w:val="00C02E3C"/>
    <w:rsid w:val="00C03444"/>
    <w:rsid w:val="00C03F69"/>
    <w:rsid w:val="00C049C9"/>
    <w:rsid w:val="00C153DD"/>
    <w:rsid w:val="00C16DA7"/>
    <w:rsid w:val="00C20257"/>
    <w:rsid w:val="00C21E05"/>
    <w:rsid w:val="00C25E6E"/>
    <w:rsid w:val="00C5064C"/>
    <w:rsid w:val="00C64407"/>
    <w:rsid w:val="00C662C2"/>
    <w:rsid w:val="00C6727D"/>
    <w:rsid w:val="00C84F53"/>
    <w:rsid w:val="00C91F66"/>
    <w:rsid w:val="00C935B9"/>
    <w:rsid w:val="00C97CB7"/>
    <w:rsid w:val="00CA5BAC"/>
    <w:rsid w:val="00CA5E26"/>
    <w:rsid w:val="00CB59B1"/>
    <w:rsid w:val="00CB69F2"/>
    <w:rsid w:val="00CD06D2"/>
    <w:rsid w:val="00CD5096"/>
    <w:rsid w:val="00CD62A1"/>
    <w:rsid w:val="00CD765E"/>
    <w:rsid w:val="00CE1B21"/>
    <w:rsid w:val="00CE79D7"/>
    <w:rsid w:val="00CF0FA3"/>
    <w:rsid w:val="00CF50FE"/>
    <w:rsid w:val="00CF5CC2"/>
    <w:rsid w:val="00D01922"/>
    <w:rsid w:val="00D04A46"/>
    <w:rsid w:val="00D07E65"/>
    <w:rsid w:val="00D12FDD"/>
    <w:rsid w:val="00D13E51"/>
    <w:rsid w:val="00D15D9D"/>
    <w:rsid w:val="00D236E1"/>
    <w:rsid w:val="00D24E3C"/>
    <w:rsid w:val="00D31A4B"/>
    <w:rsid w:val="00D40484"/>
    <w:rsid w:val="00D50801"/>
    <w:rsid w:val="00D55FFD"/>
    <w:rsid w:val="00D56EBB"/>
    <w:rsid w:val="00D60507"/>
    <w:rsid w:val="00D63967"/>
    <w:rsid w:val="00D64CBC"/>
    <w:rsid w:val="00D66633"/>
    <w:rsid w:val="00D7041F"/>
    <w:rsid w:val="00D74D38"/>
    <w:rsid w:val="00D75B9F"/>
    <w:rsid w:val="00D80AA3"/>
    <w:rsid w:val="00D81815"/>
    <w:rsid w:val="00D865C3"/>
    <w:rsid w:val="00D86E9D"/>
    <w:rsid w:val="00D975CC"/>
    <w:rsid w:val="00D97D81"/>
    <w:rsid w:val="00DA1486"/>
    <w:rsid w:val="00DA2540"/>
    <w:rsid w:val="00DB3059"/>
    <w:rsid w:val="00DB452E"/>
    <w:rsid w:val="00DB5E9D"/>
    <w:rsid w:val="00DC0B06"/>
    <w:rsid w:val="00DC44EE"/>
    <w:rsid w:val="00DD1AD3"/>
    <w:rsid w:val="00DD318A"/>
    <w:rsid w:val="00DD4660"/>
    <w:rsid w:val="00DE2073"/>
    <w:rsid w:val="00DE48E0"/>
    <w:rsid w:val="00DE653C"/>
    <w:rsid w:val="00DE74DD"/>
    <w:rsid w:val="00E0226A"/>
    <w:rsid w:val="00E03E94"/>
    <w:rsid w:val="00E0579B"/>
    <w:rsid w:val="00E063FE"/>
    <w:rsid w:val="00E109EE"/>
    <w:rsid w:val="00E14ED5"/>
    <w:rsid w:val="00E16915"/>
    <w:rsid w:val="00E21DB1"/>
    <w:rsid w:val="00E315E9"/>
    <w:rsid w:val="00E408E1"/>
    <w:rsid w:val="00E457B2"/>
    <w:rsid w:val="00E46C41"/>
    <w:rsid w:val="00E55EDF"/>
    <w:rsid w:val="00E5628C"/>
    <w:rsid w:val="00E62CD3"/>
    <w:rsid w:val="00E7700C"/>
    <w:rsid w:val="00E77AE3"/>
    <w:rsid w:val="00E81F3E"/>
    <w:rsid w:val="00E8545E"/>
    <w:rsid w:val="00E86F5D"/>
    <w:rsid w:val="00E918FF"/>
    <w:rsid w:val="00E924D5"/>
    <w:rsid w:val="00E93ACF"/>
    <w:rsid w:val="00EA1778"/>
    <w:rsid w:val="00EA223F"/>
    <w:rsid w:val="00EA50E5"/>
    <w:rsid w:val="00EB5814"/>
    <w:rsid w:val="00EB5CF8"/>
    <w:rsid w:val="00EC2DB8"/>
    <w:rsid w:val="00EC7C43"/>
    <w:rsid w:val="00EE3B96"/>
    <w:rsid w:val="00EF08C6"/>
    <w:rsid w:val="00EF0D8A"/>
    <w:rsid w:val="00EF391E"/>
    <w:rsid w:val="00F03CD1"/>
    <w:rsid w:val="00F06CD5"/>
    <w:rsid w:val="00F11291"/>
    <w:rsid w:val="00F13BF7"/>
    <w:rsid w:val="00F25871"/>
    <w:rsid w:val="00F32B67"/>
    <w:rsid w:val="00F34184"/>
    <w:rsid w:val="00F3423D"/>
    <w:rsid w:val="00F43AD0"/>
    <w:rsid w:val="00F5263F"/>
    <w:rsid w:val="00F5658A"/>
    <w:rsid w:val="00F56BC2"/>
    <w:rsid w:val="00F71BCF"/>
    <w:rsid w:val="00F733C9"/>
    <w:rsid w:val="00F809A1"/>
    <w:rsid w:val="00F83026"/>
    <w:rsid w:val="00F83C4E"/>
    <w:rsid w:val="00F86CB2"/>
    <w:rsid w:val="00FA5DC7"/>
    <w:rsid w:val="00FA779B"/>
    <w:rsid w:val="00FB0FE1"/>
    <w:rsid w:val="00FC09AD"/>
    <w:rsid w:val="00FC0CE6"/>
    <w:rsid w:val="00FC24A1"/>
    <w:rsid w:val="00FC43FF"/>
    <w:rsid w:val="00FC792D"/>
    <w:rsid w:val="00FD1346"/>
    <w:rsid w:val="00FD4F5C"/>
    <w:rsid w:val="00FD538F"/>
    <w:rsid w:val="00FD715C"/>
    <w:rsid w:val="00FE0AF7"/>
    <w:rsid w:val="00FE4FFE"/>
    <w:rsid w:val="00FE5C0B"/>
    <w:rsid w:val="00FE74ED"/>
    <w:rsid w:val="00FF68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8DF9F6"/>
  <w14:defaultImageDpi w14:val="96"/>
  <w15:chartTrackingRefBased/>
  <w15:docId w15:val="{7DD5121A-AD28-492E-AC9C-B1A3E50B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1B21"/>
    <w:pPr>
      <w:overflowPunct w:val="0"/>
      <w:autoSpaceDE w:val="0"/>
      <w:autoSpaceDN w:val="0"/>
      <w:adjustRightInd w:val="0"/>
      <w:textAlignment w:val="baseline"/>
    </w:pPr>
    <w:rPr>
      <w:rFonts w:ascii="Arial" w:hAnsi="Arial" w:cs="Arial"/>
      <w:sz w:val="22"/>
      <w:szCs w:val="22"/>
      <w:lang w:val="hu-HU" w:eastAsia="de-DE"/>
    </w:rPr>
  </w:style>
  <w:style w:type="paragraph" w:styleId="Cmsor1">
    <w:name w:val="heading 1"/>
    <w:basedOn w:val="Norml"/>
    <w:link w:val="Cmsor1Char"/>
    <w:uiPriority w:val="99"/>
    <w:qFormat/>
    <w:pPr>
      <w:keepNext/>
      <w:keepLines/>
      <w:pageBreakBefore/>
      <w:spacing w:before="480" w:after="240" w:line="280" w:lineRule="atLeast"/>
      <w:outlineLvl w:val="0"/>
    </w:pPr>
    <w:rPr>
      <w:b/>
      <w:bCs/>
      <w:sz w:val="32"/>
      <w:szCs w:val="32"/>
    </w:rPr>
  </w:style>
  <w:style w:type="paragraph" w:styleId="Cmsor2">
    <w:name w:val="heading 2"/>
    <w:basedOn w:val="Cmsor1"/>
    <w:next w:val="Cmsor3"/>
    <w:link w:val="Cmsor2Char"/>
    <w:uiPriority w:val="99"/>
    <w:qFormat/>
    <w:pPr>
      <w:pageBreakBefore w:val="0"/>
      <w:spacing w:before="240" w:after="120"/>
      <w:outlineLvl w:val="1"/>
    </w:pPr>
    <w:rPr>
      <w:sz w:val="28"/>
      <w:szCs w:val="28"/>
    </w:rPr>
  </w:style>
  <w:style w:type="paragraph" w:styleId="Cmsor3">
    <w:name w:val="heading 3"/>
    <w:basedOn w:val="Cmsor2"/>
    <w:next w:val="Norml"/>
    <w:link w:val="Cmsor3Char"/>
    <w:uiPriority w:val="99"/>
    <w:qFormat/>
    <w:pPr>
      <w:keepNext w:val="0"/>
      <w:spacing w:after="240" w:line="240" w:lineRule="atLeast"/>
      <w:outlineLvl w:val="2"/>
    </w:pPr>
    <w:rPr>
      <w:sz w:val="26"/>
      <w:szCs w:val="26"/>
    </w:rPr>
  </w:style>
  <w:style w:type="paragraph" w:styleId="Cmsor4">
    <w:name w:val="heading 4"/>
    <w:basedOn w:val="Cmsor3"/>
    <w:next w:val="Norml"/>
    <w:link w:val="Cmsor4Char"/>
    <w:uiPriority w:val="99"/>
    <w:qFormat/>
    <w:pPr>
      <w:spacing w:line="240" w:lineRule="auto"/>
      <w:outlineLvl w:val="3"/>
    </w:pPr>
    <w:rPr>
      <w:sz w:val="20"/>
      <w:szCs w:val="20"/>
    </w:rPr>
  </w:style>
  <w:style w:type="paragraph" w:styleId="Cmsor5">
    <w:name w:val="heading 5"/>
    <w:basedOn w:val="Norml"/>
    <w:next w:val="Normlbehzs"/>
    <w:link w:val="Cmsor5Char"/>
    <w:uiPriority w:val="99"/>
    <w:qFormat/>
    <w:pPr>
      <w:ind w:left="708"/>
      <w:outlineLvl w:val="4"/>
    </w:pPr>
    <w:rPr>
      <w:rFonts w:ascii="Courier" w:hAnsi="Courier" w:cs="Courier"/>
      <w:b/>
      <w:bCs/>
    </w:rPr>
  </w:style>
  <w:style w:type="paragraph" w:styleId="Cmsor6">
    <w:name w:val="heading 6"/>
    <w:basedOn w:val="Norml"/>
    <w:next w:val="Normlbehzs"/>
    <w:link w:val="Cmsor6Char"/>
    <w:uiPriority w:val="99"/>
    <w:qFormat/>
    <w:pPr>
      <w:ind w:left="708"/>
      <w:outlineLvl w:val="5"/>
    </w:pPr>
    <w:rPr>
      <w:rFonts w:ascii="Courier" w:hAnsi="Courier" w:cs="Courier"/>
      <w:u w:val="single"/>
    </w:rPr>
  </w:style>
  <w:style w:type="paragraph" w:styleId="Cmsor7">
    <w:name w:val="heading 7"/>
    <w:basedOn w:val="Norml"/>
    <w:next w:val="Normlbehzs"/>
    <w:link w:val="Cmsor7Char"/>
    <w:uiPriority w:val="99"/>
    <w:qFormat/>
    <w:pPr>
      <w:ind w:left="708"/>
      <w:outlineLvl w:val="6"/>
    </w:pPr>
    <w:rPr>
      <w:rFonts w:ascii="Courier" w:hAnsi="Courier" w:cs="Courier"/>
      <w:i/>
      <w:iCs/>
    </w:rPr>
  </w:style>
  <w:style w:type="paragraph" w:styleId="Cmsor8">
    <w:name w:val="heading 8"/>
    <w:basedOn w:val="Norml"/>
    <w:next w:val="Normlbehzs"/>
    <w:link w:val="Cmsor8Char"/>
    <w:uiPriority w:val="99"/>
    <w:qFormat/>
    <w:pPr>
      <w:ind w:left="708"/>
      <w:outlineLvl w:val="7"/>
    </w:pPr>
    <w:rPr>
      <w:rFonts w:ascii="Courier" w:hAnsi="Courier" w:cs="Courier"/>
      <w:i/>
      <w:iCs/>
    </w:rPr>
  </w:style>
  <w:style w:type="paragraph" w:styleId="Cmsor9">
    <w:name w:val="heading 9"/>
    <w:basedOn w:val="Norml"/>
    <w:next w:val="Normlbehzs"/>
    <w:link w:val="Cmsor9Char"/>
    <w:uiPriority w:val="99"/>
    <w:qFormat/>
    <w:pPr>
      <w:ind w:left="708"/>
      <w:outlineLvl w:val="8"/>
    </w:pPr>
    <w:rPr>
      <w:rFonts w:ascii="Courier" w:hAnsi="Courier" w:cs="Courie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Pr>
      <w:rFonts w:ascii="Cambria" w:eastAsia="Times New Roman" w:hAnsi="Cambria" w:cs="Times New Roman"/>
      <w:b/>
      <w:bCs/>
      <w:kern w:val="32"/>
      <w:sz w:val="32"/>
      <w:szCs w:val="32"/>
      <w:lang w:val="x-none" w:eastAsia="de-DE"/>
    </w:rPr>
  </w:style>
  <w:style w:type="character" w:customStyle="1" w:styleId="Cmsor2Char">
    <w:name w:val="Címsor 2 Char"/>
    <w:link w:val="Cmsor2"/>
    <w:uiPriority w:val="9"/>
    <w:semiHidden/>
    <w:locked/>
    <w:rPr>
      <w:rFonts w:ascii="Cambria" w:eastAsia="Times New Roman" w:hAnsi="Cambria" w:cs="Times New Roman"/>
      <w:b/>
      <w:bCs/>
      <w:i/>
      <w:iCs/>
      <w:sz w:val="28"/>
      <w:szCs w:val="28"/>
      <w:lang w:val="x-none" w:eastAsia="de-DE"/>
    </w:rPr>
  </w:style>
  <w:style w:type="character" w:customStyle="1" w:styleId="Cmsor3Char">
    <w:name w:val="Címsor 3 Char"/>
    <w:link w:val="Cmsor3"/>
    <w:uiPriority w:val="9"/>
    <w:semiHidden/>
    <w:locked/>
    <w:rPr>
      <w:rFonts w:ascii="Cambria" w:eastAsia="Times New Roman" w:hAnsi="Cambria" w:cs="Times New Roman"/>
      <w:b/>
      <w:bCs/>
      <w:sz w:val="26"/>
      <w:szCs w:val="26"/>
      <w:lang w:val="x-none" w:eastAsia="de-DE"/>
    </w:rPr>
  </w:style>
  <w:style w:type="character" w:customStyle="1" w:styleId="Cmsor4Char">
    <w:name w:val="Címsor 4 Char"/>
    <w:link w:val="Cmsor4"/>
    <w:uiPriority w:val="9"/>
    <w:semiHidden/>
    <w:locked/>
    <w:rPr>
      <w:rFonts w:ascii="Calibri" w:eastAsia="Times New Roman" w:hAnsi="Calibri" w:cs="Times New Roman"/>
      <w:b/>
      <w:bCs/>
      <w:sz w:val="28"/>
      <w:szCs w:val="28"/>
      <w:lang w:val="x-none" w:eastAsia="de-DE"/>
    </w:rPr>
  </w:style>
  <w:style w:type="character" w:customStyle="1" w:styleId="Cmsor5Char">
    <w:name w:val="Címsor 5 Char"/>
    <w:link w:val="Cmsor5"/>
    <w:uiPriority w:val="9"/>
    <w:semiHidden/>
    <w:locked/>
    <w:rPr>
      <w:rFonts w:ascii="Calibri" w:eastAsia="Times New Roman" w:hAnsi="Calibri" w:cs="Times New Roman"/>
      <w:b/>
      <w:bCs/>
      <w:i/>
      <w:iCs/>
      <w:sz w:val="26"/>
      <w:szCs w:val="26"/>
      <w:lang w:val="x-none" w:eastAsia="de-DE"/>
    </w:rPr>
  </w:style>
  <w:style w:type="character" w:customStyle="1" w:styleId="Cmsor6Char">
    <w:name w:val="Címsor 6 Char"/>
    <w:link w:val="Cmsor6"/>
    <w:uiPriority w:val="9"/>
    <w:semiHidden/>
    <w:locked/>
    <w:rPr>
      <w:rFonts w:ascii="Calibri" w:eastAsia="Times New Roman" w:hAnsi="Calibri" w:cs="Times New Roman"/>
      <w:b/>
      <w:bCs/>
      <w:lang w:val="x-none" w:eastAsia="de-DE"/>
    </w:rPr>
  </w:style>
  <w:style w:type="character" w:customStyle="1" w:styleId="Cmsor7Char">
    <w:name w:val="Címsor 7 Char"/>
    <w:link w:val="Cmsor7"/>
    <w:uiPriority w:val="9"/>
    <w:semiHidden/>
    <w:locked/>
    <w:rPr>
      <w:rFonts w:ascii="Calibri" w:eastAsia="Times New Roman" w:hAnsi="Calibri" w:cs="Times New Roman"/>
      <w:sz w:val="24"/>
      <w:szCs w:val="24"/>
      <w:lang w:val="x-none" w:eastAsia="de-DE"/>
    </w:rPr>
  </w:style>
  <w:style w:type="character" w:customStyle="1" w:styleId="Cmsor8Char">
    <w:name w:val="Címsor 8 Char"/>
    <w:link w:val="Cmsor8"/>
    <w:uiPriority w:val="9"/>
    <w:semiHidden/>
    <w:locked/>
    <w:rPr>
      <w:rFonts w:ascii="Calibri" w:eastAsia="Times New Roman" w:hAnsi="Calibri" w:cs="Times New Roman"/>
      <w:i/>
      <w:iCs/>
      <w:sz w:val="24"/>
      <w:szCs w:val="24"/>
      <w:lang w:val="x-none" w:eastAsia="de-DE"/>
    </w:rPr>
  </w:style>
  <w:style w:type="character" w:customStyle="1" w:styleId="Cmsor9Char">
    <w:name w:val="Címsor 9 Char"/>
    <w:link w:val="Cmsor9"/>
    <w:uiPriority w:val="9"/>
    <w:semiHidden/>
    <w:locked/>
    <w:rPr>
      <w:rFonts w:ascii="Cambria" w:eastAsia="Times New Roman" w:hAnsi="Cambria" w:cs="Times New Roman"/>
      <w:lang w:val="x-none" w:eastAsia="de-DE"/>
    </w:rPr>
  </w:style>
  <w:style w:type="paragraph" w:styleId="lfej">
    <w:name w:val="header"/>
    <w:basedOn w:val="Norml"/>
    <w:link w:val="lfejChar"/>
    <w:uiPriority w:val="99"/>
    <w:pPr>
      <w:tabs>
        <w:tab w:val="center" w:pos="4819"/>
        <w:tab w:val="right" w:pos="9071"/>
      </w:tabs>
    </w:pPr>
  </w:style>
  <w:style w:type="character" w:customStyle="1" w:styleId="lfejChar">
    <w:name w:val="Élőfej Char"/>
    <w:link w:val="lfej"/>
    <w:uiPriority w:val="99"/>
    <w:semiHidden/>
    <w:locked/>
    <w:rPr>
      <w:rFonts w:ascii="Arial" w:hAnsi="Arial" w:cs="Arial"/>
      <w:lang w:val="x-none" w:eastAsia="de-DE"/>
    </w:rPr>
  </w:style>
  <w:style w:type="paragraph" w:styleId="llb">
    <w:name w:val="footer"/>
    <w:basedOn w:val="Norml"/>
    <w:link w:val="llbChar"/>
    <w:uiPriority w:val="99"/>
    <w:pPr>
      <w:tabs>
        <w:tab w:val="center" w:pos="4819"/>
        <w:tab w:val="right" w:pos="9071"/>
      </w:tabs>
    </w:pPr>
    <w:rPr>
      <w:rFonts w:ascii="Courier New" w:hAnsi="Courier New" w:cs="Courier New"/>
    </w:rPr>
  </w:style>
  <w:style w:type="character" w:customStyle="1" w:styleId="llbChar">
    <w:name w:val="Élőláb Char"/>
    <w:link w:val="llb"/>
    <w:uiPriority w:val="99"/>
    <w:semiHidden/>
    <w:locked/>
    <w:rPr>
      <w:rFonts w:ascii="Arial" w:hAnsi="Arial" w:cs="Arial"/>
      <w:lang w:val="x-none" w:eastAsia="de-DE"/>
    </w:rPr>
  </w:style>
  <w:style w:type="paragraph" w:styleId="Lbjegyzetszveg">
    <w:name w:val="footnote text"/>
    <w:basedOn w:val="Norml"/>
    <w:link w:val="LbjegyzetszvegChar"/>
    <w:uiPriority w:val="99"/>
    <w:semiHidden/>
  </w:style>
  <w:style w:type="character" w:customStyle="1" w:styleId="LbjegyzetszvegChar">
    <w:name w:val="Lábjegyzetszöveg Char"/>
    <w:link w:val="Lbjegyzetszveg"/>
    <w:uiPriority w:val="99"/>
    <w:semiHidden/>
    <w:locked/>
    <w:rPr>
      <w:rFonts w:ascii="Arial" w:hAnsi="Arial" w:cs="Arial"/>
      <w:sz w:val="20"/>
      <w:szCs w:val="20"/>
      <w:lang w:val="x-none" w:eastAsia="de-DE"/>
    </w:rPr>
  </w:style>
  <w:style w:type="character" w:styleId="Lbjegyzet-hivatkozs">
    <w:name w:val="footnote reference"/>
    <w:uiPriority w:val="99"/>
    <w:semiHidden/>
    <w:rPr>
      <w:rFonts w:cs="Times New Roman"/>
      <w:position w:val="6"/>
      <w:sz w:val="16"/>
      <w:szCs w:val="16"/>
    </w:rPr>
  </w:style>
  <w:style w:type="paragraph" w:styleId="Normlbehzs">
    <w:name w:val="Normal Indent"/>
    <w:basedOn w:val="Norml"/>
    <w:uiPriority w:val="99"/>
    <w:pPr>
      <w:spacing w:before="240" w:line="340" w:lineRule="exact"/>
      <w:jc w:val="both"/>
    </w:pPr>
  </w:style>
  <w:style w:type="paragraph" w:styleId="Vgjegyzetszvege">
    <w:name w:val="endnote text"/>
    <w:basedOn w:val="Norml"/>
    <w:link w:val="VgjegyzetszvegeChar"/>
    <w:uiPriority w:val="99"/>
    <w:semiHidden/>
  </w:style>
  <w:style w:type="character" w:customStyle="1" w:styleId="VgjegyzetszvegeChar">
    <w:name w:val="Végjegyzet szövege Char"/>
    <w:link w:val="Vgjegyzetszvege"/>
    <w:uiPriority w:val="99"/>
    <w:semiHidden/>
    <w:locked/>
    <w:rPr>
      <w:rFonts w:ascii="Arial" w:hAnsi="Arial" w:cs="Arial"/>
      <w:sz w:val="20"/>
      <w:szCs w:val="20"/>
      <w:lang w:val="x-none" w:eastAsia="de-DE"/>
    </w:rPr>
  </w:style>
  <w:style w:type="paragraph" w:styleId="Lista">
    <w:name w:val="List"/>
    <w:basedOn w:val="Norml"/>
    <w:uiPriority w:val="99"/>
  </w:style>
  <w:style w:type="paragraph" w:customStyle="1" w:styleId="Feld">
    <w:name w:val="Feld"/>
    <w:basedOn w:val="Norml"/>
    <w:uiPriority w:val="99"/>
    <w:pPr>
      <w:keepNext/>
      <w:keepLines/>
      <w:spacing w:after="120"/>
      <w:jc w:val="both"/>
    </w:pPr>
    <w:rPr>
      <w:b/>
      <w:bCs/>
      <w:sz w:val="18"/>
      <w:szCs w:val="18"/>
    </w:rPr>
  </w:style>
  <w:style w:type="paragraph" w:styleId="TJ1">
    <w:name w:val="toc 1"/>
    <w:basedOn w:val="Norml"/>
    <w:next w:val="Norml"/>
    <w:autoRedefine/>
    <w:uiPriority w:val="99"/>
    <w:semiHidden/>
    <w:pPr>
      <w:spacing w:before="240"/>
      <w:ind w:right="1588"/>
    </w:pPr>
    <w:rPr>
      <w:b/>
      <w:bCs/>
      <w:sz w:val="20"/>
      <w:szCs w:val="20"/>
    </w:rPr>
  </w:style>
  <w:style w:type="paragraph" w:styleId="TJ2">
    <w:name w:val="toc 2"/>
    <w:basedOn w:val="TJ1"/>
    <w:next w:val="Norml"/>
    <w:autoRedefine/>
    <w:uiPriority w:val="99"/>
    <w:semiHidden/>
    <w:pPr>
      <w:ind w:left="567"/>
    </w:pPr>
    <w:rPr>
      <w:b w:val="0"/>
      <w:bCs w:val="0"/>
    </w:rPr>
  </w:style>
  <w:style w:type="character" w:styleId="Oldalszm">
    <w:name w:val="page number"/>
    <w:uiPriority w:val="99"/>
    <w:rPr>
      <w:rFonts w:cs="Times New Roman"/>
    </w:rPr>
  </w:style>
  <w:style w:type="character" w:styleId="Hiperhivatkozs">
    <w:name w:val="Hyperlink"/>
    <w:uiPriority w:val="99"/>
    <w:rPr>
      <w:rFonts w:cs="Times New Roman"/>
      <w:color w:val="0000FF"/>
      <w:u w:val="single"/>
    </w:rPr>
  </w:style>
  <w:style w:type="character" w:styleId="Mrltotthiperhivatkozs">
    <w:name w:val="FollowedHyperlink"/>
    <w:uiPriority w:val="99"/>
    <w:rPr>
      <w:rFonts w:cs="Times New Roman"/>
      <w:color w:val="800080"/>
      <w:u w:val="single"/>
    </w:rPr>
  </w:style>
  <w:style w:type="paragraph" w:customStyle="1" w:styleId="Standard2">
    <w:name w:val="Standard2"/>
    <w:basedOn w:val="Norml"/>
    <w:uiPriority w:val="99"/>
    <w:pPr>
      <w:numPr>
        <w:numId w:val="1"/>
      </w:numPr>
      <w:spacing w:before="240" w:line="340" w:lineRule="exact"/>
      <w:jc w:val="both"/>
    </w:pPr>
  </w:style>
  <w:style w:type="table" w:styleId="Rcsostblzat">
    <w:name w:val="Table Grid"/>
    <w:basedOn w:val="Normltblzat"/>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618F6"/>
    <w:pPr>
      <w:ind w:left="708"/>
    </w:pPr>
  </w:style>
  <w:style w:type="paragraph" w:styleId="Buborkszveg">
    <w:name w:val="Balloon Text"/>
    <w:basedOn w:val="Norml"/>
    <w:link w:val="BuborkszvegChar"/>
    <w:uiPriority w:val="99"/>
    <w:semiHidden/>
    <w:unhideWhenUsed/>
    <w:rsid w:val="001141D0"/>
    <w:rPr>
      <w:rFonts w:ascii="Tahoma" w:hAnsi="Tahoma" w:cs="Tahoma"/>
      <w:sz w:val="16"/>
      <w:szCs w:val="16"/>
    </w:rPr>
  </w:style>
  <w:style w:type="character" w:customStyle="1" w:styleId="BuborkszvegChar">
    <w:name w:val="Buborékszöveg Char"/>
    <w:link w:val="Buborkszveg"/>
    <w:uiPriority w:val="99"/>
    <w:semiHidden/>
    <w:rsid w:val="001141D0"/>
    <w:rPr>
      <w:rFonts w:ascii="Tahoma" w:hAnsi="Tahoma" w:cs="Tahoma"/>
      <w:sz w:val="16"/>
      <w:szCs w:val="16"/>
      <w:lang w:val="hu-HU"/>
    </w:rPr>
  </w:style>
  <w:style w:type="character" w:styleId="Jegyzethivatkozs">
    <w:name w:val="annotation reference"/>
    <w:uiPriority w:val="99"/>
    <w:semiHidden/>
    <w:unhideWhenUsed/>
    <w:rsid w:val="00305928"/>
    <w:rPr>
      <w:sz w:val="16"/>
      <w:szCs w:val="16"/>
    </w:rPr>
  </w:style>
  <w:style w:type="paragraph" w:styleId="Jegyzetszveg">
    <w:name w:val="annotation text"/>
    <w:basedOn w:val="Norml"/>
    <w:link w:val="JegyzetszvegChar"/>
    <w:uiPriority w:val="99"/>
    <w:semiHidden/>
    <w:unhideWhenUsed/>
    <w:rsid w:val="00305928"/>
    <w:rPr>
      <w:sz w:val="20"/>
      <w:szCs w:val="20"/>
    </w:rPr>
  </w:style>
  <w:style w:type="character" w:customStyle="1" w:styleId="JegyzetszvegChar">
    <w:name w:val="Jegyzetszöveg Char"/>
    <w:link w:val="Jegyzetszveg"/>
    <w:uiPriority w:val="99"/>
    <w:semiHidden/>
    <w:rsid w:val="00305928"/>
    <w:rPr>
      <w:rFonts w:ascii="Arial" w:hAnsi="Arial" w:cs="Arial"/>
      <w:lang w:eastAsia="de-DE"/>
    </w:rPr>
  </w:style>
  <w:style w:type="paragraph" w:styleId="Megjegyzstrgya">
    <w:name w:val="annotation subject"/>
    <w:basedOn w:val="Jegyzetszveg"/>
    <w:next w:val="Jegyzetszveg"/>
    <w:link w:val="MegjegyzstrgyaChar"/>
    <w:uiPriority w:val="99"/>
    <w:semiHidden/>
    <w:unhideWhenUsed/>
    <w:rsid w:val="00305928"/>
    <w:rPr>
      <w:b/>
      <w:bCs/>
    </w:rPr>
  </w:style>
  <w:style w:type="character" w:customStyle="1" w:styleId="MegjegyzstrgyaChar">
    <w:name w:val="Megjegyzés tárgya Char"/>
    <w:link w:val="Megjegyzstrgya"/>
    <w:uiPriority w:val="99"/>
    <w:semiHidden/>
    <w:rsid w:val="00305928"/>
    <w:rPr>
      <w:rFonts w:ascii="Arial" w:hAnsi="Arial" w:cs="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39742">
      <w:bodyDiv w:val="1"/>
      <w:marLeft w:val="0"/>
      <w:marRight w:val="0"/>
      <w:marTop w:val="0"/>
      <w:marBottom w:val="0"/>
      <w:divBdr>
        <w:top w:val="none" w:sz="0" w:space="0" w:color="auto"/>
        <w:left w:val="none" w:sz="0" w:space="0" w:color="auto"/>
        <w:bottom w:val="none" w:sz="0" w:space="0" w:color="auto"/>
        <w:right w:val="none" w:sz="0" w:space="0" w:color="auto"/>
      </w:divBdr>
      <w:divsChild>
        <w:div w:id="773214071">
          <w:marLeft w:val="0"/>
          <w:marRight w:val="0"/>
          <w:marTop w:val="0"/>
          <w:marBottom w:val="0"/>
          <w:divBdr>
            <w:top w:val="none" w:sz="0" w:space="0" w:color="auto"/>
            <w:left w:val="none" w:sz="0" w:space="0" w:color="auto"/>
            <w:bottom w:val="none" w:sz="0" w:space="0" w:color="auto"/>
            <w:right w:val="none" w:sz="0" w:space="0" w:color="auto"/>
          </w:divBdr>
        </w:div>
      </w:divsChild>
    </w:div>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7c8993-7eec-46ff-abab-cfd981a689be">
      <Terms xmlns="http://schemas.microsoft.com/office/infopath/2007/PartnerControls"/>
    </lcf76f155ced4ddcb4097134ff3c332f>
    <TaxCatchAll xmlns="e52cbd0a-5c76-4a1a-b5f5-90bddbcc07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82A654D5C108409F5BF21A859CF123" ma:contentTypeVersion="19" ma:contentTypeDescription="Create a new document." ma:contentTypeScope="" ma:versionID="48511963ced48cf99764a4819b7b9aa0">
  <xsd:schema xmlns:xsd="http://www.w3.org/2001/XMLSchema" xmlns:xs="http://www.w3.org/2001/XMLSchema" xmlns:p="http://schemas.microsoft.com/office/2006/metadata/properties" xmlns:ns2="8d7c8993-7eec-46ff-abab-cfd981a689be" xmlns:ns3="e52cbd0a-5c76-4a1a-b5f5-90bddbcc0760" targetNamespace="http://schemas.microsoft.com/office/2006/metadata/properties" ma:root="true" ma:fieldsID="f95a9a8cd6316629cf1ecf40a5ae13ba" ns2:_="" ns3:_="">
    <xsd:import namespace="8d7c8993-7eec-46ff-abab-cfd981a689be"/>
    <xsd:import namespace="e52cbd0a-5c76-4a1a-b5f5-90bddbcc07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8993-7eec-46ff-abab-cfd981a68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68bb44-2676-4825-94d5-179d2ed3f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cbd0a-5c76-4a1a-b5f5-90bddbcc07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d91ce3-10f5-44e6-a4c9-b8060633811c}" ma:internalName="TaxCatchAll" ma:showField="CatchAllData" ma:web="e52cbd0a-5c76-4a1a-b5f5-90bddbcc0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BCB70-846F-4519-B9E7-115E634111DC}">
  <ds:schemaRefs>
    <ds:schemaRef ds:uri="http://schemas.microsoft.com/office/2006/metadata/properties"/>
    <ds:schemaRef ds:uri="http://schemas.microsoft.com/office/infopath/2007/PartnerControls"/>
    <ds:schemaRef ds:uri="8d7c8993-7eec-46ff-abab-cfd981a689be"/>
    <ds:schemaRef ds:uri="e52cbd0a-5c76-4a1a-b5f5-90bddbcc0760"/>
  </ds:schemaRefs>
</ds:datastoreItem>
</file>

<file path=customXml/itemProps2.xml><?xml version="1.0" encoding="utf-8"?>
<ds:datastoreItem xmlns:ds="http://schemas.openxmlformats.org/officeDocument/2006/customXml" ds:itemID="{97F35180-6D06-41AA-A207-1B1DB53FF849}">
  <ds:schemaRefs>
    <ds:schemaRef ds:uri="http://schemas.microsoft.com/sharepoint/v3/contenttype/forms"/>
  </ds:schemaRefs>
</ds:datastoreItem>
</file>

<file path=customXml/itemProps3.xml><?xml version="1.0" encoding="utf-8"?>
<ds:datastoreItem xmlns:ds="http://schemas.openxmlformats.org/officeDocument/2006/customXml" ds:itemID="{9B2194D8-C6B0-4F6E-AAFA-0ADF1D9756F8}">
  <ds:schemaRefs>
    <ds:schemaRef ds:uri="http://schemas.openxmlformats.org/officeDocument/2006/bibliography"/>
  </ds:schemaRefs>
</ds:datastoreItem>
</file>

<file path=customXml/itemProps4.xml><?xml version="1.0" encoding="utf-8"?>
<ds:datastoreItem xmlns:ds="http://schemas.openxmlformats.org/officeDocument/2006/customXml" ds:itemID="{4EFD5DD0-4666-4FE2-9AC5-5441C3F4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8993-7eec-46ff-abab-cfd981a689be"/>
    <ds:schemaRef ds:uri="e52cbd0a-5c76-4a1a-b5f5-90bddbcc0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8</Pages>
  <Words>3093</Words>
  <Characters>21347</Characters>
  <Application>Microsoft Office Word</Application>
  <DocSecurity>0</DocSecurity>
  <Lines>177</Lines>
  <Paragraphs>48</Paragraphs>
  <ScaleCrop>false</ScaleCrop>
  <HeadingPairs>
    <vt:vector size="6" baseType="variant">
      <vt:variant>
        <vt:lpstr>Titel</vt:lpstr>
      </vt:variant>
      <vt:variant>
        <vt:i4>1</vt:i4>
      </vt:variant>
      <vt:variant>
        <vt:lpstr>Cím</vt:lpstr>
      </vt:variant>
      <vt:variant>
        <vt:i4>1</vt:i4>
      </vt:variant>
      <vt:variant>
        <vt:lpstr>Title</vt:lpstr>
      </vt:variant>
      <vt:variant>
        <vt:i4>1</vt:i4>
      </vt:variant>
    </vt:vector>
  </HeadingPairs>
  <TitlesOfParts>
    <vt:vector size="3" baseType="lpstr">
      <vt:lpstr>Aktenvermerk</vt:lpstr>
      <vt:lpstr>Aktenvermerk</vt:lpstr>
      <vt:lpstr>Aktenvermerk</vt:lpstr>
    </vt:vector>
  </TitlesOfParts>
  <Company>LLE</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Horváth Ákos Benedek</cp:lastModifiedBy>
  <cp:revision>6</cp:revision>
  <cp:lastPrinted>2016-06-30T07:06:00Z</cp:lastPrinted>
  <dcterms:created xsi:type="dcterms:W3CDTF">2023-07-25T12:25:00Z</dcterms:created>
  <dcterms:modified xsi:type="dcterms:W3CDTF">2025-06-19T11:37:00Z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0x0101005D82A654D5C108409F5BF21A859CF123</vt:lpwstr>
  </property>
</Properties>
</file>